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842"/>
      </w:tblGrid>
      <w:tr w:rsidR="007175EB" w14:paraId="53A076CF" w14:textId="77777777" w:rsidTr="003B6984">
        <w:tc>
          <w:tcPr>
            <w:tcW w:w="4622" w:type="dxa"/>
          </w:tcPr>
          <w:p w14:paraId="0324A4EB" w14:textId="77777777" w:rsidR="007175EB" w:rsidRPr="00BF5496" w:rsidRDefault="007175EB" w:rsidP="003B6984">
            <w:pPr>
              <w:ind w:firstLine="70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2" w:type="dxa"/>
          </w:tcPr>
          <w:p w14:paraId="2FD784D8" w14:textId="77777777" w:rsidR="007175EB" w:rsidRDefault="007175EB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DD0A79"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</w:p>
          <w:p w14:paraId="7A101228" w14:textId="77777777" w:rsidR="007175EB" w:rsidRPr="00E97E5F" w:rsidRDefault="007175EB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55958882" w14:textId="0856FA7D" w:rsidR="007175EB" w:rsidRPr="00E97E5F" w:rsidRDefault="007175EB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14:paraId="64A2C65B" w14:textId="77777777" w:rsidR="007175EB" w:rsidRDefault="007175EB" w:rsidP="003B6984">
            <w:pPr>
              <w:rPr>
                <w:rFonts w:ascii="Times New Roman" w:hAnsi="Times New Roman" w:cs="Times New Roman"/>
              </w:rPr>
            </w:pPr>
          </w:p>
        </w:tc>
      </w:tr>
    </w:tbl>
    <w:p w14:paraId="4DFAD6AA" w14:textId="77777777" w:rsidR="007175EB" w:rsidRPr="0049143F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175EB" w:rsidRPr="00A63ACE" w14:paraId="6EF3E224" w14:textId="77777777" w:rsidTr="003B6984">
        <w:trPr>
          <w:trHeight w:val="766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2B0A0E14" w14:textId="77777777" w:rsidR="00733067" w:rsidRPr="00733067" w:rsidRDefault="00733067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О Р Я Д О К</w:t>
            </w:r>
          </w:p>
          <w:p w14:paraId="3BCAD255" w14:textId="77777777" w:rsidR="007175EB" w:rsidRPr="002620BC" w:rsidRDefault="00733067" w:rsidP="00B70AB2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подачи заявлений </w:t>
            </w:r>
            <w:r w:rsidR="00B70AB2">
              <w:rPr>
                <w:rFonts w:ascii="Times New Roman" w:hAnsi="Times New Roman" w:cs="Times New Roman"/>
                <w:b/>
                <w:sz w:val="28"/>
              </w:rPr>
              <w:t>об участии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175EB">
              <w:rPr>
                <w:rFonts w:ascii="Times New Roman" w:hAnsi="Times New Roman" w:cs="Times New Roman"/>
                <w:b/>
                <w:sz w:val="28"/>
              </w:rPr>
              <w:t>в итоговом сочинении (изложении)</w:t>
            </w:r>
          </w:p>
        </w:tc>
      </w:tr>
    </w:tbl>
    <w:p w14:paraId="1D376210" w14:textId="77777777" w:rsidR="007175EB" w:rsidRPr="006E1ADE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ADE">
        <w:rPr>
          <w:rFonts w:ascii="Times New Roman" w:hAnsi="Times New Roman" w:cs="Times New Roman"/>
          <w:b/>
          <w:sz w:val="28"/>
          <w:szCs w:val="28"/>
        </w:rPr>
        <w:t>Срок подачи заявления</w:t>
      </w:r>
    </w:p>
    <w:p w14:paraId="70B9B156" w14:textId="77777777" w:rsidR="007175EB" w:rsidRDefault="007175EB" w:rsidP="007175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4DC1">
        <w:rPr>
          <w:rFonts w:ascii="Times New Roman" w:hAnsi="Times New Roman" w:cs="Times New Roman"/>
          <w:sz w:val="28"/>
          <w:szCs w:val="28"/>
        </w:rPr>
        <w:t xml:space="preserve">аявления подаются </w:t>
      </w:r>
      <w:r w:rsidRPr="00DB4DC1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DB4DC1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DB4DC1">
        <w:rPr>
          <w:rFonts w:ascii="Times New Roman" w:hAnsi="Times New Roman" w:cs="Times New Roman"/>
          <w:b/>
          <w:sz w:val="28"/>
          <w:szCs w:val="28"/>
        </w:rPr>
        <w:t xml:space="preserve"> чем за две недели</w:t>
      </w:r>
      <w:r w:rsidRPr="00DB4DC1">
        <w:rPr>
          <w:rFonts w:ascii="Times New Roman" w:hAnsi="Times New Roman" w:cs="Times New Roman"/>
          <w:sz w:val="28"/>
          <w:szCs w:val="28"/>
        </w:rPr>
        <w:t xml:space="preserve"> до начала проведения итогового сочинения (изложения).</w:t>
      </w:r>
    </w:p>
    <w:tbl>
      <w:tblPr>
        <w:tblStyle w:val="a3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559"/>
        <w:gridCol w:w="1559"/>
      </w:tblGrid>
      <w:tr w:rsidR="007175EB" w:rsidRPr="000038F9" w14:paraId="30FC94AB" w14:textId="77777777" w:rsidTr="003B6984">
        <w:trPr>
          <w:cantSplit/>
          <w:tblHeader/>
        </w:trPr>
        <w:tc>
          <w:tcPr>
            <w:tcW w:w="4111" w:type="dxa"/>
            <w:vMerge w:val="restart"/>
            <w:vAlign w:val="center"/>
          </w:tcPr>
          <w:p w14:paraId="1ED532EB" w14:textId="77777777" w:rsidR="007175EB" w:rsidRPr="000038F9" w:rsidRDefault="007175EB" w:rsidP="00860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865"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завершения подачи заявления</w:t>
            </w:r>
            <w:r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79">
              <w:rPr>
                <w:rFonts w:ascii="Times New Roman" w:hAnsi="Times New Roman" w:cs="Times New Roman"/>
                <w:sz w:val="24"/>
                <w:szCs w:val="24"/>
              </w:rPr>
              <w:t>об участии</w:t>
            </w:r>
            <w:r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сочинении (изложении)</w:t>
            </w:r>
          </w:p>
        </w:tc>
        <w:tc>
          <w:tcPr>
            <w:tcW w:w="2126" w:type="dxa"/>
            <w:vAlign w:val="center"/>
          </w:tcPr>
          <w:p w14:paraId="740F32D1" w14:textId="77777777" w:rsidR="007175EB" w:rsidRPr="000038F9" w:rsidRDefault="007175EB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9">
              <w:rPr>
                <w:rFonts w:ascii="Times New Roman" w:hAnsi="Times New Roman" w:cs="Times New Roman"/>
                <w:sz w:val="24"/>
                <w:szCs w:val="24"/>
              </w:rPr>
              <w:t>Основной срок</w:t>
            </w:r>
          </w:p>
        </w:tc>
        <w:tc>
          <w:tcPr>
            <w:tcW w:w="3118" w:type="dxa"/>
            <w:gridSpan w:val="2"/>
            <w:vAlign w:val="center"/>
          </w:tcPr>
          <w:p w14:paraId="061D66C7" w14:textId="77777777" w:rsidR="007175EB" w:rsidRPr="000038F9" w:rsidRDefault="007175EB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F9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</w:t>
            </w:r>
          </w:p>
        </w:tc>
      </w:tr>
      <w:tr w:rsidR="007175EB" w:rsidRPr="000038F9" w14:paraId="0D669144" w14:textId="77777777" w:rsidTr="003B6984">
        <w:trPr>
          <w:cantSplit/>
        </w:trPr>
        <w:tc>
          <w:tcPr>
            <w:tcW w:w="4111" w:type="dxa"/>
            <w:vMerge/>
            <w:vAlign w:val="center"/>
          </w:tcPr>
          <w:p w14:paraId="64E03CAF" w14:textId="77777777" w:rsidR="007175EB" w:rsidRPr="000038F9" w:rsidRDefault="007175EB" w:rsidP="003B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84FA3E" w14:textId="77777777" w:rsidR="007175EB" w:rsidRPr="000038F9" w:rsidRDefault="001761CE" w:rsidP="0017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4D80C8E1" w14:textId="77777777" w:rsidR="007175EB" w:rsidRPr="000038F9" w:rsidRDefault="00D432AD" w:rsidP="0017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60A74DF5" w14:textId="77777777" w:rsidR="007175EB" w:rsidRPr="000038F9" w:rsidRDefault="00D432AD" w:rsidP="001761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5E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7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5EB" w:rsidRPr="000038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32DF8857" w14:textId="77777777"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</w:t>
      </w:r>
      <w:r w:rsidRPr="006E1ADE">
        <w:rPr>
          <w:rFonts w:ascii="Times New Roman" w:hAnsi="Times New Roman" w:cs="Times New Roman"/>
          <w:b/>
          <w:sz w:val="28"/>
          <w:szCs w:val="28"/>
        </w:rPr>
        <w:t xml:space="preserve"> подачи заявления</w:t>
      </w:r>
      <w:r w:rsidRPr="006E1ADE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различных категорий участников </w:t>
      </w:r>
      <w:r w:rsidRPr="006E1ADE">
        <w:rPr>
          <w:rFonts w:ascii="Times New Roman" w:hAnsi="Times New Roman" w:cs="Times New Roman"/>
          <w:b/>
          <w:sz w:val="28"/>
          <w:szCs w:val="28"/>
        </w:rPr>
        <w:t>итогово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6E1ADE">
        <w:rPr>
          <w:rFonts w:ascii="Times New Roman" w:hAnsi="Times New Roman" w:cs="Times New Roman"/>
          <w:b/>
          <w:sz w:val="28"/>
          <w:szCs w:val="28"/>
        </w:rPr>
        <w:t>сочинени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E1ADE">
        <w:rPr>
          <w:rFonts w:ascii="Times New Roman" w:hAnsi="Times New Roman" w:cs="Times New Roman"/>
          <w:b/>
          <w:sz w:val="28"/>
          <w:szCs w:val="28"/>
        </w:rPr>
        <w:t xml:space="preserve"> (изложени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E1ADE">
        <w:rPr>
          <w:rFonts w:ascii="Times New Roman" w:hAnsi="Times New Roman" w:cs="Times New Roman"/>
          <w:b/>
          <w:sz w:val="28"/>
          <w:szCs w:val="28"/>
        </w:rPr>
        <w:t>)</w:t>
      </w:r>
    </w:p>
    <w:p w14:paraId="447E32A5" w14:textId="77777777" w:rsidR="007175EB" w:rsidRPr="00424810" w:rsidRDefault="007175EB" w:rsidP="007175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24810">
        <w:rPr>
          <w:rFonts w:ascii="Times New Roman" w:hAnsi="Times New Roman" w:cs="Times New Roman"/>
          <w:spacing w:val="-2"/>
          <w:sz w:val="28"/>
          <w:szCs w:val="28"/>
        </w:rPr>
        <w:t>2.1. В общеобразовательн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ые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>, в кото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рых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 xml:space="preserve"> участники проходят обучение (либо зачислены для прохождения ГИА) </w:t>
      </w:r>
      <w:r w:rsidRPr="004248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форме </w:t>
      </w:r>
      <w:r w:rsidRPr="00006679">
        <w:rPr>
          <w:rFonts w:ascii="Times New Roman" w:hAnsi="Times New Roman" w:cs="Times New Roman"/>
          <w:b/>
          <w:spacing w:val="-2"/>
          <w:sz w:val="28"/>
          <w:szCs w:val="28"/>
        </w:rPr>
        <w:t>ИС-ВТГ</w:t>
      </w:r>
      <w:r w:rsidRPr="00424810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14:paraId="3869B0E5" w14:textId="77777777" w:rsidR="007175EB" w:rsidRDefault="007175EB" w:rsidP="007175EB">
      <w:pPr>
        <w:pStyle w:val="ad"/>
        <w:numPr>
          <w:ilvl w:val="0"/>
          <w:numId w:val="29"/>
        </w:numPr>
        <w:spacing w:before="60" w:after="0" w:line="240" w:lineRule="auto"/>
        <w:ind w:left="149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55B6">
        <w:rPr>
          <w:rFonts w:ascii="Times New Roman" w:hAnsi="Times New Roman" w:cs="Times New Roman"/>
          <w:sz w:val="28"/>
          <w:szCs w:val="28"/>
        </w:rPr>
        <w:t>выпускники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D5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40992" w14:textId="77777777" w:rsidR="007175EB" w:rsidRDefault="007175EB" w:rsidP="007175EB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B6">
        <w:rPr>
          <w:rFonts w:ascii="Times New Roman" w:hAnsi="Times New Roman" w:cs="Times New Roman"/>
          <w:sz w:val="28"/>
          <w:szCs w:val="28"/>
        </w:rPr>
        <w:t>экстерны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E011B7" w14:textId="77777777" w:rsidR="007175EB" w:rsidRDefault="007175EB" w:rsidP="007175EB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со справкой об обучении.</w:t>
      </w:r>
    </w:p>
    <w:p w14:paraId="5FDA9340" w14:textId="7D22F000" w:rsidR="007175EB" w:rsidRDefault="007175EB" w:rsidP="00E95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Pr="005F0071">
        <w:rPr>
          <w:rFonts w:ascii="Times New Roman" w:hAnsi="Times New Roman" w:cs="Times New Roman"/>
          <w:sz w:val="28"/>
          <w:szCs w:val="28"/>
        </w:rPr>
        <w:t xml:space="preserve"> муниципальные органы управления образованием по месту </w:t>
      </w:r>
      <w:r>
        <w:rPr>
          <w:rFonts w:ascii="Times New Roman" w:hAnsi="Times New Roman" w:cs="Times New Roman"/>
          <w:sz w:val="28"/>
          <w:szCs w:val="28"/>
        </w:rPr>
        <w:t>пребывания участника</w:t>
      </w:r>
      <w:r w:rsidRPr="00B21334">
        <w:rPr>
          <w:rFonts w:ascii="Times New Roman" w:hAnsi="Times New Roman" w:cs="Times New Roman"/>
          <w:sz w:val="28"/>
          <w:szCs w:val="28"/>
        </w:rPr>
        <w:t xml:space="preserve"> </w:t>
      </w:r>
      <w:r w:rsidRPr="00006679">
        <w:rPr>
          <w:rFonts w:ascii="Times New Roman" w:hAnsi="Times New Roman" w:cs="Times New Roman"/>
          <w:b/>
          <w:sz w:val="28"/>
          <w:szCs w:val="28"/>
        </w:rPr>
        <w:t>по форме ИС-ВПЛ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4FF635" w14:textId="77777777" w:rsidR="007175EB" w:rsidRPr="00FD55B6" w:rsidRDefault="007175EB" w:rsidP="007175EB">
      <w:pPr>
        <w:pStyle w:val="ad"/>
        <w:numPr>
          <w:ilvl w:val="0"/>
          <w:numId w:val="29"/>
        </w:numPr>
        <w:spacing w:before="60" w:after="0" w:line="240" w:lineRule="auto"/>
        <w:ind w:left="149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лет, в том числе лица, имеющие среднее общее образование, полученное в иностранных образовательных организациях</w:t>
      </w:r>
      <w:r>
        <w:rPr>
          <w:rFonts w:ascii="Times New Roman" w:hAnsi="Times New Roman" w:cs="Times New Roman"/>
          <w:sz w:val="24"/>
        </w:rPr>
        <w:t>;</w:t>
      </w:r>
    </w:p>
    <w:p w14:paraId="19A5480A" w14:textId="77777777" w:rsidR="007175EB" w:rsidRPr="00B85928" w:rsidRDefault="007175EB" w:rsidP="006A2305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5928">
        <w:rPr>
          <w:rFonts w:ascii="Times New Roman" w:hAnsi="Times New Roman" w:cs="Times New Roman"/>
          <w:sz w:val="28"/>
          <w:szCs w:val="28"/>
        </w:rPr>
        <w:t>обучающиеся, получающие</w:t>
      </w:r>
      <w:r w:rsidR="00B85928" w:rsidRPr="00B85928">
        <w:rPr>
          <w:rFonts w:ascii="Times New Roman" w:hAnsi="Times New Roman" w:cs="Times New Roman"/>
          <w:sz w:val="28"/>
          <w:szCs w:val="28"/>
        </w:rPr>
        <w:t xml:space="preserve"> </w:t>
      </w:r>
      <w:r w:rsidRPr="00B85928">
        <w:rPr>
          <w:rFonts w:ascii="Times New Roman" w:hAnsi="Times New Roman" w:cs="Times New Roman"/>
          <w:sz w:val="28"/>
          <w:szCs w:val="28"/>
        </w:rPr>
        <w:t>среднее общее</w:t>
      </w:r>
      <w:r w:rsidR="00272C6F" w:rsidRPr="00B85928">
        <w:rPr>
          <w:rFonts w:ascii="Times New Roman" w:hAnsi="Times New Roman" w:cs="Times New Roman"/>
          <w:sz w:val="28"/>
          <w:szCs w:val="28"/>
        </w:rPr>
        <w:t xml:space="preserve"> </w:t>
      </w:r>
      <w:r w:rsidRPr="00B85928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 w:rsidRPr="00B85928">
        <w:rPr>
          <w:rFonts w:ascii="Times New Roman" w:hAnsi="Times New Roman" w:cs="Times New Roman"/>
          <w:sz w:val="28"/>
          <w:szCs w:val="28"/>
        </w:rPr>
        <w:t xml:space="preserve">в иностранной образовательной организации; </w:t>
      </w:r>
      <w:proofErr w:type="gramEnd"/>
    </w:p>
    <w:p w14:paraId="2F672CF6" w14:textId="332BCF80" w:rsidR="00F05E74" w:rsidRDefault="007175EB" w:rsidP="00E95A58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33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21334">
        <w:rPr>
          <w:rFonts w:ascii="Times New Roman" w:hAnsi="Times New Roman" w:cs="Times New Roman"/>
          <w:sz w:val="28"/>
          <w:szCs w:val="28"/>
        </w:rPr>
        <w:t xml:space="preserve"> колледжей</w:t>
      </w:r>
      <w:r w:rsidR="003D5700">
        <w:rPr>
          <w:rFonts w:ascii="Times New Roman" w:hAnsi="Times New Roman" w:cs="Times New Roman"/>
          <w:sz w:val="28"/>
          <w:szCs w:val="28"/>
        </w:rPr>
        <w:t xml:space="preserve"> (СПО</w:t>
      </w:r>
      <w:r w:rsidR="00E95A58">
        <w:rPr>
          <w:rFonts w:ascii="Times New Roman" w:hAnsi="Times New Roman" w:cs="Times New Roman"/>
          <w:sz w:val="28"/>
          <w:szCs w:val="28"/>
        </w:rPr>
        <w:t>).</w:t>
      </w:r>
    </w:p>
    <w:p w14:paraId="2434B681" w14:textId="77777777"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</w:t>
      </w:r>
      <w:r w:rsidRPr="006E1ADE">
        <w:rPr>
          <w:rFonts w:ascii="Times New Roman" w:hAnsi="Times New Roman" w:cs="Times New Roman"/>
          <w:b/>
          <w:sz w:val="28"/>
          <w:szCs w:val="28"/>
        </w:rPr>
        <w:t>подачи заявления</w:t>
      </w:r>
    </w:p>
    <w:p w14:paraId="154A443D" w14:textId="77777777" w:rsidR="007175EB" w:rsidRDefault="007175EB" w:rsidP="007175E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56">
        <w:rPr>
          <w:rFonts w:ascii="Times New Roman" w:hAnsi="Times New Roman" w:cs="Times New Roman"/>
          <w:sz w:val="28"/>
          <w:szCs w:val="28"/>
        </w:rPr>
        <w:t>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56E56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14:paraId="5D2895AD" w14:textId="77777777" w:rsidR="007175EB" w:rsidRDefault="007175EB" w:rsidP="007175E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обязательного пенсионного страхования (СНИЛС).</w:t>
      </w:r>
    </w:p>
    <w:p w14:paraId="7902EC8E" w14:textId="77777777"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документы для </w:t>
      </w:r>
      <w:r w:rsidRPr="006E1ADE">
        <w:rPr>
          <w:rFonts w:ascii="Times New Roman" w:hAnsi="Times New Roman" w:cs="Times New Roman"/>
          <w:b/>
          <w:sz w:val="28"/>
          <w:szCs w:val="28"/>
        </w:rPr>
        <w:t>подачи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отдельными категориями участников</w:t>
      </w:r>
    </w:p>
    <w:p w14:paraId="0039F435" w14:textId="77777777" w:rsidR="007175EB" w:rsidRDefault="007175EB" w:rsidP="007175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BD">
        <w:rPr>
          <w:rFonts w:ascii="Times New Roman" w:hAnsi="Times New Roman" w:cs="Times New Roman"/>
          <w:sz w:val="28"/>
          <w:szCs w:val="28"/>
        </w:rPr>
        <w:t xml:space="preserve">4.1 </w:t>
      </w:r>
      <w:r w:rsidRPr="00C054E5">
        <w:rPr>
          <w:rFonts w:ascii="Times New Roman" w:hAnsi="Times New Roman" w:cs="Times New Roman"/>
          <w:sz w:val="28"/>
          <w:szCs w:val="28"/>
        </w:rPr>
        <w:t>Выпускники прошлых лет предоставляют оригинал документа об образовании, подтверждающего получение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(аттестат о среднем общем образовании или диплом о среднем профессиональном образовании).</w:t>
      </w:r>
    </w:p>
    <w:p w14:paraId="4A5A4907" w14:textId="77777777" w:rsidR="007175EB" w:rsidRPr="00C054E5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C05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Выпускники прошлых лет, имеющие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среднее общее образование, полученное в иностранных образовательных организациях </w:t>
      </w:r>
      <w:r w:rsidRPr="00C054E5">
        <w:rPr>
          <w:rFonts w:ascii="Times New Roman" w:hAnsi="Times New Roman" w:cs="Times New Roman"/>
          <w:sz w:val="28"/>
          <w:szCs w:val="28"/>
        </w:rPr>
        <w:t>предоставляют</w:t>
      </w:r>
      <w:proofErr w:type="gramEnd"/>
      <w:r w:rsidRPr="00C054E5">
        <w:rPr>
          <w:rFonts w:ascii="Times New Roman" w:hAnsi="Times New Roman" w:cs="Times New Roman"/>
          <w:sz w:val="28"/>
          <w:szCs w:val="28"/>
        </w:rPr>
        <w:t xml:space="preserve"> оригинал</w:t>
      </w:r>
      <w:r>
        <w:rPr>
          <w:rFonts w:ascii="Times New Roman" w:hAnsi="Times New Roman" w:cs="Times New Roman"/>
          <w:sz w:val="28"/>
          <w:szCs w:val="28"/>
        </w:rPr>
        <w:t xml:space="preserve"> (копию) иностранного </w:t>
      </w:r>
      <w:r w:rsidRPr="00C054E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4E5">
        <w:rPr>
          <w:rFonts w:ascii="Times New Roman" w:hAnsi="Times New Roman" w:cs="Times New Roman"/>
          <w:sz w:val="28"/>
          <w:szCs w:val="28"/>
        </w:rPr>
        <w:t xml:space="preserve"> об образовании,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 получение </w:t>
      </w:r>
      <w:r w:rsidRPr="00C054E5">
        <w:rPr>
          <w:rFonts w:ascii="Times New Roman" w:hAnsi="Times New Roman" w:cs="Times New Roman"/>
          <w:sz w:val="28"/>
          <w:szCs w:val="28"/>
        </w:rPr>
        <w:t>среднего общего образования с заверенным переводом с иностранного языка;</w:t>
      </w:r>
    </w:p>
    <w:p w14:paraId="04B07F18" w14:textId="77777777" w:rsidR="007175EB" w:rsidRPr="00C054E5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E5">
        <w:rPr>
          <w:rFonts w:ascii="Times New Roman" w:hAnsi="Times New Roman" w:cs="Times New Roman"/>
          <w:sz w:val="28"/>
          <w:szCs w:val="28"/>
        </w:rPr>
        <w:t xml:space="preserve">4.3. Обучающиеся </w:t>
      </w:r>
      <w:r w:rsidR="003D5700">
        <w:rPr>
          <w:rFonts w:ascii="Times New Roman" w:hAnsi="Times New Roman" w:cs="Times New Roman"/>
          <w:sz w:val="28"/>
          <w:szCs w:val="28"/>
        </w:rPr>
        <w:t>колледжей (</w:t>
      </w:r>
      <w:r w:rsidRPr="00C054E5">
        <w:rPr>
          <w:rFonts w:ascii="Times New Roman" w:hAnsi="Times New Roman" w:cs="Times New Roman"/>
          <w:sz w:val="28"/>
          <w:szCs w:val="28"/>
        </w:rPr>
        <w:t>СПО</w:t>
      </w:r>
      <w:r w:rsidR="003D5700">
        <w:rPr>
          <w:rFonts w:ascii="Times New Roman" w:hAnsi="Times New Roman" w:cs="Times New Roman"/>
          <w:sz w:val="28"/>
          <w:szCs w:val="28"/>
        </w:rPr>
        <w:t>)</w:t>
      </w:r>
      <w:r w:rsidRPr="00C054E5">
        <w:rPr>
          <w:rFonts w:ascii="Times New Roman" w:hAnsi="Times New Roman" w:cs="Times New Roman"/>
          <w:sz w:val="28"/>
          <w:szCs w:val="28"/>
        </w:rPr>
        <w:t>,</w:t>
      </w:r>
      <w:r w:rsidRPr="00C054E5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Pr="00C054E5">
        <w:rPr>
          <w:rFonts w:ascii="Times New Roman" w:hAnsi="Times New Roman" w:cs="Times New Roman"/>
          <w:sz w:val="28"/>
          <w:szCs w:val="28"/>
        </w:rPr>
        <w:t xml:space="preserve"> имеющие аттестат о среднем общем образовании, предъявляют справку из организации, осуществляющей образовательную деятельность,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14:paraId="02086CA7" w14:textId="77777777" w:rsidR="007175EB" w:rsidRDefault="007175EB" w:rsidP="00B85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Pr="00025D6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D6B">
        <w:rPr>
          <w:rFonts w:ascii="Times New Roman" w:hAnsi="Times New Roman" w:cs="Times New Roman"/>
          <w:sz w:val="28"/>
          <w:szCs w:val="28"/>
        </w:rPr>
        <w:t>ся,</w:t>
      </w:r>
      <w:r w:rsidR="00F05E74">
        <w:rPr>
          <w:rFonts w:ascii="Times New Roman" w:hAnsi="Times New Roman" w:cs="Times New Roman"/>
          <w:sz w:val="28"/>
          <w:szCs w:val="28"/>
        </w:rPr>
        <w:t xml:space="preserve"> </w:t>
      </w:r>
      <w:r w:rsidRPr="00025D6B">
        <w:rPr>
          <w:rFonts w:ascii="Times New Roman" w:hAnsi="Times New Roman" w:cs="Times New Roman"/>
          <w:sz w:val="28"/>
          <w:szCs w:val="28"/>
        </w:rPr>
        <w:t>получающи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D6B">
        <w:rPr>
          <w:rFonts w:ascii="Times New Roman" w:hAnsi="Times New Roman" w:cs="Times New Roman"/>
          <w:sz w:val="28"/>
          <w:szCs w:val="28"/>
        </w:rPr>
        <w:t xml:space="preserve"> среднее общее</w:t>
      </w:r>
      <w:r w:rsidR="00B85928">
        <w:rPr>
          <w:rFonts w:ascii="Times New Roman" w:hAnsi="Times New Roman" w:cs="Times New Roman"/>
          <w:sz w:val="28"/>
          <w:szCs w:val="28"/>
        </w:rPr>
        <w:t xml:space="preserve"> </w:t>
      </w:r>
      <w:r w:rsidRPr="00025D6B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 w:rsidRPr="00025D6B">
        <w:rPr>
          <w:rFonts w:ascii="Times New Roman" w:hAnsi="Times New Roman" w:cs="Times New Roman"/>
          <w:sz w:val="28"/>
          <w:szCs w:val="28"/>
        </w:rPr>
        <w:t>в иностранной образовательной</w:t>
      </w:r>
      <w:r w:rsidR="00F05E74">
        <w:rPr>
          <w:rFonts w:ascii="Times New Roman" w:hAnsi="Times New Roman" w:cs="Times New Roman"/>
          <w:sz w:val="28"/>
          <w:szCs w:val="28"/>
        </w:rPr>
        <w:t xml:space="preserve"> </w:t>
      </w:r>
      <w:r w:rsidRPr="00025D6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978">
        <w:rPr>
          <w:rFonts w:ascii="Times New Roman" w:hAnsi="Times New Roman" w:cs="Times New Roman"/>
          <w:sz w:val="28"/>
          <w:szCs w:val="28"/>
        </w:rPr>
        <w:t xml:space="preserve"> предъявляют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978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3978">
        <w:rPr>
          <w:rFonts w:ascii="Times New Roman" w:hAnsi="Times New Roman" w:cs="Times New Roman"/>
          <w:sz w:val="28"/>
          <w:szCs w:val="28"/>
        </w:rPr>
        <w:t xml:space="preserve"> 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 w:rsidRPr="00D63978">
        <w:rPr>
          <w:rFonts w:ascii="Times New Roman" w:hAnsi="Times New Roman" w:cs="Times New Roman"/>
          <w:sz w:val="28"/>
          <w:szCs w:val="28"/>
        </w:rPr>
        <w:t>из иностранной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организации, осуществляющей </w:t>
      </w:r>
      <w:r w:rsidRPr="00D63978">
        <w:rPr>
          <w:rFonts w:ascii="Times New Roman" w:hAnsi="Times New Roman" w:cs="Times New Roman"/>
          <w:sz w:val="28"/>
          <w:szCs w:val="28"/>
        </w:rPr>
        <w:t>образовательную деятельность,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63978">
        <w:rPr>
          <w:rFonts w:ascii="Times New Roman" w:hAnsi="Times New Roman" w:cs="Times New Roman"/>
          <w:sz w:val="28"/>
          <w:szCs w:val="28"/>
        </w:rPr>
        <w:t xml:space="preserve"> освоение образовательных программ среднего общего образования</w:t>
      </w:r>
      <w:r w:rsidR="00F05E74">
        <w:rPr>
          <w:rFonts w:ascii="Times New Roman" w:hAnsi="Times New Roman" w:cs="Times New Roman"/>
          <w:sz w:val="28"/>
          <w:szCs w:val="28"/>
        </w:rPr>
        <w:t xml:space="preserve"> </w:t>
      </w:r>
      <w:r w:rsidRPr="00D63978">
        <w:rPr>
          <w:rFonts w:ascii="Times New Roman" w:hAnsi="Times New Roman" w:cs="Times New Roman"/>
          <w:sz w:val="28"/>
          <w:szCs w:val="28"/>
        </w:rPr>
        <w:t>с заверенным</w:t>
      </w:r>
      <w:r>
        <w:rPr>
          <w:rFonts w:ascii="Times New Roman" w:hAnsi="Times New Roman" w:cs="Times New Roman"/>
          <w:sz w:val="28"/>
          <w:szCs w:val="28"/>
        </w:rPr>
        <w:t xml:space="preserve"> переводом 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иностранного языка.</w:t>
      </w:r>
    </w:p>
    <w:p w14:paraId="183CE73C" w14:textId="77777777" w:rsidR="007175EB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E5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56E56">
        <w:rPr>
          <w:rFonts w:ascii="Times New Roman" w:hAnsi="Times New Roman" w:cs="Times New Roman"/>
          <w:b/>
          <w:sz w:val="28"/>
          <w:szCs w:val="28"/>
        </w:rPr>
        <w:t>созда</w:t>
      </w:r>
      <w:r>
        <w:rPr>
          <w:rFonts w:ascii="Times New Roman" w:hAnsi="Times New Roman" w:cs="Times New Roman"/>
          <w:b/>
          <w:sz w:val="28"/>
          <w:szCs w:val="28"/>
        </w:rPr>
        <w:t>ния специальных</w:t>
      </w:r>
      <w:r w:rsidRPr="00256E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56E56">
        <w:rPr>
          <w:rFonts w:ascii="Times New Roman" w:hAnsi="Times New Roman" w:cs="Times New Roman"/>
          <w:b/>
          <w:sz w:val="28"/>
          <w:szCs w:val="28"/>
        </w:rPr>
        <w:t>, учитывающи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256E56">
        <w:rPr>
          <w:rFonts w:ascii="Times New Roman" w:hAnsi="Times New Roman" w:cs="Times New Roman"/>
          <w:b/>
          <w:sz w:val="28"/>
          <w:szCs w:val="28"/>
        </w:rPr>
        <w:t xml:space="preserve"> состояние здоровья, особенности психофизического развития</w:t>
      </w:r>
    </w:p>
    <w:p w14:paraId="737FB4D9" w14:textId="6D70A302" w:rsidR="007175EB" w:rsidRPr="00BA2557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5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A2557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 с ОВЗ предъявляют оригинал или надлежащим образом заверенную копию рекомендаций психолого-медико-педагогиче</w:t>
      </w:r>
      <w:r>
        <w:rPr>
          <w:rFonts w:ascii="Times New Roman" w:hAnsi="Times New Roman" w:cs="Times New Roman"/>
          <w:sz w:val="28"/>
          <w:szCs w:val="28"/>
        </w:rPr>
        <w:t>ской комиссии</w:t>
      </w:r>
      <w:r w:rsidR="00B47A9F">
        <w:rPr>
          <w:rFonts w:ascii="Times New Roman" w:hAnsi="Times New Roman" w:cs="Times New Roman"/>
          <w:sz w:val="28"/>
          <w:szCs w:val="28"/>
        </w:rPr>
        <w:t xml:space="preserve"> (далее – ПМПК)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9E7B1" w14:textId="6543C682" w:rsidR="007175EB" w:rsidRPr="00BF5496" w:rsidRDefault="007175EB" w:rsidP="00B85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Дети-инвалиды и инвалиды</w:t>
      </w:r>
      <w:r w:rsidR="00F05E74">
        <w:rPr>
          <w:rFonts w:ascii="Times New Roman" w:hAnsi="Times New Roman" w:cs="Times New Roman"/>
          <w:sz w:val="28"/>
          <w:szCs w:val="28"/>
        </w:rPr>
        <w:t xml:space="preserve"> </w:t>
      </w:r>
      <w:r w:rsidR="00B85928">
        <w:rPr>
          <w:rFonts w:ascii="Times New Roman" w:hAnsi="Times New Roman" w:cs="Times New Roman"/>
          <w:sz w:val="28"/>
          <w:szCs w:val="28"/>
        </w:rPr>
        <w:t>п</w:t>
      </w:r>
      <w:r w:rsidRPr="00BA2557">
        <w:rPr>
          <w:rFonts w:ascii="Times New Roman" w:hAnsi="Times New Roman" w:cs="Times New Roman"/>
          <w:sz w:val="28"/>
          <w:szCs w:val="28"/>
        </w:rPr>
        <w:t xml:space="preserve">редъявляют </w:t>
      </w:r>
      <w:r w:rsidR="00B859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ригинал 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BA2557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заверенную </w:t>
      </w:r>
      <w:r w:rsidRPr="000928FA">
        <w:rPr>
          <w:rFonts w:ascii="Times New Roman" w:hAnsi="Times New Roman" w:cs="Times New Roman"/>
          <w:sz w:val="28"/>
          <w:szCs w:val="28"/>
        </w:rPr>
        <w:t>копию справки, подтверждающей факт установления инвалидности</w:t>
      </w:r>
      <w:r w:rsidR="009A55A5">
        <w:rPr>
          <w:rFonts w:ascii="Times New Roman" w:hAnsi="Times New Roman" w:cs="Times New Roman"/>
          <w:sz w:val="28"/>
          <w:szCs w:val="28"/>
        </w:rPr>
        <w:t xml:space="preserve">, </w:t>
      </w:r>
      <w:r w:rsidR="009A55A5" w:rsidRPr="00BF5496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B47A9F" w:rsidRPr="00BF5496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учреждением </w:t>
      </w:r>
      <w:proofErr w:type="gramStart"/>
      <w:r w:rsidR="00B47A9F" w:rsidRPr="00BF5496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B47A9F" w:rsidRPr="00BF5496">
        <w:rPr>
          <w:rFonts w:ascii="Times New Roman" w:hAnsi="Times New Roman" w:cs="Times New Roman"/>
          <w:sz w:val="28"/>
          <w:szCs w:val="28"/>
        </w:rPr>
        <w:t xml:space="preserve"> экспертизы (далее – </w:t>
      </w:r>
      <w:r w:rsidR="009A55A5" w:rsidRPr="00BF5496">
        <w:rPr>
          <w:rFonts w:ascii="Times New Roman" w:hAnsi="Times New Roman" w:cs="Times New Roman"/>
          <w:sz w:val="28"/>
          <w:szCs w:val="28"/>
        </w:rPr>
        <w:t>ФГУ МСЭ</w:t>
      </w:r>
      <w:r w:rsidR="00B47A9F" w:rsidRPr="00BF5496">
        <w:rPr>
          <w:rFonts w:ascii="Times New Roman" w:hAnsi="Times New Roman" w:cs="Times New Roman"/>
          <w:sz w:val="28"/>
          <w:szCs w:val="28"/>
        </w:rPr>
        <w:t>)</w:t>
      </w:r>
      <w:r w:rsidRPr="00BF5496">
        <w:rPr>
          <w:rFonts w:ascii="Times New Roman" w:hAnsi="Times New Roman" w:cs="Times New Roman"/>
          <w:sz w:val="28"/>
          <w:szCs w:val="28"/>
        </w:rPr>
        <w:t>.</w:t>
      </w:r>
    </w:p>
    <w:p w14:paraId="7F4A1257" w14:textId="77777777" w:rsidR="007175EB" w:rsidRPr="00BF5496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496">
        <w:rPr>
          <w:rFonts w:ascii="Times New Roman" w:hAnsi="Times New Roman" w:cs="Times New Roman"/>
          <w:b/>
          <w:sz w:val="28"/>
          <w:szCs w:val="28"/>
        </w:rPr>
        <w:t xml:space="preserve">Получение уведомлений </w:t>
      </w:r>
    </w:p>
    <w:p w14:paraId="57AE97C7" w14:textId="77777777" w:rsidR="007175EB" w:rsidRDefault="007175EB" w:rsidP="00B85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итогового сочинения</w:t>
      </w:r>
      <w:r w:rsidR="00F0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(изложения) получают уведомления</w:t>
      </w:r>
      <w:r w:rsidR="00B859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регистрации на итоговое сочинение (изложение) лично в местах регистрации.</w:t>
      </w:r>
    </w:p>
    <w:p w14:paraId="60019704" w14:textId="77777777" w:rsidR="007175EB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уведомление внесена информация об участнике,</w:t>
      </w:r>
      <w:r w:rsidRPr="00C64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и место написания итогового сочинения (изложения), а также </w:t>
      </w:r>
      <w:r w:rsidRPr="00C64A6A">
        <w:rPr>
          <w:rFonts w:ascii="Times New Roman" w:hAnsi="Times New Roman" w:cs="Times New Roman"/>
          <w:sz w:val="28"/>
          <w:szCs w:val="28"/>
        </w:rPr>
        <w:t xml:space="preserve">код регистрации, </w:t>
      </w:r>
      <w:r>
        <w:rPr>
          <w:rFonts w:ascii="Times New Roman" w:hAnsi="Times New Roman" w:cs="Times New Roman"/>
          <w:sz w:val="28"/>
          <w:szCs w:val="28"/>
        </w:rPr>
        <w:t>который используется</w:t>
      </w:r>
      <w:r w:rsidRPr="00C64A6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просмотра</w:t>
      </w:r>
      <w:r w:rsidRPr="00C64A6A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бланков </w:t>
      </w:r>
      <w:r w:rsidRPr="00C64A6A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информационном федеральном </w:t>
      </w:r>
      <w:r w:rsidRPr="00B85928">
        <w:rPr>
          <w:rFonts w:ascii="Times New Roman" w:hAnsi="Times New Roman" w:cs="Times New Roman"/>
          <w:sz w:val="28"/>
          <w:szCs w:val="28"/>
        </w:rPr>
        <w:t>портале (https://checkege.rustest.ru).</w:t>
      </w:r>
    </w:p>
    <w:p w14:paraId="380B599B" w14:textId="77777777" w:rsidR="00424810" w:rsidRDefault="0042481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5038"/>
      </w:tblGrid>
      <w:tr w:rsidR="007175EB" w14:paraId="5273F2E1" w14:textId="77777777" w:rsidTr="003B6984">
        <w:tc>
          <w:tcPr>
            <w:tcW w:w="4316" w:type="dxa"/>
          </w:tcPr>
          <w:p w14:paraId="26797164" w14:textId="77777777" w:rsidR="007175EB" w:rsidRDefault="007175EB" w:rsidP="003B698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</w:tcPr>
          <w:p w14:paraId="1BFFDA41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4A9AF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6FA5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DFB51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EF4E4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5BDF2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4D510" w14:textId="77777777" w:rsidR="00F05E74" w:rsidRDefault="00F05E74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102A6" w14:textId="77777777" w:rsidR="00E95A58" w:rsidRDefault="007175EB" w:rsidP="00E95A58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</w:p>
          <w:p w14:paraId="61639D0E" w14:textId="6ACC1A12" w:rsidR="007175EB" w:rsidRDefault="007175EB" w:rsidP="00E95A58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F05E74"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14:paraId="458CFD46" w14:textId="77777777" w:rsidR="007175EB" w:rsidRPr="00E97E5F" w:rsidRDefault="007175EB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CDD4271" w14:textId="3FCF63F1" w:rsidR="007175EB" w:rsidRPr="00E97E5F" w:rsidRDefault="007175EB" w:rsidP="00E95A5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5F4AC4FC" w14:textId="77777777" w:rsidR="007175EB" w:rsidRDefault="007175EB" w:rsidP="00E95A5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5397AD4" w14:textId="77777777" w:rsidR="007175EB" w:rsidRPr="00ED71DC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4929EFBB" w14:textId="77777777" w:rsidR="007175EB" w:rsidRPr="00644E2C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 О К</w:t>
      </w:r>
    </w:p>
    <w:p w14:paraId="68DEB52B" w14:textId="77777777" w:rsidR="00F05E74" w:rsidRDefault="007175EB" w:rsidP="007175EB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10">
        <w:rPr>
          <w:rFonts w:ascii="Times New Roman" w:hAnsi="Times New Roman" w:cs="Times New Roman"/>
          <w:b/>
          <w:sz w:val="28"/>
          <w:szCs w:val="28"/>
        </w:rPr>
        <w:t xml:space="preserve">мест регистрации для участия в итоговом сочинении (изложении),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24810">
        <w:rPr>
          <w:rFonts w:ascii="Times New Roman" w:hAnsi="Times New Roman" w:cs="Times New Roman"/>
          <w:b/>
          <w:sz w:val="28"/>
          <w:szCs w:val="28"/>
        </w:rPr>
        <w:t xml:space="preserve">в том числе выпускников прошлых лет, обучающихся </w:t>
      </w:r>
    </w:p>
    <w:p w14:paraId="42D92377" w14:textId="77777777" w:rsidR="00F05E74" w:rsidRDefault="007175EB" w:rsidP="007175EB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10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среднего профессионального образования, </w:t>
      </w:r>
      <w:proofErr w:type="gramStart"/>
      <w:r w:rsidRPr="0042481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24810">
        <w:rPr>
          <w:rFonts w:ascii="Times New Roman" w:hAnsi="Times New Roman" w:cs="Times New Roman"/>
          <w:b/>
          <w:sz w:val="28"/>
          <w:szCs w:val="28"/>
        </w:rPr>
        <w:t>, получающих среднее общее образование</w:t>
      </w:r>
    </w:p>
    <w:p w14:paraId="1F3254D7" w14:textId="77777777" w:rsidR="007175EB" w:rsidRDefault="007175EB" w:rsidP="007175EB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10">
        <w:rPr>
          <w:rFonts w:ascii="Times New Roman" w:hAnsi="Times New Roman" w:cs="Times New Roman"/>
          <w:b/>
          <w:sz w:val="28"/>
          <w:szCs w:val="28"/>
        </w:rPr>
        <w:t xml:space="preserve"> в иностранной образовательной организации</w:t>
      </w:r>
      <w:r w:rsidRPr="00644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ED6FF4" w14:textId="77777777" w:rsidR="007175EB" w:rsidRDefault="007175EB" w:rsidP="007175EB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2159"/>
        <w:gridCol w:w="4678"/>
        <w:gridCol w:w="1836"/>
      </w:tblGrid>
      <w:tr w:rsidR="007175EB" w14:paraId="78155EF9" w14:textId="77777777" w:rsidTr="003B6984">
        <w:trPr>
          <w:tblHeader/>
        </w:trPr>
        <w:tc>
          <w:tcPr>
            <w:tcW w:w="601" w:type="dxa"/>
            <w:vAlign w:val="center"/>
          </w:tcPr>
          <w:p w14:paraId="77ECD827" w14:textId="77777777" w:rsidR="007175EB" w:rsidRPr="00622DBD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9" w:type="dxa"/>
            <w:vAlign w:val="center"/>
          </w:tcPr>
          <w:p w14:paraId="542D3B51" w14:textId="77777777" w:rsidR="007175EB" w:rsidRPr="00622DBD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  <w:r w:rsidR="0064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/АТЕ</w:t>
            </w: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4962AC" w14:textId="77777777" w:rsidR="007175EB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  <w:p w14:paraId="285B4EEE" w14:textId="77777777" w:rsidR="007175EB" w:rsidRPr="00622DBD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1EFD042" w14:textId="77777777" w:rsidR="007175EB" w:rsidRPr="00622DBD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справок</w:t>
            </w:r>
          </w:p>
        </w:tc>
      </w:tr>
      <w:tr w:rsidR="007175EB" w14:paraId="21EDAC03" w14:textId="77777777" w:rsidTr="003B6984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</w:tcPr>
          <w:p w14:paraId="66E95EFB" w14:textId="77777777" w:rsidR="007175EB" w:rsidRPr="00622DBD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</w:tr>
      <w:tr w:rsidR="007175EB" w:rsidRPr="00644E2C" w14:paraId="159F00DA" w14:textId="77777777" w:rsidTr="003B6984">
        <w:tc>
          <w:tcPr>
            <w:tcW w:w="601" w:type="dxa"/>
          </w:tcPr>
          <w:p w14:paraId="35ECA6FD" w14:textId="77777777" w:rsidR="007175EB" w:rsidRPr="00644E2C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52CEFEB7" w14:textId="77777777" w:rsidR="007175EB" w:rsidRPr="00890317" w:rsidRDefault="00640FB1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в</w:t>
            </w:r>
            <w:r w:rsidR="007175E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5EB">
              <w:rPr>
                <w:rFonts w:ascii="Times New Roman" w:hAnsi="Times New Roman" w:cs="Times New Roman"/>
                <w:sz w:val="24"/>
                <w:szCs w:val="24"/>
              </w:rPr>
              <w:t xml:space="preserve"> АТЕ</w:t>
            </w:r>
          </w:p>
        </w:tc>
        <w:tc>
          <w:tcPr>
            <w:tcW w:w="4678" w:type="dxa"/>
          </w:tcPr>
          <w:p w14:paraId="6A0EA545" w14:textId="77777777" w:rsidR="007175EB" w:rsidRPr="00890317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нахождения</w:t>
            </w:r>
          </w:p>
        </w:tc>
        <w:tc>
          <w:tcPr>
            <w:tcW w:w="1836" w:type="dxa"/>
          </w:tcPr>
          <w:p w14:paraId="4EE72C65" w14:textId="77777777" w:rsidR="007175EB" w:rsidRPr="00644E2C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5EB" w:rsidRPr="00BD361E" w14:paraId="13220186" w14:textId="77777777" w:rsidTr="003B6984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</w:tcPr>
          <w:p w14:paraId="0FF05CBA" w14:textId="77777777" w:rsidR="007175EB" w:rsidRPr="00622DBD" w:rsidRDefault="003D5700" w:rsidP="003D57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</w:t>
            </w:r>
            <w:r w:rsidR="007175EB" w:rsidRPr="00BD361E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</w:t>
            </w:r>
            <w:r w:rsidR="007175EB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="007175EB" w:rsidRPr="00B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7175E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175EB" w:rsidRPr="00B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5EB">
              <w:rPr>
                <w:rFonts w:ascii="Times New Roman" w:hAnsi="Times New Roman" w:cs="Times New Roman"/>
                <w:b/>
                <w:sz w:val="24"/>
                <w:szCs w:val="24"/>
              </w:rPr>
              <w:t>(колледжи)</w:t>
            </w:r>
            <w:r w:rsidR="007175EB" w:rsidRPr="00BD361E">
              <w:rPr>
                <w:rFonts w:ascii="Times New Roman" w:hAnsi="Times New Roman" w:cs="Times New Roman"/>
                <w:b/>
                <w:sz w:val="24"/>
                <w:szCs w:val="24"/>
              </w:rPr>
              <w:t>, находящ</w:t>
            </w:r>
            <w:r w:rsidR="007175EB">
              <w:rPr>
                <w:rFonts w:ascii="Times New Roman" w:hAnsi="Times New Roman" w:cs="Times New Roman"/>
                <w:b/>
                <w:sz w:val="24"/>
                <w:szCs w:val="24"/>
              </w:rPr>
              <w:t>иеся</w:t>
            </w:r>
            <w:r w:rsidR="007175EB" w:rsidRPr="00B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городе Иваново</w:t>
            </w:r>
            <w:r w:rsidR="00717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75EB" w:rsidRPr="00E95A58" w14:paraId="46788307" w14:textId="77777777" w:rsidTr="003B6984">
        <w:tc>
          <w:tcPr>
            <w:tcW w:w="601" w:type="dxa"/>
          </w:tcPr>
          <w:p w14:paraId="1AA11CC4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31D94FB0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5700" w:rsidRPr="00E95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О (колледжи) </w:t>
            </w: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  <w:proofErr w:type="spellEnd"/>
          </w:p>
        </w:tc>
        <w:tc>
          <w:tcPr>
            <w:tcW w:w="4678" w:type="dxa"/>
          </w:tcPr>
          <w:p w14:paraId="78D2ED86" w14:textId="01BEF316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По месту нахождения</w:t>
            </w:r>
            <w:r w:rsidR="003762E3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муниципальные органы управления образованием</w:t>
            </w:r>
          </w:p>
        </w:tc>
        <w:tc>
          <w:tcPr>
            <w:tcW w:w="1836" w:type="dxa"/>
          </w:tcPr>
          <w:p w14:paraId="4EEF1EAC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5EB" w:rsidRPr="00E95A58" w14:paraId="087417DB" w14:textId="77777777" w:rsidTr="003B6984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</w:tcPr>
          <w:p w14:paraId="18477584" w14:textId="77777777" w:rsidR="007175EB" w:rsidRPr="00E95A58" w:rsidRDefault="001F6CEF" w:rsidP="001F6C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органы управления образованием г</w:t>
            </w:r>
            <w:r w:rsidR="007175EB"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ородски</w:t>
            </w: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175EB"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7175EB" w:rsidRPr="00E95A58" w14:paraId="61151699" w14:textId="77777777" w:rsidTr="003B6984">
        <w:tc>
          <w:tcPr>
            <w:tcW w:w="601" w:type="dxa"/>
          </w:tcPr>
          <w:p w14:paraId="68C3EA4C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3F005939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</w:tc>
        <w:tc>
          <w:tcPr>
            <w:tcW w:w="4678" w:type="dxa"/>
          </w:tcPr>
          <w:p w14:paraId="0B6BC3F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006679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Революции, д.6 (по графику и по предварительной записи по телефону)</w:t>
            </w:r>
          </w:p>
        </w:tc>
        <w:tc>
          <w:tcPr>
            <w:tcW w:w="1836" w:type="dxa"/>
          </w:tcPr>
          <w:p w14:paraId="40498F8E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8(4932)329691</w:t>
            </w:r>
          </w:p>
        </w:tc>
      </w:tr>
      <w:tr w:rsidR="007175EB" w:rsidRPr="00E95A58" w14:paraId="7D490A27" w14:textId="77777777" w:rsidTr="003B6984">
        <w:tc>
          <w:tcPr>
            <w:tcW w:w="601" w:type="dxa"/>
          </w:tcPr>
          <w:p w14:paraId="0110C786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7BC30E48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Вичуга</w:t>
            </w:r>
          </w:p>
        </w:tc>
        <w:tc>
          <w:tcPr>
            <w:tcW w:w="4678" w:type="dxa"/>
          </w:tcPr>
          <w:p w14:paraId="0507DF9D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ул. Парковая, 11</w:t>
            </w:r>
          </w:p>
        </w:tc>
        <w:tc>
          <w:tcPr>
            <w:tcW w:w="1836" w:type="dxa"/>
          </w:tcPr>
          <w:p w14:paraId="1A1A4801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8(49354)22397</w:t>
            </w:r>
          </w:p>
        </w:tc>
      </w:tr>
      <w:tr w:rsidR="007175EB" w:rsidRPr="00E95A58" w14:paraId="245B29A1" w14:textId="77777777" w:rsidTr="003B6984">
        <w:tc>
          <w:tcPr>
            <w:tcW w:w="601" w:type="dxa"/>
          </w:tcPr>
          <w:p w14:paraId="7617786B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7D73A39E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Кинешма</w:t>
            </w:r>
          </w:p>
        </w:tc>
        <w:tc>
          <w:tcPr>
            <w:tcW w:w="4678" w:type="dxa"/>
          </w:tcPr>
          <w:p w14:paraId="5858E34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ул. 50-летия Комсомола, 20</w:t>
            </w:r>
          </w:p>
        </w:tc>
        <w:tc>
          <w:tcPr>
            <w:tcW w:w="1836" w:type="dxa"/>
          </w:tcPr>
          <w:p w14:paraId="6512FC05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8(49331)53252</w:t>
            </w:r>
          </w:p>
        </w:tc>
      </w:tr>
      <w:tr w:rsidR="007175EB" w:rsidRPr="00E95A58" w14:paraId="32C10B94" w14:textId="77777777" w:rsidTr="003B6984">
        <w:tc>
          <w:tcPr>
            <w:tcW w:w="601" w:type="dxa"/>
          </w:tcPr>
          <w:p w14:paraId="5858C8D9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611E11FC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Кохма</w:t>
            </w:r>
          </w:p>
        </w:tc>
        <w:tc>
          <w:tcPr>
            <w:tcW w:w="4678" w:type="dxa"/>
          </w:tcPr>
          <w:p w14:paraId="59A4D2A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ул. Октябрьская, 33</w:t>
            </w:r>
          </w:p>
        </w:tc>
        <w:tc>
          <w:tcPr>
            <w:tcW w:w="1836" w:type="dxa"/>
          </w:tcPr>
          <w:p w14:paraId="23313B6A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8(4932)939206</w:t>
            </w:r>
          </w:p>
        </w:tc>
      </w:tr>
      <w:tr w:rsidR="007175EB" w:rsidRPr="00E95A58" w14:paraId="5C25A211" w14:textId="77777777" w:rsidTr="003B6984">
        <w:tc>
          <w:tcPr>
            <w:tcW w:w="601" w:type="dxa"/>
          </w:tcPr>
          <w:p w14:paraId="32E5FDD7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14:paraId="3C47E91D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Тейково</w:t>
            </w:r>
          </w:p>
        </w:tc>
        <w:tc>
          <w:tcPr>
            <w:tcW w:w="4678" w:type="dxa"/>
          </w:tcPr>
          <w:p w14:paraId="2DC6C65E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1836" w:type="dxa"/>
          </w:tcPr>
          <w:p w14:paraId="3DB4CCE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8(49343)24303</w:t>
            </w:r>
          </w:p>
        </w:tc>
      </w:tr>
      <w:tr w:rsidR="007175EB" w:rsidRPr="00E95A58" w14:paraId="78D022BC" w14:textId="77777777" w:rsidTr="003B6984">
        <w:tc>
          <w:tcPr>
            <w:tcW w:w="601" w:type="dxa"/>
          </w:tcPr>
          <w:p w14:paraId="2AC75273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14:paraId="3BB2CB50" w14:textId="77777777" w:rsidR="007175EB" w:rsidRPr="00E95A58" w:rsidRDefault="00467EB4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E95A58">
              <w:rPr>
                <w:rFonts w:ascii="Times New Roman" w:hAnsi="Times New Roman" w:cs="Times New Roman"/>
                <w:sz w:val="24"/>
                <w:szCs w:val="24"/>
              </w:rPr>
              <w:t>Шуя</w:t>
            </w:r>
          </w:p>
        </w:tc>
        <w:tc>
          <w:tcPr>
            <w:tcW w:w="4678" w:type="dxa"/>
          </w:tcPr>
          <w:p w14:paraId="552E851E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пер. Милиционный, 4</w:t>
            </w:r>
          </w:p>
        </w:tc>
        <w:tc>
          <w:tcPr>
            <w:tcW w:w="1836" w:type="dxa"/>
          </w:tcPr>
          <w:p w14:paraId="74B5AD8E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8(49351)41543</w:t>
            </w:r>
          </w:p>
        </w:tc>
      </w:tr>
      <w:tr w:rsidR="007175EB" w:rsidRPr="00E95A58" w14:paraId="75530E93" w14:textId="77777777" w:rsidTr="003B6984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</w:tcPr>
          <w:p w14:paraId="63D173C4" w14:textId="77777777" w:rsidR="007175EB" w:rsidRPr="00E95A58" w:rsidRDefault="001F6CEF" w:rsidP="001F6C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органы управления образованием м</w:t>
            </w:r>
            <w:r w:rsidR="007175EB"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175EB"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Pr="00E95A5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7175EB" w:rsidRPr="00E95A58" w14:paraId="1F33C70A" w14:textId="77777777" w:rsidTr="003B6984">
        <w:tc>
          <w:tcPr>
            <w:tcW w:w="601" w:type="dxa"/>
          </w:tcPr>
          <w:p w14:paraId="0E631E95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0B98F34D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Ландеховский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5BA9B28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п. Верхний Ландех,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836" w:type="dxa"/>
          </w:tcPr>
          <w:p w14:paraId="62DEFA43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8(49349)21291</w:t>
            </w:r>
          </w:p>
        </w:tc>
      </w:tr>
      <w:tr w:rsidR="007175EB" w:rsidRPr="00E95A58" w14:paraId="5D2A338A" w14:textId="77777777" w:rsidTr="003B6984">
        <w:tc>
          <w:tcPr>
            <w:tcW w:w="601" w:type="dxa"/>
          </w:tcPr>
          <w:p w14:paraId="20679749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41239E64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E80382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Вичуга, пер.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836" w:type="dxa"/>
          </w:tcPr>
          <w:p w14:paraId="67F5D64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8(49354)23382</w:t>
            </w:r>
          </w:p>
        </w:tc>
      </w:tr>
      <w:tr w:rsidR="007175EB" w:rsidRPr="00E95A58" w14:paraId="4037E816" w14:textId="77777777" w:rsidTr="003B6984">
        <w:tc>
          <w:tcPr>
            <w:tcW w:w="601" w:type="dxa"/>
          </w:tcPr>
          <w:p w14:paraId="3708157E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4C2D4CE1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-Посадский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0EB1FD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Гаврилов Посад,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1836" w:type="dxa"/>
          </w:tcPr>
          <w:p w14:paraId="5732501A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8(49355)21871</w:t>
            </w:r>
          </w:p>
        </w:tc>
      </w:tr>
      <w:tr w:rsidR="007175EB" w:rsidRPr="00E95A58" w14:paraId="4C37B113" w14:textId="77777777" w:rsidTr="003B6984">
        <w:tc>
          <w:tcPr>
            <w:tcW w:w="601" w:type="dxa"/>
          </w:tcPr>
          <w:p w14:paraId="3BCF75D9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20E8E83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Заволжский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2214C6A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Заволжск, ул. Мира, 7</w:t>
            </w:r>
          </w:p>
        </w:tc>
        <w:tc>
          <w:tcPr>
            <w:tcW w:w="1836" w:type="dxa"/>
          </w:tcPr>
          <w:p w14:paraId="727D4E74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8(49333)60039</w:t>
            </w:r>
          </w:p>
        </w:tc>
      </w:tr>
      <w:tr w:rsidR="007175EB" w:rsidRPr="00E95A58" w14:paraId="1AA4934A" w14:textId="77777777" w:rsidTr="003B6984">
        <w:tc>
          <w:tcPr>
            <w:tcW w:w="601" w:type="dxa"/>
          </w:tcPr>
          <w:p w14:paraId="0F910657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14:paraId="49ACE25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873057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тепанова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д 28а</w:t>
            </w:r>
          </w:p>
        </w:tc>
        <w:tc>
          <w:tcPr>
            <w:tcW w:w="1836" w:type="dxa"/>
          </w:tcPr>
          <w:p w14:paraId="3FA43C28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8(4932)300521</w:t>
            </w:r>
          </w:p>
        </w:tc>
      </w:tr>
      <w:tr w:rsidR="007175EB" w:rsidRPr="00E95A58" w14:paraId="4CFC4E5C" w14:textId="77777777" w:rsidTr="003B6984">
        <w:tc>
          <w:tcPr>
            <w:tcW w:w="601" w:type="dxa"/>
          </w:tcPr>
          <w:p w14:paraId="36B33FAC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14:paraId="159E6F65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Ильинский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A243B39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Хованское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ул. Советская, 2</w:t>
            </w:r>
          </w:p>
        </w:tc>
        <w:tc>
          <w:tcPr>
            <w:tcW w:w="1836" w:type="dxa"/>
          </w:tcPr>
          <w:p w14:paraId="5B00E92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8(49353)21203</w:t>
            </w:r>
          </w:p>
        </w:tc>
      </w:tr>
      <w:tr w:rsidR="007175EB" w:rsidRPr="00E95A58" w14:paraId="7243E04E" w14:textId="77777777" w:rsidTr="003B6984">
        <w:tc>
          <w:tcPr>
            <w:tcW w:w="601" w:type="dxa"/>
          </w:tcPr>
          <w:p w14:paraId="0657022E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</w:tcPr>
          <w:p w14:paraId="52FB619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Кинешемский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0DCF279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Кинешма, ул. Ленина, 12</w:t>
            </w:r>
          </w:p>
        </w:tc>
        <w:tc>
          <w:tcPr>
            <w:tcW w:w="1836" w:type="dxa"/>
          </w:tcPr>
          <w:p w14:paraId="074EBA0B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8(49331)53584</w:t>
            </w:r>
          </w:p>
        </w:tc>
      </w:tr>
      <w:tr w:rsidR="007175EB" w:rsidRPr="00E95A58" w14:paraId="2C2F2F3E" w14:textId="77777777" w:rsidTr="003B6984">
        <w:tc>
          <w:tcPr>
            <w:tcW w:w="601" w:type="dxa"/>
          </w:tcPr>
          <w:p w14:paraId="310105E6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</w:tcPr>
          <w:p w14:paraId="0F4C223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6CA8E9E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Комсомольск, ул. 50 лет ВЛКСМ, 2</w:t>
            </w:r>
          </w:p>
        </w:tc>
        <w:tc>
          <w:tcPr>
            <w:tcW w:w="1836" w:type="dxa"/>
          </w:tcPr>
          <w:p w14:paraId="53CE4B64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8(49352)41759</w:t>
            </w:r>
          </w:p>
        </w:tc>
      </w:tr>
      <w:tr w:rsidR="007175EB" w:rsidRPr="00E95A58" w14:paraId="11BB1555" w14:textId="77777777" w:rsidTr="003B6984">
        <w:tc>
          <w:tcPr>
            <w:tcW w:w="601" w:type="dxa"/>
          </w:tcPr>
          <w:p w14:paraId="2934374A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9" w:type="dxa"/>
          </w:tcPr>
          <w:p w14:paraId="5339DC9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DD04400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п. Лежнево,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836" w:type="dxa"/>
          </w:tcPr>
          <w:p w14:paraId="69CDA83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8(49357)21173</w:t>
            </w:r>
          </w:p>
        </w:tc>
      </w:tr>
      <w:tr w:rsidR="007175EB" w:rsidRPr="00E95A58" w14:paraId="0DC60B85" w14:textId="77777777" w:rsidTr="003B6984">
        <w:tc>
          <w:tcPr>
            <w:tcW w:w="601" w:type="dxa"/>
          </w:tcPr>
          <w:p w14:paraId="512E1F11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9" w:type="dxa"/>
          </w:tcPr>
          <w:p w14:paraId="716AAA1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Лухский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40B0E51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Лух</w:t>
            </w:r>
            <w:proofErr w:type="spell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ул. Октябрьская, 4</w:t>
            </w:r>
          </w:p>
        </w:tc>
        <w:tc>
          <w:tcPr>
            <w:tcW w:w="1836" w:type="dxa"/>
          </w:tcPr>
          <w:p w14:paraId="5730FF7C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8(49344)21631</w:t>
            </w:r>
          </w:p>
        </w:tc>
      </w:tr>
      <w:tr w:rsidR="007175EB" w:rsidRPr="00E95A58" w14:paraId="57A51D6E" w14:textId="77777777" w:rsidTr="003B6984">
        <w:tc>
          <w:tcPr>
            <w:tcW w:w="601" w:type="dxa"/>
          </w:tcPr>
          <w:p w14:paraId="01B4AE22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</w:tcPr>
          <w:p w14:paraId="0B89066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Палехский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2C74BCE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п. Палех, ул. Ленина, 1</w:t>
            </w:r>
          </w:p>
        </w:tc>
        <w:tc>
          <w:tcPr>
            <w:tcW w:w="1836" w:type="dxa"/>
          </w:tcPr>
          <w:p w14:paraId="52B3D2A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8(49334)22165</w:t>
            </w:r>
          </w:p>
        </w:tc>
      </w:tr>
      <w:tr w:rsidR="007175EB" w:rsidRPr="00E95A58" w14:paraId="4ABA01C2" w14:textId="77777777" w:rsidTr="003B6984">
        <w:tc>
          <w:tcPr>
            <w:tcW w:w="601" w:type="dxa"/>
          </w:tcPr>
          <w:p w14:paraId="7466F580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9" w:type="dxa"/>
          </w:tcPr>
          <w:p w14:paraId="2CE528F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Пестяковский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E6129C6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п. Пестяки ул. Гагарина, 62</w:t>
            </w:r>
          </w:p>
        </w:tc>
        <w:tc>
          <w:tcPr>
            <w:tcW w:w="1836" w:type="dxa"/>
          </w:tcPr>
          <w:p w14:paraId="208C8AEA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8(49346)21362</w:t>
            </w:r>
          </w:p>
        </w:tc>
      </w:tr>
      <w:tr w:rsidR="007175EB" w:rsidRPr="00E95A58" w14:paraId="266887C0" w14:textId="77777777" w:rsidTr="003B6984">
        <w:tc>
          <w:tcPr>
            <w:tcW w:w="601" w:type="dxa"/>
          </w:tcPr>
          <w:p w14:paraId="5CE245A5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</w:tcPr>
          <w:p w14:paraId="6F96A06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095A5D5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Приволжск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1836" w:type="dxa"/>
          </w:tcPr>
          <w:p w14:paraId="08079840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8(49339)41765</w:t>
            </w:r>
          </w:p>
        </w:tc>
      </w:tr>
      <w:tr w:rsidR="007175EB" w:rsidRPr="00E95A58" w14:paraId="2CBE3913" w14:textId="77777777" w:rsidTr="003B6984">
        <w:tc>
          <w:tcPr>
            <w:tcW w:w="601" w:type="dxa"/>
          </w:tcPr>
          <w:p w14:paraId="132C8E15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14:paraId="2F5375BD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FD89509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Пучеж, ул. Ленина, 27</w:t>
            </w:r>
          </w:p>
        </w:tc>
        <w:tc>
          <w:tcPr>
            <w:tcW w:w="1836" w:type="dxa"/>
          </w:tcPr>
          <w:p w14:paraId="22DA536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8(49345)21433</w:t>
            </w:r>
          </w:p>
        </w:tc>
      </w:tr>
      <w:tr w:rsidR="007175EB" w:rsidRPr="00E95A58" w14:paraId="68C16D93" w14:textId="77777777" w:rsidTr="003B6984">
        <w:tc>
          <w:tcPr>
            <w:tcW w:w="601" w:type="dxa"/>
          </w:tcPr>
          <w:p w14:paraId="18A054E6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9" w:type="dxa"/>
          </w:tcPr>
          <w:p w14:paraId="59E5C638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Родниковский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EF23F8D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Родники,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836" w:type="dxa"/>
          </w:tcPr>
          <w:p w14:paraId="0E7CE748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8(49336)22567</w:t>
            </w:r>
          </w:p>
        </w:tc>
      </w:tr>
      <w:tr w:rsidR="007175EB" w:rsidRPr="00E95A58" w14:paraId="4BBA0ACE" w14:textId="77777777" w:rsidTr="003B6984">
        <w:tc>
          <w:tcPr>
            <w:tcW w:w="601" w:type="dxa"/>
          </w:tcPr>
          <w:p w14:paraId="5F9597FC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9" w:type="dxa"/>
          </w:tcPr>
          <w:p w14:paraId="08F49ADB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Савинский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AE58426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п. Савино,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836" w:type="dxa"/>
          </w:tcPr>
          <w:p w14:paraId="420B6F4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8(49356)91794</w:t>
            </w:r>
          </w:p>
        </w:tc>
      </w:tr>
      <w:tr w:rsidR="007175EB" w:rsidRPr="00E95A58" w14:paraId="73B5EDAF" w14:textId="77777777" w:rsidTr="003B6984">
        <w:tc>
          <w:tcPr>
            <w:tcW w:w="601" w:type="dxa"/>
          </w:tcPr>
          <w:p w14:paraId="3B3D6A43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9" w:type="dxa"/>
          </w:tcPr>
          <w:p w14:paraId="3E22559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63B80F7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Тейково,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1836" w:type="dxa"/>
          </w:tcPr>
          <w:p w14:paraId="73CF532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8(49343)22198</w:t>
            </w:r>
          </w:p>
        </w:tc>
      </w:tr>
      <w:tr w:rsidR="007175EB" w:rsidRPr="00E95A58" w14:paraId="219C9D9C" w14:textId="77777777" w:rsidTr="003B6984">
        <w:tc>
          <w:tcPr>
            <w:tcW w:w="601" w:type="dxa"/>
          </w:tcPr>
          <w:p w14:paraId="256C4FC8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9" w:type="dxa"/>
          </w:tcPr>
          <w:p w14:paraId="473D7336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B79CA5E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Фурманов,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836" w:type="dxa"/>
          </w:tcPr>
          <w:p w14:paraId="2A553345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8(49341)21725</w:t>
            </w:r>
          </w:p>
        </w:tc>
      </w:tr>
      <w:tr w:rsidR="007175EB" w:rsidRPr="00E95A58" w14:paraId="35FDBA7F" w14:textId="77777777" w:rsidTr="003B6984">
        <w:tc>
          <w:tcPr>
            <w:tcW w:w="601" w:type="dxa"/>
          </w:tcPr>
          <w:p w14:paraId="10571E5A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</w:tcPr>
          <w:p w14:paraId="79340A67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Шуйский</w:t>
            </w:r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5C801BF5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Шуя, пр. Ленина, 7</w:t>
            </w:r>
          </w:p>
        </w:tc>
        <w:tc>
          <w:tcPr>
            <w:tcW w:w="1836" w:type="dxa"/>
          </w:tcPr>
          <w:p w14:paraId="39BD80AA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8(49351)43087</w:t>
            </w:r>
          </w:p>
        </w:tc>
      </w:tr>
      <w:tr w:rsidR="007175EB" w:rsidRPr="00E95A58" w14:paraId="2DE9A7FE" w14:textId="77777777" w:rsidTr="003B6984">
        <w:tc>
          <w:tcPr>
            <w:tcW w:w="601" w:type="dxa"/>
          </w:tcPr>
          <w:p w14:paraId="61E87194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9" w:type="dxa"/>
          </w:tcPr>
          <w:p w14:paraId="2D5A13A2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73AFF1A9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г. Южа, ул. Пушкина, 5</w:t>
            </w:r>
          </w:p>
        </w:tc>
        <w:tc>
          <w:tcPr>
            <w:tcW w:w="1836" w:type="dxa"/>
          </w:tcPr>
          <w:p w14:paraId="3FD6C8FF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8(49347)21151</w:t>
            </w:r>
          </w:p>
        </w:tc>
      </w:tr>
      <w:tr w:rsidR="007175EB" w:rsidRPr="00644E2C" w14:paraId="1586406D" w14:textId="77777777" w:rsidTr="003B6984">
        <w:tc>
          <w:tcPr>
            <w:tcW w:w="601" w:type="dxa"/>
          </w:tcPr>
          <w:p w14:paraId="77DE8E71" w14:textId="77777777" w:rsidR="007175EB" w:rsidRPr="00E95A58" w:rsidRDefault="007175EB" w:rsidP="003B69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9" w:type="dxa"/>
          </w:tcPr>
          <w:p w14:paraId="300B76B8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467EB4" w:rsidRPr="00E95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2D63973" w14:textId="77777777" w:rsidR="007175EB" w:rsidRPr="00E95A58" w:rsidRDefault="007175EB" w:rsidP="003B6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 xml:space="preserve">г. Юрьевец, ул. </w:t>
            </w:r>
            <w:proofErr w:type="gramStart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</w:p>
        </w:tc>
        <w:tc>
          <w:tcPr>
            <w:tcW w:w="1836" w:type="dxa"/>
          </w:tcPr>
          <w:p w14:paraId="2F66CAFE" w14:textId="77777777" w:rsidR="007175EB" w:rsidRPr="00E95A58" w:rsidRDefault="007175EB" w:rsidP="003B69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A58">
              <w:rPr>
                <w:rFonts w:ascii="Times New Roman" w:hAnsi="Times New Roman" w:cs="Times New Roman"/>
                <w:sz w:val="24"/>
                <w:szCs w:val="24"/>
              </w:rPr>
              <w:t>8(49337)21848</w:t>
            </w:r>
          </w:p>
        </w:tc>
      </w:tr>
    </w:tbl>
    <w:p w14:paraId="5A625A61" w14:textId="77777777" w:rsidR="007175EB" w:rsidRPr="00ED71DC" w:rsidRDefault="007175EB" w:rsidP="007175EB">
      <w:pPr>
        <w:rPr>
          <w:rFonts w:ascii="Times New Roman" w:hAnsi="Times New Roman" w:cs="Times New Roman"/>
          <w:sz w:val="10"/>
          <w:szCs w:val="24"/>
        </w:rPr>
      </w:pPr>
      <w:r w:rsidRPr="00ED71DC">
        <w:rPr>
          <w:rFonts w:ascii="Times New Roman" w:hAnsi="Times New Roman" w:cs="Times New Roman"/>
          <w:sz w:val="10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4C7739" w14:paraId="0569BE87" w14:textId="77777777" w:rsidTr="00DE5157">
        <w:tc>
          <w:tcPr>
            <w:tcW w:w="4490" w:type="dxa"/>
          </w:tcPr>
          <w:p w14:paraId="0A3231B4" w14:textId="77777777" w:rsidR="004C7739" w:rsidRDefault="004C7739" w:rsidP="000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14:paraId="42A98089" w14:textId="77777777" w:rsidR="004C7739" w:rsidRDefault="004C7739" w:rsidP="00043B1A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</w:p>
          <w:p w14:paraId="7BB4DFCF" w14:textId="77777777" w:rsidR="004C7739" w:rsidRDefault="006A2305" w:rsidP="00043B1A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  <w:r w:rsidR="004C7739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FAF272" w14:textId="77777777" w:rsidR="004C7739" w:rsidRPr="00E97E5F" w:rsidRDefault="004C7739" w:rsidP="00043B1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0A33EF23" w14:textId="533C06D8" w:rsidR="004C7739" w:rsidRPr="00204C2C" w:rsidRDefault="004C7739" w:rsidP="00043B1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</w:tc>
      </w:tr>
    </w:tbl>
    <w:p w14:paraId="44BEE5FC" w14:textId="77777777" w:rsidR="00E97E5F" w:rsidRPr="00DE5157" w:rsidRDefault="00E97E5F" w:rsidP="003E53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6A89BD13" w14:textId="77777777" w:rsidR="005A1AC6" w:rsidRPr="002C7A16" w:rsidRDefault="002C7A16" w:rsidP="002C7A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>Форма ИС-ВТГ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E53DF" w14:paraId="579D4C48" w14:textId="77777777" w:rsidTr="00F2739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14:paraId="41277B83" w14:textId="77777777" w:rsidR="004A794C" w:rsidRDefault="003E53DF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А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Я 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Л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Е Н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A794C">
              <w:rPr>
                <w:rFonts w:ascii="Times New Roman" w:hAnsi="Times New Roman" w:cs="Times New Roman"/>
                <w:b/>
                <w:sz w:val="28"/>
              </w:rPr>
              <w:t xml:space="preserve">Е </w:t>
            </w:r>
          </w:p>
          <w:p w14:paraId="22BA22DD" w14:textId="77777777" w:rsidR="00BF3A20" w:rsidRDefault="006C3574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4A794C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4A794C" w:rsidRPr="004A794C">
              <w:rPr>
                <w:rFonts w:ascii="Times New Roman" w:hAnsi="Times New Roman" w:cs="Times New Roman"/>
                <w:b/>
                <w:sz w:val="28"/>
              </w:rPr>
              <w:t xml:space="preserve"> в итоговом сочинении (изложении) </w:t>
            </w:r>
          </w:p>
          <w:p w14:paraId="59D83CB2" w14:textId="77777777" w:rsidR="003E53DF" w:rsidRDefault="004A794C" w:rsidP="004A794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4A794C">
              <w:rPr>
                <w:rFonts w:ascii="Times New Roman" w:hAnsi="Times New Roman" w:cs="Times New Roman"/>
                <w:b/>
                <w:sz w:val="28"/>
              </w:rPr>
              <w:t>выпускника текущего учебного года</w:t>
            </w:r>
          </w:p>
        </w:tc>
      </w:tr>
    </w:tbl>
    <w:p w14:paraId="48845B45" w14:textId="77777777" w:rsidR="003E53DF" w:rsidRPr="00DE5157" w:rsidRDefault="003E53DF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E53DF" w14:paraId="7194D19A" w14:textId="77777777" w:rsidTr="00F2739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4A794C" w14:paraId="29BB903E" w14:textId="77777777" w:rsidTr="00F27399"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E3C3D" w14:textId="77777777" w:rsidR="004A794C" w:rsidRPr="00C727A1" w:rsidRDefault="004A794C" w:rsidP="00E4584D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Руководителю</w:t>
                  </w:r>
                </w:p>
                <w:p w14:paraId="6F499F4A" w14:textId="77777777" w:rsidR="004A794C" w:rsidRPr="00C727A1" w:rsidRDefault="004A794C" w:rsidP="00E4584D">
                  <w:pPr>
                    <w:ind w:firstLine="570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образовательной организации</w:t>
                  </w:r>
                </w:p>
                <w:p w14:paraId="7670BD62" w14:textId="77777777" w:rsidR="004A794C" w:rsidRPr="00C727A1" w:rsidRDefault="004A794C" w:rsidP="004A794C">
                  <w:pPr>
                    <w:ind w:firstLine="3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 w:rsidR="00BE020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14:paraId="5E1E6132" w14:textId="77777777" w:rsidR="004A794C" w:rsidRDefault="004A794C" w:rsidP="004A794C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  <w:r w:rsidR="00BE020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  <w:p w14:paraId="4E839A19" w14:textId="77777777" w:rsidR="004A794C" w:rsidRPr="003E53DF" w:rsidRDefault="004A794C" w:rsidP="004A794C">
                  <w:pPr>
                    <w:ind w:firstLine="709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346A50" w14:paraId="67403A68" w14:textId="77777777" w:rsidTr="00C45A9B">
              <w:trPr>
                <w:gridAfter w:val="1"/>
                <w:wAfter w:w="533" w:type="dxa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9683A" w14:textId="77777777" w:rsidR="00346A50" w:rsidRPr="00346A50" w:rsidRDefault="00346A50" w:rsidP="004A794C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</w:tc>
            </w:tr>
          </w:tbl>
          <w:p w14:paraId="260D909C" w14:textId="77777777" w:rsidR="004A794C" w:rsidRDefault="004A794C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1EA7" w:rsidRPr="00C727A1" w14:paraId="07D2FA10" w14:textId="77777777" w:rsidTr="00C45A9B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1716891" w14:textId="77777777" w:rsidR="004A794C" w:rsidRPr="00C727A1" w:rsidRDefault="00474405" w:rsidP="00474405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="004A794C"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56FD9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0A455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3C2D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A6861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34FDF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D097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DFBA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5A54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5389B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9885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F8EDA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80B9A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1D496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53677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74101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5B208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C1AF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23C2D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B6FE0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FC302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90D60" w14:textId="77777777" w:rsidR="004A794C" w:rsidRPr="00C727A1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3CFF7A7" w14:textId="77777777" w:rsidR="00804564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A794C" w:rsidRPr="00021D12" w14:paraId="69204DC3" w14:textId="77777777" w:rsidTr="00C45A9B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5C9238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2BF0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558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8FBF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401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FBF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4C4C9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4A9A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F240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A684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F3C4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7D9B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71EB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2FE6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2CD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B8A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A1C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724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C0A9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AD5A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2A8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4D51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75433B2" w14:textId="77777777" w:rsidR="004A794C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A794C" w:rsidRPr="00021D12" w14:paraId="386DD571" w14:textId="77777777" w:rsidTr="00C45A9B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4FDED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4101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B247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618C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21D2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5EB8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2899D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644E4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DDE9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C86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F6A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5F6F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E04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753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7BE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9F3E1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DE9F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5983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7B395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12F6C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52956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F9FA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8A21402" w14:textId="77777777" w:rsidR="004A794C" w:rsidRPr="00804564" w:rsidRDefault="004A794C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8B34D2" w:rsidRPr="00021D12" w14:paraId="5AE3299A" w14:textId="77777777" w:rsidTr="0072306A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CE68744" w14:textId="77777777" w:rsidR="008B34D2" w:rsidRPr="00021D12" w:rsidRDefault="008B34D2" w:rsidP="008B34D2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A23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</w:t>
                  </w: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FFCD1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2B1D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A9D9617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3DC68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B326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49BB90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5FD9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EE30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85FB5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C8C68" w14:textId="77777777" w:rsidR="008B34D2" w:rsidRPr="00021D12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57BFDF25" w14:textId="77777777" w:rsidR="004A794C" w:rsidRPr="00021D12" w:rsidRDefault="004A794C" w:rsidP="004A794C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14:paraId="76E08559" w14:textId="77777777" w:rsidR="004A794C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68B1A7" w14:textId="77777777" w:rsidR="006A2305" w:rsidRDefault="006A2305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41322" w14:textId="77777777" w:rsidR="00346A50" w:rsidRPr="00021D12" w:rsidRDefault="00346A50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-359"/>
              <w:tblOverlap w:val="never"/>
              <w:tblW w:w="7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5"/>
              <w:gridCol w:w="396"/>
              <w:gridCol w:w="396"/>
              <w:gridCol w:w="396"/>
              <w:gridCol w:w="398"/>
              <w:gridCol w:w="398"/>
              <w:gridCol w:w="398"/>
              <w:gridCol w:w="398"/>
              <w:gridCol w:w="395"/>
              <w:gridCol w:w="395"/>
              <w:gridCol w:w="395"/>
              <w:gridCol w:w="392"/>
            </w:tblGrid>
            <w:tr w:rsidR="006A2305" w:rsidRPr="00C727A1" w14:paraId="3D3B482D" w14:textId="77777777" w:rsidTr="006A2305">
              <w:trPr>
                <w:trHeight w:hRule="exact" w:val="340"/>
              </w:trPr>
              <w:tc>
                <w:tcPr>
                  <w:tcW w:w="216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0ED36C" w14:textId="77777777" w:rsidR="006A2305" w:rsidRPr="006A2305" w:rsidRDefault="006A2305" w:rsidP="006A230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A23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14:paraId="4CD1A86E" w14:textId="77777777" w:rsidR="006A2305" w:rsidRPr="006A2305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67C4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4A1F2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58F4A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6E392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4224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71A59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95D0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1F8FE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1D76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91500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798BD" w14:textId="77777777" w:rsidR="006A2305" w:rsidRPr="00C727A1" w:rsidRDefault="006A2305" w:rsidP="006A2305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64CC50F" w14:textId="77777777" w:rsidR="009A55A5" w:rsidRPr="009A55A5" w:rsidRDefault="009A55A5" w:rsidP="004A794C">
            <w:pPr>
              <w:rPr>
                <w:rFonts w:ascii="Times New Roman" w:hAnsi="Times New Roman" w:cs="Times New Roman"/>
                <w:sz w:val="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4A794C"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  <w:p w14:paraId="6A309AB3" w14:textId="77777777" w:rsidR="004A794C" w:rsidRPr="00021D12" w:rsidRDefault="004A794C" w:rsidP="004A7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65ABC574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021D12" w:rsidRPr="00021D12" w14:paraId="3A2631FB" w14:textId="77777777" w:rsidTr="0072306A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9C2D9B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734E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41E5C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D96FA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5A95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E7B7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39704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47EC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50FE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03C0E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03CB9D4" w14:textId="77777777" w:rsidR="00021D12" w:rsidRPr="00021D12" w:rsidRDefault="00021D12" w:rsidP="004A794C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1E49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A4D8B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D902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127E0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39D2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E19F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990E3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84588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4FEB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B839" w14:textId="77777777" w:rsidR="00021D12" w:rsidRPr="00021D12" w:rsidRDefault="00021D12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6584AC4" w14:textId="77777777" w:rsidR="004A794C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F051D" w14:paraId="53AEA9E2" w14:textId="77777777" w:rsidTr="00BF051D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14:paraId="64392036" w14:textId="77777777" w:rsidR="00BF051D" w:rsidRPr="00BF051D" w:rsidRDefault="00BF051D" w:rsidP="004A794C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14:paraId="7E959DBE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4CD171F7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1A0DF8F5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25149BE2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22ACEE84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5F470762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42F314BE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026F8436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0B2FAE2A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3F392A9F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14:paraId="0F24EA6D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16420588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14:paraId="7DDAF324" w14:textId="77777777" w:rsidR="00BF051D" w:rsidRDefault="00BF051D" w:rsidP="004A79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EB81C0A" w14:textId="77777777" w:rsidR="00DD6F0F" w:rsidRPr="00021D12" w:rsidRDefault="00DD6F0F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4A794C" w:rsidRPr="00021D12" w14:paraId="70CF58AA" w14:textId="77777777" w:rsidTr="00B53575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189CC7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33C8F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7119D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BA1CE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AB39A6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14:paraId="5D8956E9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80ADF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proofErr w:type="gramStart"/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итоговом</w:t>
            </w:r>
            <w:proofErr w:type="gramEnd"/>
          </w:p>
          <w:p w14:paraId="1326123D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7"/>
              <w:gridCol w:w="397"/>
              <w:gridCol w:w="2428"/>
              <w:gridCol w:w="425"/>
              <w:gridCol w:w="784"/>
            </w:tblGrid>
            <w:tr w:rsidR="004A794C" w:rsidRPr="00021D12" w14:paraId="2FE6FE3A" w14:textId="77777777" w:rsidTr="0072306A">
              <w:trPr>
                <w:trHeight w:hRule="exact" w:val="340"/>
              </w:trPr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6966023" w14:textId="77777777" w:rsidR="004A794C" w:rsidRPr="00021D12" w:rsidRDefault="004A794C" w:rsidP="008B34D2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сочинении</w:t>
                  </w:r>
                  <w:proofErr w:type="gramEnd"/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2FE79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19470B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        </w:t>
                  </w:r>
                  <w:proofErr w:type="gramStart"/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изложении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737BB" w14:textId="77777777" w:rsidR="004A794C" w:rsidRPr="00021D12" w:rsidRDefault="004A794C" w:rsidP="004A794C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BB1C664" w14:textId="77777777" w:rsidR="004A794C" w:rsidRPr="00021D12" w:rsidRDefault="004A794C" w:rsidP="004A79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E14D2C7" w14:textId="77777777" w:rsidR="004A794C" w:rsidRPr="00021D12" w:rsidRDefault="004A794C" w:rsidP="004A794C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BB3BA21" w14:textId="77777777" w:rsidR="004A794C" w:rsidRPr="00021D12" w:rsidRDefault="004A794C" w:rsidP="004A79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F873A2" w14:textId="77777777" w:rsidR="00021D12" w:rsidRPr="00021D12" w:rsidRDefault="00021D12" w:rsidP="00021D1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для получения допуска к государственной итоговой аттестации по образовательным программам среднего общего образования.</w:t>
            </w:r>
          </w:p>
          <w:p w14:paraId="7E78DA0D" w14:textId="77777777" w:rsidR="00021D12" w:rsidRPr="00021D12" w:rsidRDefault="00021D12" w:rsidP="00AF1EA7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A2305" w:rsidRPr="006A2305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7D521A82" w14:textId="77777777" w:rsidR="004A794C" w:rsidRPr="00A63ACE" w:rsidRDefault="004A794C" w:rsidP="00AF1EA7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60E12B24" wp14:editId="3940E86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14FD49" id="Прямоугольник 11" o:spid="_x0000_s1026" style="position:absolute;margin-left:.85pt;margin-top:9.6pt;width:16.9pt;height:16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021D12">
              <w:rPr>
                <w:rFonts w:ascii="Times New Roman" w:hAnsi="Times New Roman" w:cs="Times New Roman"/>
              </w:rPr>
              <w:t xml:space="preserve">        </w:t>
            </w:r>
            <w:r w:rsidR="000F7E03" w:rsidRPr="00A63ACE">
              <w:rPr>
                <w:rFonts w:ascii="Times New Roman" w:hAnsi="Times New Roman" w:cs="Times New Roman"/>
                <w:sz w:val="26"/>
                <w:szCs w:val="26"/>
              </w:rPr>
              <w:t xml:space="preserve">оригиналом или надлежащим образом заверенной копией рекомендаций психолого-медико-педагогической </w:t>
            </w:r>
            <w:r w:rsidR="000F7E03" w:rsidRPr="005F3D31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6A2305" w:rsidRPr="005F3D31">
              <w:rPr>
                <w:rFonts w:ascii="Times New Roman" w:hAnsi="Times New Roman" w:cs="Times New Roman"/>
                <w:sz w:val="26"/>
                <w:szCs w:val="26"/>
              </w:rPr>
              <w:t xml:space="preserve"> (ПМПК)</w:t>
            </w:r>
          </w:p>
          <w:p w14:paraId="51CFDBBF" w14:textId="77777777" w:rsidR="00AF1EA7" w:rsidRPr="00A63ACE" w:rsidRDefault="00AF1EA7" w:rsidP="00AF1EA7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63AC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A20BFF1" wp14:editId="257032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EE9A60" id="Прямоугольник 10" o:spid="_x0000_s1026" style="position:absolute;margin-left:.75pt;margin-top:11.8pt;width:17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2E2E053B" w14:textId="77777777" w:rsidR="004A794C" w:rsidRDefault="004A794C" w:rsidP="00AF1EA7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</w:rPr>
              <w:t xml:space="preserve">        </w:t>
            </w:r>
            <w:r w:rsidR="000F7E03" w:rsidRPr="00A63ACE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 xml:space="preserve">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медико-социальной</w:t>
            </w:r>
            <w:proofErr w:type="gramEnd"/>
            <w:r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D31"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  <w:r w:rsidR="006A2305" w:rsidRPr="005F3D31">
              <w:rPr>
                <w:rFonts w:ascii="Times New Roman" w:hAnsi="Times New Roman" w:cs="Times New Roman"/>
                <w:sz w:val="26"/>
                <w:szCs w:val="26"/>
              </w:rPr>
              <w:t xml:space="preserve"> (ФГУ МСЭ).</w:t>
            </w:r>
          </w:p>
          <w:p w14:paraId="368B6FEB" w14:textId="77777777" w:rsidR="006A2305" w:rsidRPr="006A2305" w:rsidRDefault="006A2305" w:rsidP="006A2305">
            <w:pPr>
              <w:pBdr>
                <w:bottom w:val="single" w:sz="12" w:space="1" w:color="auto"/>
              </w:pBdr>
              <w:spacing w:before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305">
              <w:rPr>
                <w:rFonts w:ascii="Times New Roman" w:hAnsi="Times New Roman" w:cs="Times New Roman"/>
                <w:sz w:val="26"/>
                <w:szCs w:val="26"/>
              </w:rPr>
              <w:t>Необходимые условия проведения итогового сочинения (изложения):</w:t>
            </w:r>
          </w:p>
          <w:p w14:paraId="1E5148CA" w14:textId="77777777" w:rsidR="00804564" w:rsidRPr="00A22F48" w:rsidRDefault="00804564" w:rsidP="001B7DFF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622CA0" w14:textId="77777777" w:rsidR="004A794C" w:rsidRPr="00804564" w:rsidRDefault="00804564" w:rsidP="001B7DFF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FBDC539" wp14:editId="4E43DE6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408940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DB25B2" id="Прямоугольник 8" o:spid="_x0000_s1026" style="position:absolute;margin-left:.2pt;margin-top:32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A794C"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дополнительные условия,</w:t>
            </w:r>
            <w:r w:rsidR="004A794C" w:rsidRPr="00804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94C"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 психофизического развития</w:t>
            </w:r>
          </w:p>
          <w:p w14:paraId="6456B54A" w14:textId="77777777" w:rsidR="004A794C" w:rsidRPr="00A22F48" w:rsidRDefault="004A794C" w:rsidP="001B7DFF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0F7E0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22F48">
              <w:rPr>
                <w:rFonts w:ascii="Times New Roman" w:hAnsi="Times New Roman" w:cs="Times New Roman"/>
                <w:sz w:val="26"/>
                <w:szCs w:val="26"/>
              </w:rPr>
              <w:t>величение продолжительности написания итогового сочинения (изложения) на 1,5 часа</w:t>
            </w:r>
          </w:p>
          <w:p w14:paraId="6D75B671" w14:textId="77777777" w:rsidR="00CF646B" w:rsidRPr="00A22F48" w:rsidRDefault="004A794C" w:rsidP="001B7DFF">
            <w:pPr>
              <w:pBdr>
                <w:bottom w:val="single" w:sz="12" w:space="0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B7957F" wp14:editId="49EEE39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AA9DAC" id="Прямоугольник 5" o:spid="_x0000_s1026" style="position:absolute;margin-left:-.05pt;margin-top:.85pt;width:16.9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021D12">
              <w:rPr>
                <w:rFonts w:ascii="Times New Roman" w:hAnsi="Times New Roman" w:cs="Times New Roman"/>
                <w:szCs w:val="26"/>
              </w:rPr>
              <w:t xml:space="preserve">        </w:t>
            </w:r>
            <w:r w:rsidR="000F7E0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46B" w:rsidRPr="00A22F4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71B28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="00CF646B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1B28">
              <w:rPr>
                <w:rFonts w:ascii="Times New Roman" w:hAnsi="Times New Roman" w:cs="Times New Roman"/>
                <w:sz w:val="26"/>
                <w:szCs w:val="26"/>
              </w:rPr>
              <w:t>(указать при необходимости)</w:t>
            </w:r>
            <w:r w:rsidR="001C3B7A" w:rsidRPr="00A22F4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E4EFBB" w14:textId="77777777" w:rsidR="00CF646B" w:rsidRDefault="00CF646B" w:rsidP="001B7DFF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14:paraId="04CDBB52" w14:textId="77777777" w:rsidR="004A794C" w:rsidRDefault="004A794C" w:rsidP="001B7DF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7D8DB" w14:textId="77777777" w:rsidR="00CF646B" w:rsidRDefault="00CF646B" w:rsidP="001B7DF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73FDF" w14:textId="77777777" w:rsidR="003106D3" w:rsidRDefault="003106D3" w:rsidP="001B7DF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A2095" w14:textId="77777777" w:rsidR="003106D3" w:rsidRDefault="003106D3" w:rsidP="001B7DFF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0D46A" w14:textId="77777777" w:rsidR="00CF646B" w:rsidRDefault="00CF646B" w:rsidP="001B7DFF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1A9A4" w14:textId="77777777" w:rsidR="004A794C" w:rsidRPr="00021D12" w:rsidRDefault="004A794C" w:rsidP="001B7DFF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5EF31" w14:textId="77777777" w:rsidR="004A794C" w:rsidRPr="00F73685" w:rsidRDefault="004A794C" w:rsidP="004A794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73685">
              <w:rPr>
                <w:rFonts w:ascii="Times New Roman" w:hAnsi="Times New Roman" w:cs="Times New Roman"/>
                <w:i/>
                <w:sz w:val="20"/>
              </w:rPr>
              <w:t>(иные дополнительные условия/материально-техническое оснащение,</w:t>
            </w:r>
            <w:r w:rsidRPr="00F736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>учитывающие состояние здоровья, особенности психофизического развития, сдача итогового сочинения (изложения</w:t>
            </w:r>
            <w:r w:rsidR="00767B9A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F73685">
              <w:rPr>
                <w:rFonts w:ascii="Times New Roman" w:hAnsi="Times New Roman" w:cs="Times New Roman"/>
                <w:i/>
                <w:sz w:val="20"/>
              </w:rPr>
              <w:t xml:space="preserve"> в устной форме по медицинским показаниям и др.)</w:t>
            </w:r>
          </w:p>
          <w:p w14:paraId="3EF5F2E2" w14:textId="77777777" w:rsidR="00021D12" w:rsidRDefault="00021D12" w:rsidP="004A794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397E6" w14:textId="77777777" w:rsidR="00021D12" w:rsidRPr="0082113C" w:rsidRDefault="00021D12" w:rsidP="00021D12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C</w:t>
            </w:r>
            <w:r w:rsidR="00F47447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224C46"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</w:t>
            </w: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амяткой о порядке проведения итогового сочинения (изложения) ознакомлен (-а)</w:t>
            </w:r>
            <w:r w:rsid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14:paraId="79973D8D" w14:textId="77777777" w:rsidR="004A794C" w:rsidRPr="00021D12" w:rsidRDefault="004A794C" w:rsidP="004A794C">
            <w:pPr>
              <w:spacing w:before="240" w:after="12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A2132C0" w14:textId="77777777" w:rsidR="004A794C" w:rsidRDefault="004933CB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Подпись заявителя 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_____/________________________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794C" w:rsidRPr="00021D12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  <w:p w14:paraId="26A4B237" w14:textId="77777777" w:rsidR="006A2305" w:rsidRPr="00021D12" w:rsidRDefault="006A2305" w:rsidP="006A230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17559FE1" w14:textId="77777777" w:rsidR="000F7E03" w:rsidRDefault="000F7E03" w:rsidP="000F7E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3418C" w14:textId="77777777" w:rsidR="000F7E03" w:rsidRPr="00A63ACE" w:rsidRDefault="000F7E03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305" w:rsidRPr="006A2305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несовершеннолетнего участника итогового сочинения (изложения) 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_____ /</w:t>
            </w:r>
            <w:r w:rsidR="006A2305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______________ (Ф.И.О.)</w:t>
            </w:r>
          </w:p>
          <w:p w14:paraId="0B56644A" w14:textId="77777777" w:rsidR="004A794C" w:rsidRPr="00021D12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0C5228DA" w14:textId="77777777" w:rsidR="004A794C" w:rsidRPr="00C727A1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5EEFD" w14:textId="77777777" w:rsidR="004A794C" w:rsidRPr="00C727A1" w:rsidRDefault="004A794C" w:rsidP="004A794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0F7E03" w:rsidRPr="00C727A1" w14:paraId="2E2D0381" w14:textId="77777777" w:rsidTr="000F7E03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3DE37CD" w14:textId="77777777" w:rsidR="000F7E03" w:rsidRPr="00C727A1" w:rsidRDefault="000F7E03" w:rsidP="00AF1EA7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F8FC8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BE377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23714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7D500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5FEE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FBE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FA4E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41F4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CE948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E5F7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194F9" w14:textId="77777777" w:rsidR="000F7E03" w:rsidRPr="00C727A1" w:rsidRDefault="000F7E03" w:rsidP="00AF1EA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FEC26AF" w14:textId="77777777" w:rsidR="003E53DF" w:rsidRPr="003E53DF" w:rsidRDefault="003E53DF" w:rsidP="004A794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539EC77" w14:textId="77777777" w:rsidR="004933CB" w:rsidRDefault="004933CB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803"/>
      </w:tblGrid>
      <w:tr w:rsidR="004933CB" w14:paraId="3CD1F49A" w14:textId="77777777" w:rsidTr="002C7A16">
        <w:tc>
          <w:tcPr>
            <w:tcW w:w="4552" w:type="dxa"/>
          </w:tcPr>
          <w:p w14:paraId="4A31843F" w14:textId="77777777" w:rsidR="004933CB" w:rsidRDefault="004933CB" w:rsidP="00F565C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</w:tcPr>
          <w:p w14:paraId="68AB37D5" w14:textId="77777777" w:rsidR="000671C0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5E74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89C325" w14:textId="77777777" w:rsidR="004933CB" w:rsidRPr="00E97E5F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3F1010F9" w14:textId="576A1F17" w:rsidR="004933CB" w:rsidRPr="00E97E5F" w:rsidRDefault="004933CB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6667F294" w14:textId="77777777" w:rsidR="004933CB" w:rsidRDefault="004933CB" w:rsidP="00F565C1">
            <w:pPr>
              <w:rPr>
                <w:rFonts w:ascii="Times New Roman" w:hAnsi="Times New Roman" w:cs="Times New Roman"/>
              </w:rPr>
            </w:pPr>
          </w:p>
        </w:tc>
      </w:tr>
    </w:tbl>
    <w:p w14:paraId="5DA193CE" w14:textId="77777777" w:rsidR="0011553F" w:rsidRDefault="0011553F" w:rsidP="002C7A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</w:rPr>
      </w:pPr>
    </w:p>
    <w:p w14:paraId="1AB03A34" w14:textId="77777777" w:rsidR="003E53DF" w:rsidRPr="002C7A16" w:rsidRDefault="002C7A16" w:rsidP="002C7A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4"/>
          <w:szCs w:val="16"/>
        </w:rPr>
      </w:pPr>
      <w:r w:rsidRPr="002C7A16">
        <w:rPr>
          <w:rFonts w:ascii="Times New Roman" w:hAnsi="Times New Roman" w:cs="Times New Roman"/>
          <w:b/>
          <w:sz w:val="24"/>
        </w:rPr>
        <w:t>Форма ИС-ВПЛ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933CB" w:rsidRPr="00A63ACE" w14:paraId="3B7AE9D5" w14:textId="77777777" w:rsidTr="00E253C4">
        <w:trPr>
          <w:trHeight w:val="53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75B593BC" w14:textId="77777777" w:rsidR="004933CB" w:rsidRPr="00A63ACE" w:rsidRDefault="004933CB" w:rsidP="00F565C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3ACE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Pr="00A63ACE">
              <w:rPr>
                <w:rFonts w:ascii="Times New Roman" w:hAnsi="Times New Roman" w:cs="Times New Roman"/>
                <w:b/>
                <w:sz w:val="28"/>
              </w:rPr>
              <w:t xml:space="preserve"> А Я В Л Е Н И Е </w:t>
            </w:r>
          </w:p>
          <w:p w14:paraId="51F19200" w14:textId="77777777" w:rsidR="004933CB" w:rsidRPr="00A63ACE" w:rsidRDefault="006C3574" w:rsidP="006C357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4933CB" w:rsidRPr="00A63ACE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4933CB" w:rsidRPr="00A63ACE">
              <w:rPr>
                <w:rFonts w:ascii="Times New Roman" w:hAnsi="Times New Roman" w:cs="Times New Roman"/>
                <w:b/>
                <w:sz w:val="28"/>
              </w:rPr>
              <w:t xml:space="preserve"> в итоговом сочинении выпускника прошлых лет</w:t>
            </w:r>
            <w:r w:rsidR="004A4003" w:rsidRPr="00A63ACE">
              <w:rPr>
                <w:rFonts w:ascii="Times New Roman" w:hAnsi="Times New Roman" w:cs="Times New Roman"/>
                <w:b/>
                <w:sz w:val="28"/>
              </w:rPr>
              <w:t xml:space="preserve"> / </w:t>
            </w:r>
            <w:r w:rsidR="003A25C4" w:rsidRPr="00A63ACE">
              <w:rPr>
                <w:rFonts w:ascii="Times New Roman" w:hAnsi="Times New Roman" w:cs="Times New Roman"/>
                <w:b/>
                <w:sz w:val="28"/>
              </w:rPr>
              <w:t>обучающегося по образовательным программам среднего профессионального образования</w:t>
            </w:r>
            <w:r w:rsidR="004A4003" w:rsidRPr="00A63ACE">
              <w:rPr>
                <w:rFonts w:ascii="Times New Roman" w:hAnsi="Times New Roman" w:cs="Times New Roman"/>
                <w:b/>
                <w:sz w:val="28"/>
              </w:rPr>
              <w:t xml:space="preserve"> /</w:t>
            </w:r>
            <w:r w:rsidR="003A25C4" w:rsidRPr="00A63ACE">
              <w:rPr>
                <w:rFonts w:ascii="Times New Roman" w:hAnsi="Times New Roman" w:cs="Times New Roman"/>
                <w:b/>
                <w:sz w:val="28"/>
              </w:rPr>
              <w:t xml:space="preserve"> обучающегося, получающего среднее общее образование в иностран</w:t>
            </w:r>
            <w:r w:rsidR="0055701E">
              <w:rPr>
                <w:rFonts w:ascii="Times New Roman" w:hAnsi="Times New Roman" w:cs="Times New Roman"/>
                <w:b/>
                <w:sz w:val="28"/>
              </w:rPr>
              <w:t>ной образовательной организации</w:t>
            </w:r>
          </w:p>
        </w:tc>
      </w:tr>
    </w:tbl>
    <w:p w14:paraId="7569766E" w14:textId="77777777" w:rsidR="004933CB" w:rsidRPr="0049143F" w:rsidRDefault="004933CB" w:rsidP="004933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4933CB" w14:paraId="36C88222" w14:textId="77777777" w:rsidTr="00E253C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99"/>
            </w:tblGrid>
            <w:tr w:rsidR="004933CB" w:rsidRPr="00C97A38" w14:paraId="2ED01974" w14:textId="77777777" w:rsidTr="00E253C4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142EF" w14:textId="77777777" w:rsidR="00F05E74" w:rsidRPr="00BF5496" w:rsidRDefault="00F05E74" w:rsidP="00F05E74">
                  <w:pPr>
                    <w:ind w:left="5029"/>
                    <w:rPr>
                      <w:rFonts w:ascii="Times New Roman" w:hAnsi="Times New Roman" w:cs="Times New Roman"/>
                    </w:rPr>
                  </w:pPr>
                  <w:r w:rsidRPr="00BF5496">
                    <w:rPr>
                      <w:rFonts w:ascii="Times New Roman" w:hAnsi="Times New Roman" w:cs="Times New Roman"/>
                    </w:rPr>
                    <w:t>В Государственную экзаменационную комиссию</w:t>
                  </w:r>
                  <w:r w:rsidR="00CD26A0" w:rsidRPr="00BF5496">
                    <w:t xml:space="preserve"> </w:t>
                  </w:r>
                  <w:r w:rsidR="00CD26A0" w:rsidRPr="00BF5496">
                    <w:rPr>
                      <w:rFonts w:ascii="Times New Roman" w:hAnsi="Times New Roman" w:cs="Times New Roman"/>
                    </w:rPr>
                    <w:t xml:space="preserve">Ивановской области </w:t>
                  </w:r>
                </w:p>
                <w:p w14:paraId="67A1B718" w14:textId="77777777" w:rsidR="004933CB" w:rsidRPr="00BF5496" w:rsidRDefault="00CD26A0" w:rsidP="00F05E74">
                  <w:pPr>
                    <w:ind w:left="5029"/>
                    <w:rPr>
                      <w:rFonts w:ascii="Times New Roman" w:hAnsi="Times New Roman" w:cs="Times New Roman"/>
                    </w:rPr>
                  </w:pPr>
                  <w:r w:rsidRPr="00BF5496">
                    <w:rPr>
                      <w:rFonts w:ascii="Times New Roman" w:hAnsi="Times New Roman" w:cs="Times New Roman"/>
                    </w:rPr>
                    <w:t>по проведению государственной итоговой аттестации по образовательным программам среднего общего образования</w:t>
                  </w:r>
                </w:p>
                <w:p w14:paraId="41F9FF9E" w14:textId="77777777" w:rsidR="004933CB" w:rsidRPr="00BF5496" w:rsidRDefault="004933CB" w:rsidP="00F05E74">
                  <w:pPr>
                    <w:ind w:left="474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25C4" w:rsidRPr="00C97A38" w14:paraId="7D5B1842" w14:textId="77777777" w:rsidTr="00E253C4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D54CE" w14:textId="77777777" w:rsidR="003A25C4" w:rsidRPr="00BF5496" w:rsidRDefault="003A25C4" w:rsidP="003A25C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F5496">
                    <w:rPr>
                      <w:rFonts w:ascii="Times New Roman" w:hAnsi="Times New Roman" w:cs="Times New Roman"/>
                      <w:b/>
                    </w:rPr>
                    <w:t>Заявление</w:t>
                  </w:r>
                </w:p>
              </w:tc>
            </w:tr>
          </w:tbl>
          <w:p w14:paraId="2ABE8960" w14:textId="77777777" w:rsidR="004933CB" w:rsidRPr="00C97A38" w:rsidRDefault="004933CB" w:rsidP="00F565C1"/>
          <w:tbl>
            <w:tblPr>
              <w:tblW w:w="8734" w:type="dxa"/>
              <w:tblLook w:val="01E0" w:firstRow="1" w:lastRow="1" w:firstColumn="1" w:lastColumn="1" w:noHBand="0" w:noVBand="0"/>
            </w:tblPr>
            <w:tblGrid>
              <w:gridCol w:w="431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  <w:gridCol w:w="395"/>
            </w:tblGrid>
            <w:tr w:rsidR="004933CB" w:rsidRPr="00C97A38" w14:paraId="1BCEA4B3" w14:textId="77777777" w:rsidTr="00F565C1">
              <w:trPr>
                <w:trHeight w:hRule="exact" w:val="34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AA8EE6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Я,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FC84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48C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D67F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928C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DEB7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E8B7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95BA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CEB9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6808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AD3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BA9B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BAC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85E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33F9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7F0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56DC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1990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96A2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1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085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AABB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91158E" w14:textId="77777777" w:rsidR="004933CB" w:rsidRPr="00C97A38" w:rsidRDefault="004933CB" w:rsidP="002C7A16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фамилия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933CB" w:rsidRPr="00C97A38" w14:paraId="12E6C669" w14:textId="77777777" w:rsidTr="008E33EF">
              <w:trPr>
                <w:trHeight w:hRule="exact" w:val="340"/>
              </w:trPr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F4E11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B4C5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DDABD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52D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EBA5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FB86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3347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0B7A2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1AC1B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2AA6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50DE7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32A77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0DF0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8506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6E5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6801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C9C76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B5E3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A4DD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974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DA55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DA31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5652D5" w14:textId="77777777" w:rsidR="004933CB" w:rsidRPr="00C97A38" w:rsidRDefault="004933CB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имя</w:t>
            </w:r>
          </w:p>
          <w:tbl>
            <w:tblPr>
              <w:tblW w:w="8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933CB" w:rsidRPr="00C97A38" w14:paraId="66731BFC" w14:textId="77777777" w:rsidTr="00F565C1">
              <w:trPr>
                <w:trHeight w:hRule="exact" w:val="340"/>
              </w:trPr>
              <w:tc>
                <w:tcPr>
                  <w:tcW w:w="2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B4810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E17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2A82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8915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C2A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468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A78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F8A8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26ED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38D2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B7AA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CE57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7BD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F75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8B7B3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181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28389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CF82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90B20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7005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2156F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CFDD8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058E8D" w14:textId="77777777" w:rsidR="004933CB" w:rsidRPr="00C97A38" w:rsidRDefault="004933CB" w:rsidP="0080456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  <w:i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8"/>
              <w:gridCol w:w="417"/>
              <w:gridCol w:w="417"/>
              <w:gridCol w:w="359"/>
              <w:gridCol w:w="417"/>
              <w:gridCol w:w="417"/>
              <w:gridCol w:w="362"/>
              <w:gridCol w:w="417"/>
              <w:gridCol w:w="417"/>
              <w:gridCol w:w="417"/>
              <w:gridCol w:w="414"/>
            </w:tblGrid>
            <w:tr w:rsidR="00D47704" w:rsidRPr="00C97A38" w14:paraId="0D767687" w14:textId="77777777" w:rsidTr="008B34D2">
              <w:trPr>
                <w:trHeight w:hRule="exact" w:val="340"/>
              </w:trPr>
              <w:tc>
                <w:tcPr>
                  <w:tcW w:w="171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53AA8AB" w14:textId="77777777" w:rsidR="008B34D2" w:rsidRPr="00C97A38" w:rsidRDefault="008B34D2" w:rsidP="008B34D2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Дата рождения</w:t>
                  </w:r>
                  <w:r w:rsidRPr="00C97A38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55BC0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D8DFE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0BD40C8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B2E11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33437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870D5A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81AB3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5192D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38626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  <w:tc>
                <w:tcPr>
                  <w:tcW w:w="3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E3F7C" w14:textId="77777777" w:rsidR="008B34D2" w:rsidRPr="00C97A38" w:rsidRDefault="008B34D2" w:rsidP="008B34D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</w:rPr>
                  </w:pPr>
                  <w:r w:rsidRPr="00C97A38">
                    <w:rPr>
                      <w:rFonts w:ascii="Times New Roman" w:hAnsi="Times New Roman" w:cs="Times New Roman"/>
                      <w:color w:val="C0C0C0"/>
                    </w:rPr>
                    <w:t>г</w:t>
                  </w:r>
                </w:p>
              </w:tc>
            </w:tr>
          </w:tbl>
          <w:p w14:paraId="14ADE3E6" w14:textId="77777777" w:rsidR="003A25C4" w:rsidRPr="00C97A38" w:rsidRDefault="003A25C4" w:rsidP="00F565C1">
            <w:pPr>
              <w:rPr>
                <w:rFonts w:ascii="Times New Roman" w:hAnsi="Times New Roman" w:cs="Times New Roman"/>
                <w:b/>
              </w:rPr>
            </w:pPr>
          </w:p>
          <w:p w14:paraId="6E0CB3A3" w14:textId="77777777" w:rsidR="0011553F" w:rsidRPr="00C97A38" w:rsidRDefault="0011553F" w:rsidP="00F565C1">
            <w:pPr>
              <w:rPr>
                <w:rFonts w:ascii="Times New Roman" w:hAnsi="Times New Roman" w:cs="Times New Roman"/>
                <w:b/>
              </w:rPr>
            </w:pPr>
          </w:p>
          <w:p w14:paraId="7854602F" w14:textId="77777777" w:rsidR="0049143F" w:rsidRPr="00C97A38" w:rsidRDefault="0049143F" w:rsidP="00F565C1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pPr w:leftFromText="180" w:rightFromText="180" w:vertAnchor="text" w:horzAnchor="margin" w:tblpY="-359"/>
              <w:tblOverlap w:val="never"/>
              <w:tblW w:w="7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4"/>
              <w:gridCol w:w="396"/>
              <w:gridCol w:w="396"/>
              <w:gridCol w:w="396"/>
              <w:gridCol w:w="398"/>
              <w:gridCol w:w="398"/>
              <w:gridCol w:w="398"/>
              <w:gridCol w:w="398"/>
              <w:gridCol w:w="396"/>
              <w:gridCol w:w="396"/>
              <w:gridCol w:w="396"/>
              <w:gridCol w:w="390"/>
            </w:tblGrid>
            <w:tr w:rsidR="003778EF" w:rsidRPr="00C727A1" w14:paraId="733C700A" w14:textId="77777777" w:rsidTr="003778EF">
              <w:trPr>
                <w:trHeight w:hRule="exact" w:val="340"/>
              </w:trPr>
              <w:tc>
                <w:tcPr>
                  <w:tcW w:w="1971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FAE189" w14:textId="77777777" w:rsidR="003778EF" w:rsidRPr="003778EF" w:rsidRDefault="003778EF" w:rsidP="003778E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3778EF">
                    <w:rPr>
                      <w:rFonts w:ascii="Times New Roman" w:hAnsi="Times New Roman" w:cs="Times New Roman"/>
                      <w:b/>
                    </w:rPr>
                    <w:t>Контактный телефон</w:t>
                  </w:r>
                </w:p>
                <w:p w14:paraId="4EAB255A" w14:textId="77777777" w:rsidR="003778EF" w:rsidRPr="003778EF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CCB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DFB8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6E6E5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C744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6102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5361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E9F48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6E56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C9A2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E3761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F2A73" w14:textId="77777777" w:rsidR="003778EF" w:rsidRPr="00C727A1" w:rsidRDefault="003778EF" w:rsidP="003778EF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0A32FFB" w14:textId="77777777" w:rsidR="0049143F" w:rsidRPr="00C97A38" w:rsidRDefault="0049143F" w:rsidP="00F565C1">
            <w:pPr>
              <w:rPr>
                <w:rFonts w:ascii="Times New Roman" w:hAnsi="Times New Roman" w:cs="Times New Roman"/>
                <w:b/>
              </w:rPr>
            </w:pPr>
          </w:p>
          <w:p w14:paraId="3F74B63B" w14:textId="77777777" w:rsidR="003778EF" w:rsidRDefault="003778EF" w:rsidP="00F565C1">
            <w:pPr>
              <w:rPr>
                <w:rFonts w:ascii="Times New Roman" w:hAnsi="Times New Roman" w:cs="Times New Roman"/>
                <w:b/>
              </w:rPr>
            </w:pPr>
          </w:p>
          <w:p w14:paraId="7B7FCD9F" w14:textId="77777777" w:rsidR="00B53575" w:rsidRDefault="004933CB" w:rsidP="00F565C1">
            <w:pPr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b/>
              </w:rPr>
              <w:t>Наименование документа, удостоверяющего личность</w:t>
            </w:r>
            <w:r w:rsidR="003778EF">
              <w:rPr>
                <w:rFonts w:ascii="Times New Roman" w:hAnsi="Times New Roman" w:cs="Times New Roman"/>
                <w:b/>
              </w:rPr>
              <w:t>:</w:t>
            </w:r>
            <w:r w:rsidRPr="00C97A38">
              <w:rPr>
                <w:rFonts w:ascii="Times New Roman" w:hAnsi="Times New Roman" w:cs="Times New Roman"/>
              </w:rPr>
              <w:t xml:space="preserve"> </w:t>
            </w:r>
          </w:p>
          <w:p w14:paraId="710044F2" w14:textId="77777777" w:rsidR="00B53575" w:rsidRPr="00B53575" w:rsidRDefault="00B53575" w:rsidP="00F565C1">
            <w:pPr>
              <w:rPr>
                <w:rFonts w:ascii="Times New Roman" w:hAnsi="Times New Roman" w:cs="Times New Roman"/>
                <w:sz w:val="8"/>
              </w:rPr>
            </w:pPr>
          </w:p>
          <w:p w14:paraId="3261DF3E" w14:textId="77777777" w:rsidR="004933CB" w:rsidRPr="00C97A38" w:rsidRDefault="004933CB" w:rsidP="00F565C1">
            <w:pPr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3778EF">
              <w:rPr>
                <w:rFonts w:ascii="Times New Roman" w:hAnsi="Times New Roman" w:cs="Times New Roman"/>
              </w:rPr>
              <w:t>____________</w:t>
            </w:r>
          </w:p>
          <w:p w14:paraId="6FBE1394" w14:textId="77777777" w:rsidR="004933CB" w:rsidRPr="00C97A38" w:rsidRDefault="004933CB" w:rsidP="00CD26A0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021D12" w:rsidRPr="00C97A38" w14:paraId="0323847C" w14:textId="77777777" w:rsidTr="00F565C1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A020E99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6EAE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EB2A0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79724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E1306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CA9F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0577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7828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79E9B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7C40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18751DB" w14:textId="77777777" w:rsidR="00021D12" w:rsidRPr="00C97A38" w:rsidRDefault="00021D12" w:rsidP="00021D12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C17A7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41405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E00D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04391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DA4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ED65F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2C8AA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68A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13298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D1CD" w14:textId="77777777" w:rsidR="00021D12" w:rsidRPr="00C97A38" w:rsidRDefault="00021D12" w:rsidP="00021D12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9E48D1" w14:textId="77777777" w:rsidR="004933CB" w:rsidRPr="00C97A38" w:rsidRDefault="004933CB" w:rsidP="00F565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F051D" w:rsidRPr="00C97A38" w14:paraId="2028A257" w14:textId="77777777" w:rsidTr="003C789B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14:paraId="475C1D25" w14:textId="77777777" w:rsidR="00BF051D" w:rsidRPr="00C97A38" w:rsidRDefault="00BF051D" w:rsidP="00BF051D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7A38">
                    <w:rPr>
                      <w:rFonts w:ascii="Times New Roman" w:eastAsia="Times New Roman" w:hAnsi="Times New Roman" w:cs="Times New Roman"/>
                      <w:b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14:paraId="33D6ED26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75497C1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634EB5D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DA37E3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642E77F2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65BC68F0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081299D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4CA511CB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14:paraId="73A86B2A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1F2422F8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2" w:type="dxa"/>
                </w:tcPr>
                <w:p w14:paraId="485E4F8C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651E8453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3" w:type="dxa"/>
                </w:tcPr>
                <w:p w14:paraId="5EC75584" w14:textId="77777777" w:rsidR="00BF051D" w:rsidRPr="00C97A38" w:rsidRDefault="00BF051D" w:rsidP="00BF05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E8A0F9" w14:textId="77777777" w:rsidR="00DD6F0F" w:rsidRPr="00C97A38" w:rsidRDefault="00DD6F0F" w:rsidP="00F565C1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4933CB" w:rsidRPr="00C97A38" w14:paraId="56E6EDAF" w14:textId="77777777" w:rsidTr="00F565C1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474413A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  <w:b/>
                    </w:rPr>
                    <w:t>Пол</w:t>
                  </w:r>
                  <w:r w:rsidRPr="00C97A38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46EE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68F1C6" w14:textId="77777777" w:rsidR="004933CB" w:rsidRPr="00C97A38" w:rsidRDefault="004933CB" w:rsidP="00F565C1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268C" w14:textId="77777777" w:rsidR="004933CB" w:rsidRPr="00C97A38" w:rsidRDefault="004933CB" w:rsidP="00F565C1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AA3BF18" w14:textId="77777777" w:rsidR="004933CB" w:rsidRPr="00C97A38" w:rsidRDefault="004933CB" w:rsidP="00F565C1">
                  <w:pPr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Женский</w:t>
                  </w:r>
                </w:p>
              </w:tc>
            </w:tr>
          </w:tbl>
          <w:p w14:paraId="743936FA" w14:textId="77777777" w:rsidR="004933CB" w:rsidRPr="00C97A38" w:rsidRDefault="004933CB" w:rsidP="00F565C1">
            <w:pPr>
              <w:jc w:val="both"/>
              <w:rPr>
                <w:rFonts w:ascii="Times New Roman" w:hAnsi="Times New Roman" w:cs="Times New Roman"/>
              </w:rPr>
            </w:pPr>
          </w:p>
          <w:p w14:paraId="51FEFDF2" w14:textId="77777777" w:rsidR="004933CB" w:rsidRPr="00C97A38" w:rsidRDefault="004933CB" w:rsidP="004933C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97A38">
              <w:rPr>
                <w:rFonts w:ascii="Times New Roman" w:hAnsi="Times New Roman" w:cs="Times New Roman"/>
              </w:rPr>
              <w:t xml:space="preserve">Прошу зарегистрировать меня для участия в итоговом сочинении </w:t>
            </w:r>
            <w:r w:rsidR="0055701E" w:rsidRPr="00C97A38">
              <w:rPr>
                <w:rFonts w:ascii="Times New Roman" w:hAnsi="Times New Roman" w:cs="Times New Roman"/>
              </w:rPr>
              <w:br/>
            </w:r>
            <w:r w:rsidRPr="00C97A38">
              <w:rPr>
                <w:rFonts w:ascii="Times New Roman" w:hAnsi="Times New Roman" w:cs="Times New Roman"/>
                <w:i/>
              </w:rPr>
              <w:t xml:space="preserve">(отметить </w:t>
            </w:r>
            <w:r w:rsidR="00BF3A20" w:rsidRPr="00C97A38">
              <w:rPr>
                <w:rFonts w:ascii="Times New Roman" w:hAnsi="Times New Roman" w:cs="Times New Roman"/>
                <w:i/>
              </w:rPr>
              <w:t>дату участия</w:t>
            </w:r>
            <w:r w:rsidRPr="00C97A38">
              <w:rPr>
                <w:rFonts w:ascii="Times New Roman" w:hAnsi="Times New Roman" w:cs="Times New Roman"/>
                <w:i/>
              </w:rPr>
              <w:t xml:space="preserve"> в итоговом сочинении):</w:t>
            </w:r>
          </w:p>
          <w:p w14:paraId="3E6100C2" w14:textId="77777777" w:rsidR="0049143F" w:rsidRPr="00C97A38" w:rsidRDefault="0049143F" w:rsidP="004933C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49143F" w:rsidRPr="00C97A38" w14:paraId="70931525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6F622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4AFD4028" w14:textId="77777777" w:rsidR="0049143F" w:rsidRPr="00C97A38" w:rsidRDefault="00B53575" w:rsidP="00B535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декабря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года;</w:t>
                  </w:r>
                </w:p>
              </w:tc>
            </w:tr>
            <w:tr w:rsidR="0049143F" w:rsidRPr="00C97A38" w14:paraId="7095549B" w14:textId="77777777" w:rsidTr="0049143F"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9F2BBE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565E093D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143F" w:rsidRPr="00C97A38" w14:paraId="65800A1E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BAA48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5205C42" w14:textId="77777777" w:rsidR="0049143F" w:rsidRPr="00C97A38" w:rsidRDefault="00B53575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t>4</w:t>
                  </w:r>
                  <w:r w:rsidR="0049143F" w:rsidRPr="00C97A38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 февраля 202</w:t>
                  </w: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t>6</w:t>
                  </w:r>
                  <w:r w:rsidR="0049143F" w:rsidRPr="00C97A38">
                    <w:rPr>
                      <w:rFonts w:ascii="Times New Roman" w:hAnsi="Times New Roman" w:cs="Times New Roman"/>
                      <w:noProof/>
                      <w:lang w:eastAsia="ru-RU"/>
                    </w:rPr>
                    <w:t xml:space="preserve"> года;</w:t>
                  </w:r>
                </w:p>
              </w:tc>
            </w:tr>
            <w:tr w:rsidR="0049143F" w:rsidRPr="00C97A38" w14:paraId="4283CF10" w14:textId="77777777" w:rsidTr="0049143F"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111F4D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37EAB739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143F" w:rsidRPr="00C97A38" w14:paraId="24350CBA" w14:textId="77777777" w:rsidTr="0049143F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6BFB" w14:textId="77777777" w:rsidR="0049143F" w:rsidRPr="00C97A38" w:rsidRDefault="0049143F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C5A6DDA" w14:textId="77777777" w:rsidR="0049143F" w:rsidRPr="00C97A38" w:rsidRDefault="00B53575" w:rsidP="004933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9315A4" w:rsidRPr="00C97A3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>апреля 202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49143F" w:rsidRPr="00C97A38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</w:tr>
          </w:tbl>
          <w:p w14:paraId="22360ED1" w14:textId="77777777" w:rsidR="0049143F" w:rsidRPr="00C97A38" w:rsidRDefault="0049143F" w:rsidP="004933CB">
            <w:pPr>
              <w:jc w:val="both"/>
              <w:rPr>
                <w:rFonts w:ascii="Times New Roman" w:hAnsi="Times New Roman" w:cs="Times New Roman"/>
              </w:rPr>
            </w:pPr>
          </w:p>
          <w:p w14:paraId="0EE33A33" w14:textId="77777777" w:rsidR="004933CB" w:rsidRPr="00C97A38" w:rsidRDefault="004933CB" w:rsidP="004933CB">
            <w:pPr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для использования его при приеме в образовательные организации высшего образования.</w:t>
            </w:r>
          </w:p>
          <w:p w14:paraId="3E3C7AF0" w14:textId="77777777" w:rsidR="004933CB" w:rsidRPr="00C97A38" w:rsidRDefault="003778EF" w:rsidP="00F565C1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3778EF">
              <w:rPr>
                <w:rFonts w:ascii="Times New Roman" w:hAnsi="Times New Roman" w:cs="Times New Roman"/>
              </w:rPr>
              <w:t xml:space="preserve">Прошу организовать проведение итогового сочинения в условиях, учитывающих состояние моего </w:t>
            </w:r>
            <w:r w:rsidRPr="003778EF">
              <w:rPr>
                <w:rFonts w:ascii="Times New Roman" w:hAnsi="Times New Roman" w:cs="Times New Roman"/>
              </w:rPr>
              <w:lastRenderedPageBreak/>
              <w:t>здоровья, особен</w:t>
            </w:r>
            <w:r>
              <w:rPr>
                <w:rFonts w:ascii="Times New Roman" w:hAnsi="Times New Roman" w:cs="Times New Roman"/>
              </w:rPr>
              <w:t>ности психофизического развития</w:t>
            </w:r>
            <w:r w:rsidR="004933CB" w:rsidRPr="00C97A38">
              <w:rPr>
                <w:rFonts w:ascii="Times New Roman" w:hAnsi="Times New Roman" w:cs="Times New Roman"/>
              </w:rPr>
              <w:t>, подтверждаем</w:t>
            </w:r>
            <w:r w:rsidR="0017425B" w:rsidRPr="00C97A38">
              <w:rPr>
                <w:rFonts w:ascii="Times New Roman" w:hAnsi="Times New Roman" w:cs="Times New Roman"/>
              </w:rPr>
              <w:t>ые</w:t>
            </w:r>
            <w:r w:rsidR="004933CB" w:rsidRPr="00C97A38">
              <w:rPr>
                <w:rFonts w:ascii="Times New Roman" w:hAnsi="Times New Roman" w:cs="Times New Roman"/>
              </w:rPr>
              <w:t xml:space="preserve">: </w:t>
            </w:r>
          </w:p>
          <w:p w14:paraId="31451CCF" w14:textId="77777777" w:rsidR="004933CB" w:rsidRPr="00BF5496" w:rsidRDefault="004933CB" w:rsidP="00F565C1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35D077EB" wp14:editId="199548E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C01DE5" id="Прямоугольник 6" o:spid="_x0000_s1026" style="position:absolute;margin-left:.85pt;margin-top:9.6pt;width:16.9pt;height:16.9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C97A38">
              <w:rPr>
                <w:rFonts w:ascii="Times New Roman" w:hAnsi="Times New Roman" w:cs="Times New Roman"/>
              </w:rPr>
              <w:t xml:space="preserve">        </w:t>
            </w:r>
            <w:r w:rsidR="00041FF5" w:rsidRPr="00C97A38">
              <w:rPr>
                <w:rFonts w:ascii="Times New Roman" w:hAnsi="Times New Roman" w:cs="Times New Roman"/>
              </w:rPr>
              <w:t xml:space="preserve">оригиналом </w:t>
            </w:r>
            <w:r w:rsidR="00041FF5" w:rsidRPr="00BF5496">
              <w:rPr>
                <w:rFonts w:ascii="Times New Roman" w:hAnsi="Times New Roman" w:cs="Times New Roman"/>
              </w:rPr>
              <w:t>или надлежащим образом заверенной копией рекомендаций психолого-медико-педагогической комиссии</w:t>
            </w:r>
            <w:r w:rsidR="003778EF" w:rsidRPr="00BF5496">
              <w:rPr>
                <w:rFonts w:ascii="Times New Roman" w:hAnsi="Times New Roman" w:cs="Times New Roman"/>
              </w:rPr>
              <w:t xml:space="preserve"> (ПМПК)</w:t>
            </w:r>
          </w:p>
          <w:p w14:paraId="436EFFF3" w14:textId="77777777" w:rsidR="004933CB" w:rsidRPr="00BF5496" w:rsidRDefault="004933CB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49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0F1B0AFC" wp14:editId="1B810E1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E714E0" id="Прямоугольник 7" o:spid="_x0000_s1026" style="position:absolute;margin-left:.75pt;margin-top:11.8pt;width:17pt;height:1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145DE373" w14:textId="77777777" w:rsidR="004933CB" w:rsidRPr="00C97A38" w:rsidRDefault="004933CB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496">
              <w:rPr>
                <w:rFonts w:ascii="Times New Roman" w:hAnsi="Times New Roman" w:cs="Times New Roman"/>
              </w:rPr>
              <w:t xml:space="preserve">        </w:t>
            </w:r>
            <w:r w:rsidR="00041FF5" w:rsidRPr="00BF5496">
              <w:rPr>
                <w:rFonts w:ascii="Times New Roman" w:hAnsi="Times New Roman" w:cs="Times New Roman"/>
              </w:rPr>
              <w:t xml:space="preserve">оригиналом или надлежащим образом заверенной </w:t>
            </w:r>
            <w:r w:rsidRPr="00BF5496">
              <w:rPr>
                <w:rFonts w:ascii="Times New Roman" w:hAnsi="Times New Roman" w:cs="Times New Roman"/>
              </w:rPr>
              <w:t xml:space="preserve">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BF5496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BF5496">
              <w:rPr>
                <w:rFonts w:ascii="Times New Roman" w:hAnsi="Times New Roman" w:cs="Times New Roman"/>
              </w:rPr>
              <w:t xml:space="preserve"> экспертизы</w:t>
            </w:r>
            <w:r w:rsidR="003778EF" w:rsidRPr="00BF5496">
              <w:rPr>
                <w:rFonts w:ascii="Times New Roman" w:hAnsi="Times New Roman" w:cs="Times New Roman"/>
              </w:rPr>
              <w:t xml:space="preserve"> (ФГУ МСЭ)</w:t>
            </w:r>
          </w:p>
          <w:p w14:paraId="70EB61E8" w14:textId="77777777" w:rsidR="00B53575" w:rsidRDefault="00B53575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117E4CA" w14:textId="77777777" w:rsidR="00804564" w:rsidRDefault="003778EF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778EF">
              <w:rPr>
                <w:rFonts w:ascii="Times New Roman" w:hAnsi="Times New Roman" w:cs="Times New Roman"/>
              </w:rPr>
              <w:t>Необходимые условия проведения итогового сочинения:</w:t>
            </w:r>
          </w:p>
          <w:p w14:paraId="5CB0D540" w14:textId="77777777" w:rsidR="003778EF" w:rsidRPr="00C97A38" w:rsidRDefault="003778EF" w:rsidP="00F565C1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6F1D71D" w14:textId="77777777" w:rsidR="004933CB" w:rsidRPr="003778EF" w:rsidRDefault="00804564" w:rsidP="00B5357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8E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41061FBC" wp14:editId="22FC3C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330200</wp:posOffset>
                      </wp:positionV>
                      <wp:extent cx="214630" cy="215900"/>
                      <wp:effectExtent l="0" t="0" r="13970" b="1270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5CC22" id="Прямоугольник 12" o:spid="_x0000_s1026" style="position:absolute;margin-left:.05pt;margin-top:26pt;width:16.9pt;height:17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дополнительные условия,</w:t>
            </w:r>
            <w:r w:rsidR="004933CB" w:rsidRPr="0037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</w:t>
            </w:r>
            <w:r w:rsidR="004933CB" w:rsidRPr="00C97A38">
              <w:rPr>
                <w:rFonts w:ascii="Times New Roman" w:hAnsi="Times New Roman" w:cs="Times New Roman"/>
                <w:i/>
              </w:rPr>
              <w:t xml:space="preserve"> </w:t>
            </w:r>
            <w:r w:rsidR="004933C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психофизического развития</w:t>
            </w:r>
          </w:p>
          <w:p w14:paraId="06D6255E" w14:textId="77777777" w:rsidR="004933CB" w:rsidRPr="00C97A38" w:rsidRDefault="004933CB" w:rsidP="00B53575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 xml:space="preserve">       </w:t>
            </w:r>
            <w:r w:rsidR="00041FF5" w:rsidRPr="00C97A38">
              <w:rPr>
                <w:rFonts w:ascii="Times New Roman" w:hAnsi="Times New Roman" w:cs="Times New Roman"/>
              </w:rPr>
              <w:t>у</w:t>
            </w:r>
            <w:r w:rsidRPr="00C97A38">
              <w:rPr>
                <w:rFonts w:ascii="Times New Roman" w:hAnsi="Times New Roman" w:cs="Times New Roman"/>
              </w:rPr>
              <w:t>величение продолжительности</w:t>
            </w:r>
            <w:r w:rsidR="00021D12" w:rsidRPr="00C97A38">
              <w:rPr>
                <w:rFonts w:ascii="Times New Roman" w:hAnsi="Times New Roman" w:cs="Times New Roman"/>
              </w:rPr>
              <w:t xml:space="preserve"> написания итогового сочинения</w:t>
            </w:r>
            <w:r w:rsidRPr="00C97A38">
              <w:rPr>
                <w:rFonts w:ascii="Times New Roman" w:hAnsi="Times New Roman" w:cs="Times New Roman"/>
              </w:rPr>
              <w:t xml:space="preserve"> на 1,5 часа</w:t>
            </w:r>
          </w:p>
          <w:p w14:paraId="6064329B" w14:textId="77777777" w:rsidR="003106D3" w:rsidRPr="00C97A38" w:rsidRDefault="00804564" w:rsidP="00B53575">
            <w:pPr>
              <w:pBdr>
                <w:bottom w:val="single" w:sz="12" w:space="0" w:color="auto"/>
              </w:pBd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85255AC" wp14:editId="19AD930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27940</wp:posOffset>
                      </wp:positionV>
                      <wp:extent cx="214630" cy="214630"/>
                      <wp:effectExtent l="0" t="0" r="13970" b="1397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B7EFC5" id="Прямоугольник 9" o:spid="_x0000_s1026" style="position:absolute;margin-left:1.05pt;margin-top:2.2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933CB" w:rsidRPr="00C97A38">
              <w:rPr>
                <w:rFonts w:ascii="Times New Roman" w:hAnsi="Times New Roman" w:cs="Times New Roman"/>
              </w:rPr>
              <w:t xml:space="preserve">        </w:t>
            </w:r>
            <w:r w:rsidR="00041FF5" w:rsidRPr="00C97A38">
              <w:rPr>
                <w:rFonts w:ascii="Times New Roman" w:hAnsi="Times New Roman" w:cs="Times New Roman"/>
              </w:rPr>
              <w:t>и</w:t>
            </w:r>
            <w:r w:rsidR="003106D3" w:rsidRPr="00C97A38">
              <w:rPr>
                <w:rFonts w:ascii="Times New Roman" w:hAnsi="Times New Roman" w:cs="Times New Roman"/>
              </w:rPr>
              <w:t>н</w:t>
            </w:r>
            <w:r w:rsidR="00960D36" w:rsidRPr="00C97A38">
              <w:rPr>
                <w:rFonts w:ascii="Times New Roman" w:hAnsi="Times New Roman" w:cs="Times New Roman"/>
              </w:rPr>
              <w:t>о</w:t>
            </w:r>
            <w:r w:rsidR="003106D3" w:rsidRPr="00C97A38">
              <w:rPr>
                <w:rFonts w:ascii="Times New Roman" w:hAnsi="Times New Roman" w:cs="Times New Roman"/>
              </w:rPr>
              <w:t xml:space="preserve">е </w:t>
            </w:r>
            <w:r w:rsidR="00960D36" w:rsidRPr="00C97A38">
              <w:rPr>
                <w:rFonts w:ascii="Times New Roman" w:hAnsi="Times New Roman" w:cs="Times New Roman"/>
              </w:rPr>
              <w:t>(указать при необходимости)</w:t>
            </w:r>
            <w:r w:rsidR="003106D3" w:rsidRPr="00C97A38">
              <w:rPr>
                <w:rFonts w:ascii="Times New Roman" w:hAnsi="Times New Roman" w:cs="Times New Roman"/>
              </w:rPr>
              <w:t xml:space="preserve">: </w:t>
            </w:r>
          </w:p>
          <w:p w14:paraId="7EF64BA2" w14:textId="77777777" w:rsidR="003106D3" w:rsidRPr="00C97A38" w:rsidRDefault="003106D3" w:rsidP="00B53575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C07233" w14:textId="77777777" w:rsidR="003106D3" w:rsidRPr="00C97A38" w:rsidRDefault="003106D3" w:rsidP="00B53575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E9DB2D" w14:textId="77777777" w:rsidR="003106D3" w:rsidRPr="00C97A38" w:rsidRDefault="003106D3" w:rsidP="00B53575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48A4696" w14:textId="77777777" w:rsidR="0049143F" w:rsidRPr="003778EF" w:rsidRDefault="003106D3" w:rsidP="00FE2E57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(иные дополнительные условия/материально-техническое оснащение,</w:t>
            </w:r>
            <w:r w:rsidRPr="0037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особенности психофизического разви</w:t>
            </w:r>
            <w:r w:rsidR="00C91E8B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тия, сдача итогового сочинения </w:t>
            </w:r>
            <w:r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в устной форме п</w:t>
            </w:r>
            <w:r w:rsidR="00FE2E57" w:rsidRPr="003778EF">
              <w:rPr>
                <w:rFonts w:ascii="Times New Roman" w:hAnsi="Times New Roman" w:cs="Times New Roman"/>
                <w:i/>
                <w:sz w:val="20"/>
                <w:szCs w:val="20"/>
              </w:rPr>
              <w:t>о медицинским показаниям и др.)</w:t>
            </w:r>
          </w:p>
          <w:p w14:paraId="47C29812" w14:textId="77777777" w:rsidR="0049143F" w:rsidRPr="00C97A38" w:rsidRDefault="0049143F" w:rsidP="0049143F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C97A38">
              <w:rPr>
                <w:rFonts w:ascii="Times New Roman" w:hAnsi="Times New Roman" w:cs="Times New Roman"/>
                <w:spacing w:val="-8"/>
              </w:rPr>
              <w:t>При подаче заявления мной предъявлены следующие документы:</w:t>
            </w: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11625B" w:rsidRPr="00C97A38" w14:paraId="48BBBCE6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0D17E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A819848" w14:textId="77777777" w:rsidR="0011625B" w:rsidRPr="00C97A38" w:rsidRDefault="0011625B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документ об образовании, подтверждающий получение среднего общего </w:t>
                  </w:r>
                </w:p>
              </w:tc>
            </w:tr>
            <w:tr w:rsidR="00D47704" w:rsidRPr="00C97A38" w14:paraId="742EBB6E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654AACFA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7CDAE276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образования;</w:t>
                  </w:r>
                </w:p>
              </w:tc>
            </w:tr>
            <w:tr w:rsidR="0011625B" w:rsidRPr="00C97A38" w14:paraId="500B7DCF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3FD960D3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11644DDB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25B" w:rsidRPr="00C97A38" w14:paraId="2463C92B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65154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15CAE945" w14:textId="77777777" w:rsidR="0011625B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документ об образовании, подтверждающий получение среднего </w:t>
                  </w:r>
                </w:p>
              </w:tc>
            </w:tr>
            <w:tr w:rsidR="00D47704" w:rsidRPr="00C97A38" w14:paraId="08C866AA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23294CF1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0279769F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профессионального образования;</w:t>
                  </w:r>
                </w:p>
              </w:tc>
            </w:tr>
            <w:tr w:rsidR="0011625B" w:rsidRPr="00C97A38" w14:paraId="2091EDF6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0B174461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16A705B0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1625B" w:rsidRPr="00C97A38" w14:paraId="50B8B6BC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ABB8" w14:textId="77777777" w:rsidR="0011625B" w:rsidRPr="00C97A38" w:rsidRDefault="0011625B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796271E7" w14:textId="77777777" w:rsidR="0011625B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иностранный документ об образовании, подтверждающий получение </w:t>
                  </w:r>
                </w:p>
              </w:tc>
            </w:tr>
            <w:tr w:rsidR="00D47704" w:rsidRPr="00C97A38" w14:paraId="09C72E6B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59472209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18F1A803" w14:textId="77777777" w:rsidR="00D47704" w:rsidRPr="00C97A38" w:rsidRDefault="00D47704" w:rsidP="0011625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среднего общего образования с заверенным переводом с иностранного языка;</w:t>
                  </w:r>
                </w:p>
              </w:tc>
            </w:tr>
            <w:tr w:rsidR="006905C8" w:rsidRPr="00C97A38" w14:paraId="4A5CCC07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394C829B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</w:tcPr>
                <w:p w14:paraId="473B55F1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5C8" w:rsidRPr="00C97A38" w14:paraId="3D47E419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BFB56" w14:textId="77777777" w:rsidR="006905C8" w:rsidRPr="00C97A38" w:rsidRDefault="006905C8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17B6076F" w14:textId="77777777" w:rsidR="006905C8" w:rsidRPr="00C97A38" w:rsidRDefault="006905C8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справка </w:t>
                  </w:r>
                  <w:r w:rsidR="00D47704" w:rsidRPr="00C97A38">
                    <w:rPr>
                      <w:rFonts w:ascii="Times New Roman" w:hAnsi="Times New Roman" w:cs="Times New Roman"/>
                    </w:rPr>
                    <w:t>из организации</w:t>
                  </w:r>
                  <w:r w:rsidRPr="00C97A38">
                    <w:rPr>
                      <w:rFonts w:ascii="Times New Roman" w:hAnsi="Times New Roman" w:cs="Times New Roman"/>
                    </w:rPr>
                    <w:t>,</w:t>
                  </w:r>
                  <w:r w:rsidR="00D47704" w:rsidRPr="00C97A38">
                    <w:rPr>
                      <w:rFonts w:ascii="Times New Roman" w:hAnsi="Times New Roman" w:cs="Times New Roman"/>
                    </w:rPr>
                    <w:t xml:space="preserve"> осуществляющей образовательную деятельность, </w:t>
                  </w:r>
                </w:p>
              </w:tc>
            </w:tr>
            <w:tr w:rsidR="00D47704" w:rsidRPr="00C97A38" w14:paraId="26499087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0A066475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32489A05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97A38">
                    <w:rPr>
                      <w:rFonts w:ascii="Times New Roman" w:hAnsi="Times New Roman" w:cs="Times New Roman"/>
                    </w:rPr>
                    <w:t>подтверждающая</w:t>
                  </w:r>
                  <w:proofErr w:type="gramEnd"/>
                  <w:r w:rsidRPr="00C97A38">
                    <w:rPr>
                      <w:rFonts w:ascii="Times New Roman" w:hAnsi="Times New Roman" w:cs="Times New Roman"/>
                    </w:rPr>
      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обучающихся СПО);</w:t>
                  </w:r>
                </w:p>
              </w:tc>
            </w:tr>
            <w:tr w:rsidR="00D47704" w:rsidRPr="00C97A38" w14:paraId="5C909336" w14:textId="77777777" w:rsidTr="00FE2E57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14:paraId="6F3A554B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2BE71EAD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47704" w:rsidRPr="00C97A38" w14:paraId="5F9F9618" w14:textId="77777777" w:rsidTr="00FE2E57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C5995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14:paraId="24B5703D" w14:textId="77777777" w:rsidR="00D47704" w:rsidRPr="00C97A38" w:rsidRDefault="00D47704" w:rsidP="00D47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справка из иностранной образовательной организации, осуществляющей </w:t>
                  </w:r>
                </w:p>
              </w:tc>
            </w:tr>
            <w:tr w:rsidR="00D47704" w:rsidRPr="00C97A38" w14:paraId="4223B0EB" w14:textId="77777777" w:rsidTr="00FE2E57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14:paraId="084E10EE" w14:textId="77777777" w:rsidR="00D47704" w:rsidRPr="00C97A38" w:rsidRDefault="00D47704" w:rsidP="006905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14:paraId="35EC37C1" w14:textId="77777777" w:rsidR="00D47704" w:rsidRPr="00C97A38" w:rsidRDefault="00D47704" w:rsidP="00FE2E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>образовательную деятельность, подтверждающая освоение образовательных программ среднего общего образования с заверенным переводом с иностранного языка (для обучающи</w:t>
                  </w:r>
                  <w:r w:rsidR="00FE2E57" w:rsidRPr="00C97A38">
                    <w:rPr>
                      <w:rFonts w:ascii="Times New Roman" w:hAnsi="Times New Roman" w:cs="Times New Roman"/>
                    </w:rPr>
                    <w:t xml:space="preserve">хся </w:t>
                  </w:r>
                  <w:r w:rsidRPr="00C97A38">
                    <w:rPr>
                      <w:rFonts w:ascii="Times New Roman" w:hAnsi="Times New Roman" w:cs="Times New Roman"/>
                    </w:rPr>
                    <w:t xml:space="preserve">в </w:t>
                  </w:r>
                  <w:proofErr w:type="gramStart"/>
                  <w:r w:rsidRPr="00C97A38">
                    <w:rPr>
                      <w:rFonts w:ascii="Times New Roman" w:hAnsi="Times New Roman" w:cs="Times New Roman"/>
                    </w:rPr>
                    <w:t>иностранн</w:t>
                  </w:r>
                  <w:r w:rsidR="00FE2E57" w:rsidRPr="00C97A38">
                    <w:rPr>
                      <w:rFonts w:ascii="Times New Roman" w:hAnsi="Times New Roman" w:cs="Times New Roman"/>
                    </w:rPr>
                    <w:t>ой</w:t>
                  </w:r>
                  <w:proofErr w:type="gramEnd"/>
                  <w:r w:rsidRPr="00C97A38">
                    <w:rPr>
                      <w:rFonts w:ascii="Times New Roman" w:hAnsi="Times New Roman" w:cs="Times New Roman"/>
                    </w:rPr>
                    <w:t xml:space="preserve"> ОО)</w:t>
                  </w:r>
                </w:p>
              </w:tc>
            </w:tr>
          </w:tbl>
          <w:p w14:paraId="6E46FDFC" w14:textId="77777777" w:rsidR="00FE2E57" w:rsidRPr="00C97A38" w:rsidRDefault="00FE2E57" w:rsidP="00FE2E5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48AABDA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C97A38">
              <w:rPr>
                <w:rFonts w:ascii="Times New Roman" w:hAnsi="Times New Roman" w:cs="Times New Roman"/>
                <w:spacing w:val="-8"/>
                <w:lang w:val="en-US"/>
              </w:rPr>
              <w:t>C</w:t>
            </w:r>
            <w:r w:rsidRPr="00C97A38">
              <w:rPr>
                <w:rFonts w:ascii="Times New Roman" w:hAnsi="Times New Roman" w:cs="Times New Roman"/>
                <w:spacing w:val="-8"/>
              </w:rPr>
              <w:t xml:space="preserve"> Памяткой о порядке проведения итогового сочинения (изложения) ознакомлен (-а).</w:t>
            </w:r>
          </w:p>
          <w:p w14:paraId="46EF950C" w14:textId="77777777" w:rsidR="00FE2E57" w:rsidRPr="00C97A38" w:rsidRDefault="00FE2E57" w:rsidP="0049143F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035D8C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Подпись заявителя ______________/_____________________________ (Ф.И.О.)</w:t>
            </w:r>
          </w:p>
          <w:p w14:paraId="5CCB42C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CCECF4B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97A38">
              <w:rPr>
                <w:rFonts w:ascii="Times New Roman" w:hAnsi="Times New Roman" w:cs="Times New Roman"/>
              </w:rPr>
              <w:t>«____» _____________ 20___ г.</w:t>
            </w:r>
          </w:p>
          <w:p w14:paraId="24F3771E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B2D91F1" w14:textId="77777777" w:rsidR="00FE2E57" w:rsidRPr="00C97A38" w:rsidRDefault="00FE2E57" w:rsidP="00FE2E5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7646" w:type="dxa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FE2E57" w:rsidRPr="00C97A38" w14:paraId="2BD51D9C" w14:textId="77777777" w:rsidTr="00C0588A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E448E70" w14:textId="77777777" w:rsidR="00FE2E57" w:rsidRPr="00C97A38" w:rsidRDefault="00FE2E57" w:rsidP="00FE2E57">
                  <w:pPr>
                    <w:ind w:left="-427" w:firstLine="427"/>
                    <w:rPr>
                      <w:rFonts w:ascii="Times New Roman" w:hAnsi="Times New Roman" w:cs="Times New Roman"/>
                    </w:rPr>
                  </w:pPr>
                  <w:r w:rsidRPr="00C97A38">
                    <w:rPr>
                      <w:rFonts w:ascii="Times New Roman" w:hAnsi="Times New Roman" w:cs="Times New Roman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27E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416D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6C625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C4138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F01FF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68D5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7B0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1EE72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54269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1A7ED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EF04" w14:textId="77777777" w:rsidR="00FE2E57" w:rsidRPr="00C97A38" w:rsidRDefault="00FE2E57" w:rsidP="00FE2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DDA325" w14:textId="77777777" w:rsidR="004933CB" w:rsidRPr="00C97A38" w:rsidRDefault="004933CB" w:rsidP="00F565C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53514F6" w14:textId="77777777" w:rsidR="00BB3D21" w:rsidRDefault="00BB3D21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4983"/>
      </w:tblGrid>
      <w:tr w:rsidR="00FB73ED" w14:paraId="18435906" w14:textId="77777777" w:rsidTr="003B6984">
        <w:tc>
          <w:tcPr>
            <w:tcW w:w="4088" w:type="dxa"/>
          </w:tcPr>
          <w:p w14:paraId="20720D91" w14:textId="77777777" w:rsidR="00FB73ED" w:rsidRPr="006B7578" w:rsidRDefault="00FB73ED" w:rsidP="003B6984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14:paraId="527F323D" w14:textId="77777777" w:rsidR="00FB73ED" w:rsidRDefault="00FB73ED" w:rsidP="003B6984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14:paraId="74B741B2" w14:textId="77777777" w:rsidR="00FB73ED" w:rsidRDefault="00FB73ED" w:rsidP="003B6984">
            <w:pPr>
              <w:pStyle w:val="ad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C97A38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</w:p>
          <w:p w14:paraId="35604D50" w14:textId="77777777" w:rsidR="00FB73ED" w:rsidRPr="00E97E5F" w:rsidRDefault="00FB73ED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A82D572" w14:textId="7B3D57A3" w:rsidR="00FB73ED" w:rsidRPr="00204C2C" w:rsidRDefault="00FB73ED" w:rsidP="003B698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</w:tc>
      </w:tr>
    </w:tbl>
    <w:p w14:paraId="6ABAF027" w14:textId="77777777" w:rsidR="00FB73ED" w:rsidRPr="001B42F4" w:rsidRDefault="00FB73ED" w:rsidP="00FB73ED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B42F4">
        <w:rPr>
          <w:rFonts w:ascii="Times New Roman" w:hAnsi="Times New Roman" w:cs="Times New Roman"/>
          <w:b/>
          <w:spacing w:val="40"/>
          <w:sz w:val="28"/>
          <w:szCs w:val="28"/>
        </w:rPr>
        <w:t>ПАМЯТКА</w:t>
      </w:r>
    </w:p>
    <w:p w14:paraId="209BF21E" w14:textId="77777777" w:rsidR="00FB73ED" w:rsidRDefault="00FB73ED" w:rsidP="00FB7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>о 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0ADD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итогового сочинения (изложения) </w:t>
      </w:r>
    </w:p>
    <w:p w14:paraId="19A43C99" w14:textId="77777777" w:rsidR="00FB73ED" w:rsidRPr="00F20ADD" w:rsidRDefault="00FB73ED" w:rsidP="00FB7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DD">
        <w:rPr>
          <w:rFonts w:ascii="Times New Roman" w:hAnsi="Times New Roman" w:cs="Times New Roman"/>
          <w:b/>
          <w:sz w:val="28"/>
          <w:szCs w:val="28"/>
        </w:rPr>
        <w:t xml:space="preserve">для ознакомления участников итогового сочинения (изложения), родителей (законных представителей)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  <w:r w:rsidRPr="00F20ADD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14:paraId="4CB568F0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ind w:firstLine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Общий порядок подготовки и проведения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итогового сочинения (изложения)</w:t>
      </w:r>
    </w:p>
    <w:p w14:paraId="6687913B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8F9">
        <w:rPr>
          <w:rFonts w:ascii="Times New Roman" w:hAnsi="Times New Roman" w:cs="Times New Roman"/>
          <w:sz w:val="24"/>
          <w:szCs w:val="24"/>
        </w:rPr>
        <w:t xml:space="preserve">Итоговое сочинение (изложение) проводится в образовательных организациях, реализующих образовательные программы среднего общего </w:t>
      </w:r>
      <w:r w:rsidRPr="00180FA4">
        <w:rPr>
          <w:rFonts w:ascii="Times New Roman" w:hAnsi="Times New Roman" w:cs="Times New Roman"/>
          <w:sz w:val="24"/>
          <w:szCs w:val="24"/>
        </w:rPr>
        <w:t>образования, где обучаются участники итогового сочинения (изложения) и (или) в местах проведения итогового сочинения (изложения), определенных Департаментом образо</w:t>
      </w:r>
      <w:r w:rsidRPr="000038F9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C97A38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0038F9">
        <w:rPr>
          <w:rFonts w:ascii="Times New Roman" w:hAnsi="Times New Roman" w:cs="Times New Roman"/>
          <w:sz w:val="24"/>
          <w:szCs w:val="24"/>
        </w:rPr>
        <w:t>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180FA4">
        <w:rPr>
          <w:rFonts w:ascii="Times New Roman" w:hAnsi="Times New Roman" w:cs="Times New Roman"/>
          <w:sz w:val="24"/>
          <w:szCs w:val="24"/>
        </w:rPr>
        <w:t>Департаментом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38F9">
        <w:rPr>
          <w:rFonts w:ascii="Times New Roman" w:hAnsi="Times New Roman" w:cs="Times New Roman"/>
          <w:sz w:val="24"/>
          <w:szCs w:val="24"/>
        </w:rPr>
        <w:t xml:space="preserve"> (далее вместе – места проведения и</w:t>
      </w:r>
      <w:r>
        <w:rPr>
          <w:rFonts w:ascii="Times New Roman" w:hAnsi="Times New Roman" w:cs="Times New Roman"/>
          <w:sz w:val="24"/>
          <w:szCs w:val="24"/>
        </w:rPr>
        <w:t>тогового сочинения (изложения).</w:t>
      </w:r>
      <w:proofErr w:type="gramEnd"/>
    </w:p>
    <w:p w14:paraId="3756995D" w14:textId="414E8251" w:rsidR="005E0854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854">
        <w:rPr>
          <w:rFonts w:ascii="Times New Roman" w:hAnsi="Times New Roman" w:cs="Times New Roman"/>
          <w:sz w:val="24"/>
          <w:szCs w:val="24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5E085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E0854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</w:t>
      </w:r>
      <w:r w:rsidR="001B7DFF">
        <w:rPr>
          <w:rFonts w:ascii="Times New Roman" w:hAnsi="Times New Roman" w:cs="Times New Roman"/>
          <w:sz w:val="24"/>
          <w:szCs w:val="24"/>
        </w:rPr>
        <w:t>.</w:t>
      </w:r>
    </w:p>
    <w:p w14:paraId="79DB80A9" w14:textId="3F7FBF0D" w:rsidR="00FB73ED" w:rsidRPr="00C97A38" w:rsidRDefault="00FB73ED" w:rsidP="007D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38">
        <w:rPr>
          <w:rFonts w:ascii="Times New Roman" w:hAnsi="Times New Roman" w:cs="Times New Roman"/>
          <w:sz w:val="24"/>
          <w:szCs w:val="24"/>
        </w:rPr>
        <w:t>По</w:t>
      </w:r>
      <w:r w:rsidR="00C97A38">
        <w:rPr>
          <w:rFonts w:ascii="Times New Roman" w:hAnsi="Times New Roman" w:cs="Times New Roman"/>
          <w:sz w:val="24"/>
          <w:szCs w:val="24"/>
        </w:rPr>
        <w:t xml:space="preserve"> </w:t>
      </w:r>
      <w:r w:rsidRPr="00C97A38">
        <w:rPr>
          <w:rFonts w:ascii="Times New Roman" w:hAnsi="Times New Roman" w:cs="Times New Roman"/>
          <w:sz w:val="24"/>
          <w:szCs w:val="24"/>
        </w:rPr>
        <w:t>решению Департамента места проведения итогового сочинения (изложения</w:t>
      </w:r>
      <w:r w:rsidR="006205DF">
        <w:rPr>
          <w:rFonts w:ascii="Times New Roman" w:hAnsi="Times New Roman" w:cs="Times New Roman"/>
          <w:sz w:val="24"/>
          <w:szCs w:val="24"/>
        </w:rPr>
        <w:t>)</w:t>
      </w:r>
      <w:r w:rsidRPr="00C97A38">
        <w:rPr>
          <w:rFonts w:ascii="Times New Roman" w:hAnsi="Times New Roman" w:cs="Times New Roman"/>
          <w:sz w:val="24"/>
          <w:szCs w:val="24"/>
        </w:rPr>
        <w:t xml:space="preserve"> оборудуются средствами видеонаблюдения в режиме</w:t>
      </w:r>
      <w:r w:rsidR="007D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A38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C97A38">
        <w:rPr>
          <w:rFonts w:ascii="Times New Roman" w:hAnsi="Times New Roman" w:cs="Times New Roman"/>
          <w:sz w:val="24"/>
          <w:szCs w:val="24"/>
        </w:rPr>
        <w:t>.</w:t>
      </w:r>
    </w:p>
    <w:p w14:paraId="74E3D9BD" w14:textId="77777777" w:rsidR="00FB73ED" w:rsidRPr="000038F9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1.2. Категории участников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итогового сочинения (изложения)</w:t>
      </w:r>
    </w:p>
    <w:p w14:paraId="64251BB9" w14:textId="77777777" w:rsidR="00FB73ED" w:rsidRPr="00F1105C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Pr="00F1105C">
        <w:rPr>
          <w:rFonts w:ascii="Times New Roman" w:hAnsi="Times New Roman" w:cs="Times New Roman"/>
          <w:sz w:val="24"/>
          <w:szCs w:val="24"/>
        </w:rPr>
        <w:t xml:space="preserve">– </w:t>
      </w:r>
      <w:r w:rsidR="000F17AD" w:rsidRPr="00F1105C">
        <w:rPr>
          <w:rFonts w:ascii="Times New Roman" w:hAnsi="Times New Roman" w:cs="Times New Roman"/>
          <w:sz w:val="24"/>
          <w:szCs w:val="24"/>
        </w:rPr>
        <w:t>ГИА) проводится для обучающихся</w:t>
      </w:r>
      <w:r w:rsidRPr="00F1105C">
        <w:rPr>
          <w:rFonts w:ascii="Times New Roman" w:hAnsi="Times New Roman" w:cs="Times New Roman"/>
          <w:sz w:val="24"/>
          <w:szCs w:val="24"/>
        </w:rPr>
        <w:t>, экстернов.</w:t>
      </w:r>
    </w:p>
    <w:p w14:paraId="7EA56FFB" w14:textId="77777777" w:rsidR="00FB73ED" w:rsidRPr="000038F9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 xml:space="preserve">1.2.2. </w:t>
      </w:r>
      <w:proofErr w:type="gramStart"/>
      <w:r w:rsidRPr="00DC2A3C">
        <w:rPr>
          <w:rFonts w:ascii="Times New Roman" w:hAnsi="Times New Roman" w:cs="Times New Roman"/>
          <w:sz w:val="24"/>
          <w:szCs w:val="24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DC2A3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C2A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2A3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DC2A3C">
        <w:rPr>
          <w:rFonts w:ascii="Times New Roman" w:hAnsi="Times New Roman" w:cs="Times New Roman"/>
          <w:sz w:val="24"/>
          <w:szCs w:val="24"/>
        </w:rPr>
        <w:t xml:space="preserve"> в образовательные организации высшего образования по желанию вправе писать выпускники прошлых лет,</w:t>
      </w:r>
      <w:r w:rsidRPr="00DC2A3C">
        <w:rPr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>обучающиеся по</w:t>
      </w:r>
      <w:r w:rsidR="007C753B" w:rsidRPr="00DC2A3C">
        <w:rPr>
          <w:rFonts w:ascii="Times New Roman" w:hAnsi="Times New Roman" w:cs="Times New Roman"/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 xml:space="preserve">образовательным программам среднего профессионального образования </w:t>
      </w:r>
      <w:r w:rsidR="000F17AD" w:rsidRPr="00DC2A3C">
        <w:rPr>
          <w:rFonts w:ascii="Times New Roman" w:hAnsi="Times New Roman" w:cs="Times New Roman"/>
          <w:sz w:val="24"/>
          <w:szCs w:val="24"/>
        </w:rPr>
        <w:br/>
      </w:r>
      <w:r w:rsidRPr="00DC2A3C">
        <w:rPr>
          <w:rFonts w:ascii="Times New Roman" w:hAnsi="Times New Roman" w:cs="Times New Roman"/>
          <w:sz w:val="24"/>
          <w:szCs w:val="24"/>
        </w:rPr>
        <w:t xml:space="preserve">(далее – обучающиеся </w:t>
      </w:r>
      <w:r w:rsidR="00D73729" w:rsidRPr="00DC2A3C">
        <w:rPr>
          <w:rFonts w:ascii="Times New Roman" w:hAnsi="Times New Roman" w:cs="Times New Roman"/>
          <w:sz w:val="24"/>
          <w:szCs w:val="24"/>
        </w:rPr>
        <w:t>колледжей (</w:t>
      </w:r>
      <w:r w:rsidRPr="00DC2A3C">
        <w:rPr>
          <w:rFonts w:ascii="Times New Roman" w:hAnsi="Times New Roman" w:cs="Times New Roman"/>
          <w:sz w:val="24"/>
          <w:szCs w:val="24"/>
        </w:rPr>
        <w:t>СПО</w:t>
      </w:r>
      <w:r w:rsidR="00D73729" w:rsidRPr="00DC2A3C">
        <w:rPr>
          <w:rFonts w:ascii="Times New Roman" w:hAnsi="Times New Roman" w:cs="Times New Roman"/>
          <w:sz w:val="24"/>
          <w:szCs w:val="24"/>
        </w:rPr>
        <w:t>)</w:t>
      </w:r>
      <w:r w:rsidRPr="00DC2A3C">
        <w:rPr>
          <w:rFonts w:ascii="Times New Roman" w:hAnsi="Times New Roman" w:cs="Times New Roman"/>
          <w:sz w:val="24"/>
          <w:szCs w:val="24"/>
        </w:rPr>
        <w:t>), а также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  <w:proofErr w:type="gramEnd"/>
    </w:p>
    <w:p w14:paraId="2BC5DFFA" w14:textId="77777777" w:rsidR="00FB73ED" w:rsidRPr="009C2D52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1.2.3. </w:t>
      </w:r>
      <w:r w:rsidRPr="009C2D52">
        <w:rPr>
          <w:rFonts w:ascii="Times New Roman" w:hAnsi="Times New Roman" w:cs="Times New Roman"/>
          <w:sz w:val="24"/>
          <w:szCs w:val="24"/>
        </w:rPr>
        <w:t xml:space="preserve">Итоговое изложение вместо итогового сочинения вправе писать следующие категории лиц: </w:t>
      </w:r>
    </w:p>
    <w:p w14:paraId="612E53F5" w14:textId="77777777" w:rsidR="00FB73ED" w:rsidRPr="007C753B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D52">
        <w:rPr>
          <w:rFonts w:ascii="Times New Roman" w:hAnsi="Times New Roman" w:cs="Times New Roman"/>
          <w:sz w:val="24"/>
          <w:szCs w:val="24"/>
        </w:rPr>
        <w:t>обучающиеся с</w:t>
      </w:r>
      <w:r w:rsidR="007C753B"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(далее – ОВЗ), экстерны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="00B37C5A">
        <w:rPr>
          <w:rFonts w:ascii="Times New Roman" w:hAnsi="Times New Roman" w:cs="Times New Roman"/>
          <w:sz w:val="24"/>
          <w:szCs w:val="24"/>
        </w:rPr>
        <w:t xml:space="preserve">с </w:t>
      </w:r>
      <w:r w:rsidRPr="009C2D52">
        <w:rPr>
          <w:rFonts w:ascii="Times New Roman" w:hAnsi="Times New Roman" w:cs="Times New Roman"/>
          <w:sz w:val="24"/>
          <w:szCs w:val="24"/>
        </w:rPr>
        <w:t>ОВЗ, обучающиеся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9C2D52">
        <w:rPr>
          <w:rFonts w:ascii="Times New Roman" w:hAnsi="Times New Roman" w:cs="Times New Roman"/>
          <w:sz w:val="24"/>
          <w:szCs w:val="24"/>
        </w:rPr>
        <w:t>– дети-</w:t>
      </w:r>
      <w:r w:rsidR="00E80749">
        <w:rPr>
          <w:rFonts w:ascii="Times New Roman" w:hAnsi="Times New Roman" w:cs="Times New Roman"/>
          <w:sz w:val="24"/>
          <w:szCs w:val="24"/>
        </w:rPr>
        <w:t>инвалиды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инвалиды, </w:t>
      </w:r>
      <w:r w:rsidRPr="009C2D52">
        <w:rPr>
          <w:rFonts w:ascii="Times New Roman" w:hAnsi="Times New Roman" w:cs="Times New Roman"/>
          <w:sz w:val="24"/>
          <w:szCs w:val="24"/>
        </w:rPr>
        <w:t xml:space="preserve">экстерны – дети-инвалиды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и инвалиды; </w:t>
      </w:r>
    </w:p>
    <w:p w14:paraId="4957CB8C" w14:textId="77777777" w:rsidR="00FB73ED" w:rsidRPr="007C753B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3B">
        <w:rPr>
          <w:rFonts w:ascii="Times New Roman" w:hAnsi="Times New Roman" w:cs="Times New Roman"/>
          <w:sz w:val="24"/>
          <w:szCs w:val="24"/>
        </w:rPr>
        <w:t>обучающиеся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в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специальных учебно-воспитательных учреждениях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>закрытого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Pr="007C753B">
        <w:rPr>
          <w:rFonts w:ascii="Times New Roman" w:hAnsi="Times New Roman" w:cs="Times New Roman"/>
          <w:sz w:val="24"/>
          <w:szCs w:val="24"/>
        </w:rPr>
        <w:t xml:space="preserve">типа,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7C753B">
        <w:rPr>
          <w:rFonts w:ascii="Times New Roman" w:hAnsi="Times New Roman" w:cs="Times New Roman"/>
          <w:sz w:val="24"/>
          <w:szCs w:val="24"/>
        </w:rPr>
        <w:t xml:space="preserve">а также в учреждениях, исполняющих наказание в виде лишения свободы; </w:t>
      </w:r>
    </w:p>
    <w:p w14:paraId="4828A921" w14:textId="77777777" w:rsidR="00FB73ED" w:rsidRPr="000F17AD" w:rsidRDefault="00FB73ED" w:rsidP="000F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7AD">
        <w:rPr>
          <w:rFonts w:ascii="Times New Roman" w:hAnsi="Times New Roman" w:cs="Times New Roman"/>
          <w:sz w:val="24"/>
          <w:szCs w:val="24"/>
        </w:rPr>
        <w:t xml:space="preserve">обучающиеся по состоянию здоровья на дому, в образовательных организациях,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Pr="000F17AD">
        <w:rPr>
          <w:rFonts w:ascii="Times New Roman" w:hAnsi="Times New Roman" w:cs="Times New Roman"/>
          <w:sz w:val="24"/>
          <w:szCs w:val="24"/>
        </w:rPr>
        <w:t>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14:paraId="5AED26B6" w14:textId="77777777" w:rsidR="00FB73ED" w:rsidRPr="00FC2D91" w:rsidRDefault="00FB73ED" w:rsidP="00FB73ED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FC2D91">
        <w:rPr>
          <w:rFonts w:ascii="Times New Roman" w:hAnsi="Times New Roman" w:cs="Times New Roman"/>
          <w:b/>
          <w:sz w:val="24"/>
        </w:rPr>
        <w:t>Даты проведения итогового сочинения (изложения):</w:t>
      </w:r>
    </w:p>
    <w:tbl>
      <w:tblPr>
        <w:tblStyle w:val="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843"/>
        <w:gridCol w:w="1446"/>
        <w:gridCol w:w="1530"/>
      </w:tblGrid>
      <w:tr w:rsidR="00FB73ED" w:rsidRPr="00FC2D91" w14:paraId="304CE4F6" w14:textId="77777777" w:rsidTr="003B6984">
        <w:trPr>
          <w:cantSplit/>
          <w:tblHeader/>
        </w:trPr>
        <w:tc>
          <w:tcPr>
            <w:tcW w:w="4282" w:type="dxa"/>
            <w:vAlign w:val="center"/>
          </w:tcPr>
          <w:p w14:paraId="56F2F825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42269016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Основной срок</w:t>
            </w:r>
          </w:p>
        </w:tc>
        <w:tc>
          <w:tcPr>
            <w:tcW w:w="2976" w:type="dxa"/>
            <w:gridSpan w:val="2"/>
            <w:vAlign w:val="center"/>
          </w:tcPr>
          <w:p w14:paraId="5C72845E" w14:textId="77777777" w:rsidR="00FB73ED" w:rsidRPr="00FC2D91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</w:t>
            </w:r>
          </w:p>
        </w:tc>
      </w:tr>
      <w:tr w:rsidR="00FB73ED" w:rsidRPr="00FC2D91" w14:paraId="2B119DF6" w14:textId="77777777" w:rsidTr="003B6984">
        <w:trPr>
          <w:cantSplit/>
        </w:trPr>
        <w:tc>
          <w:tcPr>
            <w:tcW w:w="4282" w:type="dxa"/>
            <w:vAlign w:val="center"/>
          </w:tcPr>
          <w:p w14:paraId="10F890E7" w14:textId="77777777" w:rsidR="00FB73ED" w:rsidRPr="00FC2D91" w:rsidRDefault="00FB73ED" w:rsidP="003B6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843" w:type="dxa"/>
            <w:vAlign w:val="center"/>
          </w:tcPr>
          <w:p w14:paraId="2ADBB819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A3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C97A38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14:paraId="4A326A2D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2026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0B202B0D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14:paraId="6C203802" w14:textId="77777777" w:rsidR="00FB73ED" w:rsidRPr="00FC2D91" w:rsidRDefault="005F3E28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B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B73ED" w:rsidRPr="00FC2D91" w14:paraId="79AFCDC7" w14:textId="77777777" w:rsidTr="003B6984">
        <w:trPr>
          <w:cantSplit/>
        </w:trPr>
        <w:tc>
          <w:tcPr>
            <w:tcW w:w="4282" w:type="dxa"/>
            <w:vAlign w:val="center"/>
          </w:tcPr>
          <w:p w14:paraId="5DE5BC4F" w14:textId="77777777" w:rsidR="00FB73ED" w:rsidRPr="00FC2D91" w:rsidRDefault="00FB73ED" w:rsidP="00860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завершения подачи заявления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79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</w:t>
            </w:r>
            <w:r w:rsidR="00860A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D91">
              <w:rPr>
                <w:rFonts w:ascii="Times New Roman" w:hAnsi="Times New Roman" w:cs="Times New Roman"/>
                <w:sz w:val="24"/>
                <w:szCs w:val="24"/>
              </w:rPr>
              <w:t>в итоговом сочинении (изложении)</w:t>
            </w:r>
          </w:p>
        </w:tc>
        <w:tc>
          <w:tcPr>
            <w:tcW w:w="1843" w:type="dxa"/>
            <w:vAlign w:val="center"/>
          </w:tcPr>
          <w:p w14:paraId="517609A6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32AD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32AD0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6" w:type="dxa"/>
            <w:vAlign w:val="center"/>
          </w:tcPr>
          <w:p w14:paraId="385D152C" w14:textId="77777777" w:rsidR="00FB73ED" w:rsidRPr="00FC2D91" w:rsidRDefault="005F3E28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53B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66021A17" w14:textId="77777777" w:rsidR="00FB73ED" w:rsidRPr="00FC2D91" w:rsidRDefault="007C753B" w:rsidP="005F3E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5F3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3ED" w:rsidRPr="00FC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133B6AF" w14:textId="77777777" w:rsidR="005E0854" w:rsidRDefault="00FB73ED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>Выпускники текущего года пишут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7C753B" w:rsidRPr="000F17AD">
        <w:rPr>
          <w:rFonts w:ascii="Times New Roman" w:hAnsi="Times New Roman" w:cs="Times New Roman"/>
          <w:sz w:val="24"/>
          <w:szCs w:val="24"/>
        </w:rPr>
        <w:t>итоговое</w:t>
      </w:r>
      <w:r w:rsidR="00B37C5A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7C753B" w:rsidRPr="000F17AD">
        <w:rPr>
          <w:rFonts w:ascii="Times New Roman" w:hAnsi="Times New Roman" w:cs="Times New Roman"/>
          <w:sz w:val="24"/>
          <w:szCs w:val="24"/>
        </w:rPr>
        <w:t>сочинение (изложение)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0F17AD">
        <w:rPr>
          <w:rFonts w:ascii="Times New Roman" w:hAnsi="Times New Roman" w:cs="Times New Roman"/>
          <w:sz w:val="24"/>
          <w:szCs w:val="24"/>
        </w:rPr>
        <w:br/>
      </w:r>
      <w:r w:rsidR="005F3E28">
        <w:rPr>
          <w:rFonts w:ascii="Times New Roman" w:hAnsi="Times New Roman" w:cs="Times New Roman"/>
          <w:sz w:val="24"/>
          <w:szCs w:val="24"/>
        </w:rPr>
        <w:t>3</w:t>
      </w:r>
      <w:r w:rsidR="007C753B" w:rsidRPr="000F17AD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F3E28">
        <w:rPr>
          <w:rFonts w:ascii="Times New Roman" w:hAnsi="Times New Roman" w:cs="Times New Roman"/>
          <w:sz w:val="24"/>
          <w:szCs w:val="24"/>
        </w:rPr>
        <w:t>5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 Для них сочинение (изложение) является обязательным. </w:t>
      </w:r>
    </w:p>
    <w:p w14:paraId="1F7ECBB0" w14:textId="07F401C3" w:rsidR="005E0854" w:rsidRPr="000F17AD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7AD">
        <w:rPr>
          <w:rFonts w:ascii="Times New Roman" w:hAnsi="Times New Roman" w:cs="Times New Roman"/>
          <w:sz w:val="24"/>
          <w:szCs w:val="24"/>
        </w:rPr>
        <w:t xml:space="preserve">В случае получения «незачета» выпускники текущего года имеют право переписать итоговое сочинение (изложение)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17AD">
        <w:rPr>
          <w:rFonts w:ascii="Times New Roman" w:hAnsi="Times New Roman" w:cs="Times New Roman"/>
          <w:sz w:val="24"/>
          <w:szCs w:val="24"/>
        </w:rPr>
        <w:t> 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7AD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17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E58D6C2" w14:textId="77777777" w:rsidR="005E0854" w:rsidRPr="00FC2D91" w:rsidRDefault="005E0854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DFF">
        <w:rPr>
          <w:rFonts w:ascii="Times New Roman" w:hAnsi="Times New Roman" w:cs="Times New Roman"/>
          <w:sz w:val="24"/>
          <w:szCs w:val="24"/>
        </w:rPr>
        <w:t xml:space="preserve">Лица, перечисленные в п. 1.2.2 настоящей Памятки, могут написать сочинение </w:t>
      </w:r>
      <w:r w:rsidRPr="001B7DFF">
        <w:rPr>
          <w:rFonts w:ascii="Times New Roman" w:hAnsi="Times New Roman" w:cs="Times New Roman"/>
          <w:sz w:val="24"/>
          <w:szCs w:val="24"/>
        </w:rPr>
        <w:br/>
        <w:t>в любой из вышеуказанных дней. Участие в сочинении для данной категории участников не является обязательным.</w:t>
      </w:r>
    </w:p>
    <w:p w14:paraId="4C6FEC7E" w14:textId="77777777" w:rsidR="00FB73ED" w:rsidRPr="000038F9" w:rsidRDefault="00FB73ED" w:rsidP="00FB73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D91">
        <w:rPr>
          <w:rFonts w:ascii="Times New Roman" w:hAnsi="Times New Roman" w:cs="Times New Roman"/>
          <w:b/>
          <w:bCs/>
          <w:sz w:val="24"/>
          <w:szCs w:val="24"/>
        </w:rPr>
        <w:t>1.4. Продолжительность написания итогового сочинения (изложения)</w:t>
      </w:r>
      <w:r w:rsidRPr="00003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D0840C" w14:textId="77777777" w:rsidR="00FB73ED" w:rsidRPr="000038F9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Продолжительность написания итогового сочинения (изложения) составляет </w:t>
      </w:r>
      <w:r w:rsidRPr="000038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 часа 55 минут (235 минут).</w:t>
      </w:r>
    </w:p>
    <w:p w14:paraId="6666BE3D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ED0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ОВЗ,</w:t>
      </w:r>
      <w:r w:rsidRPr="000F17AD">
        <w:rPr>
          <w:rFonts w:ascii="Times New Roman" w:hAnsi="Times New Roman" w:cs="Times New Roman"/>
          <w:sz w:val="24"/>
          <w:szCs w:val="24"/>
        </w:rPr>
        <w:t xml:space="preserve"> </w:t>
      </w:r>
      <w:r w:rsidRPr="00D21ED0">
        <w:rPr>
          <w:rFonts w:ascii="Times New Roman" w:hAnsi="Times New Roman" w:cs="Times New Roman"/>
          <w:sz w:val="24"/>
          <w:szCs w:val="24"/>
        </w:rPr>
        <w:t>в том числе лиц, обучающихся по состоянию здоровья на дому, в медицинских организациях</w:t>
      </w:r>
      <w:r w:rsid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A737FA">
        <w:rPr>
          <w:rFonts w:ascii="Times New Roman" w:hAnsi="Times New Roman" w:cs="Times New Roman"/>
          <w:sz w:val="24"/>
          <w:szCs w:val="24"/>
        </w:rPr>
        <w:br/>
      </w:r>
      <w:r w:rsidR="000F17AD" w:rsidRPr="000F17AD">
        <w:rPr>
          <w:rFonts w:ascii="Times New Roman" w:hAnsi="Times New Roman" w:cs="Times New Roman"/>
          <w:sz w:val="24"/>
          <w:szCs w:val="24"/>
        </w:rPr>
        <w:t>(при предъявлении оригинала или надлежащим образом заверенной копии рекомендаций ПМПК)</w:t>
      </w:r>
      <w:r w:rsidRPr="00D21ED0">
        <w:rPr>
          <w:rFonts w:ascii="Times New Roman" w:hAnsi="Times New Roman" w:cs="Times New Roman"/>
          <w:sz w:val="24"/>
          <w:szCs w:val="24"/>
        </w:rPr>
        <w:t>, детей-инвалидов и инвалидов</w:t>
      </w:r>
      <w:r w:rsidR="000F17AD">
        <w:rPr>
          <w:rFonts w:ascii="Times New Roman" w:hAnsi="Times New Roman" w:cs="Times New Roman"/>
          <w:sz w:val="24"/>
          <w:szCs w:val="24"/>
        </w:rPr>
        <w:t xml:space="preserve"> </w:t>
      </w:r>
      <w:r w:rsidR="000F17AD" w:rsidRPr="000F17AD">
        <w:rPr>
          <w:rFonts w:ascii="Times New Roman" w:hAnsi="Times New Roman" w:cs="Times New Roman"/>
          <w:sz w:val="24"/>
          <w:szCs w:val="24"/>
        </w:rPr>
        <w:t xml:space="preserve">(при предъявлении оригинала или надлежащим образом заверенной копии справки, подтверждающей инвалидность) </w:t>
      </w:r>
      <w:r w:rsidRPr="00D21ED0">
        <w:rPr>
          <w:rFonts w:ascii="Times New Roman" w:hAnsi="Times New Roman" w:cs="Times New Roman"/>
          <w:sz w:val="24"/>
          <w:szCs w:val="24"/>
        </w:rPr>
        <w:t>продолжительность написания итогового сочинения (изложения) увеличивается на 1,5 часа.</w:t>
      </w:r>
      <w:proofErr w:type="gramEnd"/>
    </w:p>
    <w:p w14:paraId="0E9D09FF" w14:textId="77777777" w:rsidR="00FB73ED" w:rsidRPr="00C61214" w:rsidRDefault="00FB73ED" w:rsidP="00F1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F9">
        <w:rPr>
          <w:rFonts w:ascii="Times New Roman" w:hAnsi="Times New Roman" w:cs="Times New Roman"/>
          <w:sz w:val="24"/>
          <w:szCs w:val="24"/>
        </w:rPr>
        <w:t xml:space="preserve">При продолжительности итогового сочинения (изложения) более </w:t>
      </w:r>
      <w:r>
        <w:rPr>
          <w:rFonts w:ascii="Times New Roman" w:hAnsi="Times New Roman" w:cs="Times New Roman"/>
          <w:sz w:val="24"/>
          <w:szCs w:val="24"/>
        </w:rPr>
        <w:t>четырех часов</w:t>
      </w:r>
      <w:r w:rsidRPr="000038F9">
        <w:rPr>
          <w:rFonts w:ascii="Times New Roman" w:hAnsi="Times New Roman" w:cs="Times New Roman"/>
          <w:sz w:val="24"/>
          <w:szCs w:val="24"/>
        </w:rPr>
        <w:t xml:space="preserve"> организуется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питание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участников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0038F9">
        <w:rPr>
          <w:rFonts w:ascii="Times New Roman" w:hAnsi="Times New Roman" w:cs="Times New Roman"/>
          <w:sz w:val="24"/>
          <w:szCs w:val="24"/>
        </w:rPr>
        <w:t>итогового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сочинения (изложения) и</w:t>
      </w:r>
      <w:r w:rsidR="00B37C5A">
        <w:rPr>
          <w:rFonts w:ascii="Times New Roman" w:hAnsi="Times New Roman" w:cs="Times New Roman"/>
          <w:sz w:val="24"/>
          <w:szCs w:val="24"/>
        </w:rPr>
        <w:t xml:space="preserve"> </w:t>
      </w:r>
      <w:r w:rsidR="00F1105C">
        <w:rPr>
          <w:rFonts w:ascii="Times New Roman" w:hAnsi="Times New Roman" w:cs="Times New Roman"/>
          <w:sz w:val="24"/>
          <w:szCs w:val="24"/>
        </w:rPr>
        <w:t>перерывы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>для проведения необходимых лечебных и профилактических меро</w:t>
      </w:r>
      <w:r>
        <w:rPr>
          <w:rFonts w:ascii="Times New Roman" w:hAnsi="Times New Roman" w:cs="Times New Roman"/>
          <w:sz w:val="24"/>
          <w:szCs w:val="24"/>
        </w:rPr>
        <w:t>приятий.</w:t>
      </w:r>
    </w:p>
    <w:p w14:paraId="39953B54" w14:textId="77777777" w:rsidR="00FB73ED" w:rsidRDefault="00FB73ED" w:rsidP="00F1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sz w:val="24"/>
          <w:szCs w:val="24"/>
        </w:rPr>
        <w:t>Порядок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организации питания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и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перерывов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для</w:t>
      </w:r>
      <w:r w:rsid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C61214">
        <w:rPr>
          <w:rFonts w:ascii="Times New Roman" w:hAnsi="Times New Roman" w:cs="Times New Roman"/>
          <w:sz w:val="24"/>
          <w:szCs w:val="24"/>
        </w:rPr>
        <w:t>проведения</w:t>
      </w:r>
      <w:r w:rsidR="00F1105C">
        <w:rPr>
          <w:rFonts w:ascii="Times New Roman" w:hAnsi="Times New Roman" w:cs="Times New Roman"/>
          <w:sz w:val="24"/>
          <w:szCs w:val="24"/>
        </w:rPr>
        <w:t xml:space="preserve"> лечебных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C61214">
        <w:rPr>
          <w:rFonts w:ascii="Times New Roman" w:hAnsi="Times New Roman" w:cs="Times New Roman"/>
          <w:sz w:val="24"/>
          <w:szCs w:val="24"/>
        </w:rPr>
        <w:t xml:space="preserve">и профилактических мероприятий для участников итогового сочинения (изложения) </w:t>
      </w:r>
      <w:r w:rsidRPr="0097548F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sz w:val="24"/>
          <w:szCs w:val="24"/>
        </w:rPr>
        <w:t>образовательными организациями.</w:t>
      </w:r>
    </w:p>
    <w:p w14:paraId="2D11C821" w14:textId="77777777" w:rsidR="00B37C5A" w:rsidRPr="00DC2A3C" w:rsidRDefault="00FB73ED" w:rsidP="00B37C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A3C">
        <w:rPr>
          <w:rFonts w:ascii="Times New Roman" w:hAnsi="Times New Roman" w:cs="Times New Roman"/>
          <w:sz w:val="24"/>
          <w:szCs w:val="24"/>
        </w:rPr>
        <w:t xml:space="preserve"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>увеличенного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 xml:space="preserve"> размера,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 </w:t>
      </w:r>
      <w:r w:rsidRPr="00DC2A3C">
        <w:rPr>
          <w:rFonts w:ascii="Times New Roman" w:hAnsi="Times New Roman" w:cs="Times New Roman"/>
          <w:sz w:val="24"/>
          <w:szCs w:val="24"/>
        </w:rPr>
        <w:t>сочинения</w:t>
      </w:r>
      <w:r w:rsidR="00B37C5A" w:rsidRPr="00DC2A3C">
        <w:rPr>
          <w:rFonts w:ascii="Times New Roman" w:hAnsi="Times New Roman" w:cs="Times New Roman"/>
          <w:sz w:val="24"/>
          <w:szCs w:val="24"/>
        </w:rPr>
        <w:t xml:space="preserve"> </w:t>
      </w:r>
      <w:r w:rsidRPr="00DC2A3C">
        <w:rPr>
          <w:rFonts w:ascii="Times New Roman" w:hAnsi="Times New Roman" w:cs="Times New Roman"/>
          <w:sz w:val="24"/>
          <w:szCs w:val="24"/>
        </w:rPr>
        <w:t xml:space="preserve"> (изложения</w:t>
      </w:r>
      <w:proofErr w:type="gramEnd"/>
      <w:r w:rsidRPr="00DC2A3C">
        <w:rPr>
          <w:rFonts w:ascii="Times New Roman" w:hAnsi="Times New Roman" w:cs="Times New Roman"/>
          <w:sz w:val="24"/>
          <w:szCs w:val="24"/>
        </w:rPr>
        <w:t xml:space="preserve">), выполненного </w:t>
      </w:r>
    </w:p>
    <w:p w14:paraId="1E375FD3" w14:textId="77777777" w:rsidR="00FB73ED" w:rsidRPr="003C63F6" w:rsidRDefault="00FB73ED" w:rsidP="00B37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sz w:val="24"/>
          <w:szCs w:val="24"/>
        </w:rPr>
        <w:t>на компьютере, устных итоговых сочинений (изложений) из аудиозаписей.</w:t>
      </w:r>
    </w:p>
    <w:p w14:paraId="4D63E038" w14:textId="77777777" w:rsidR="00FB73ED" w:rsidRPr="003C63F6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1.5. Повторный допуск к написанию итогового сочинения (изложения) </w:t>
      </w:r>
    </w:p>
    <w:p w14:paraId="0B9D9186" w14:textId="77777777" w:rsidR="00FB73ED" w:rsidRPr="00DB6024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CB">
        <w:rPr>
          <w:rFonts w:ascii="Times New Roman" w:hAnsi="Times New Roman" w:cs="Times New Roman"/>
          <w:b/>
          <w:sz w:val="24"/>
          <w:szCs w:val="24"/>
        </w:rPr>
        <w:t>Повторно к написанию итогового сочинения (изложения) в текущем учебном году в дополнительные даты (</w:t>
      </w:r>
      <w:r w:rsidR="00896E29">
        <w:rPr>
          <w:rFonts w:ascii="Times New Roman" w:hAnsi="Times New Roman" w:cs="Times New Roman"/>
          <w:b/>
          <w:sz w:val="24"/>
          <w:szCs w:val="24"/>
        </w:rPr>
        <w:t>8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февраля и </w:t>
      </w:r>
      <w:r w:rsidR="00896E29">
        <w:rPr>
          <w:rFonts w:ascii="Times New Roman" w:hAnsi="Times New Roman" w:cs="Times New Roman"/>
          <w:b/>
          <w:sz w:val="24"/>
          <w:szCs w:val="24"/>
        </w:rPr>
        <w:t>9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896E29">
        <w:rPr>
          <w:rFonts w:ascii="Times New Roman" w:hAnsi="Times New Roman" w:cs="Times New Roman"/>
          <w:b/>
          <w:sz w:val="24"/>
          <w:szCs w:val="24"/>
        </w:rPr>
        <w:t>6</w:t>
      </w:r>
      <w:r w:rsidRPr="001A60CB">
        <w:rPr>
          <w:rFonts w:ascii="Times New Roman" w:hAnsi="Times New Roman" w:cs="Times New Roman"/>
          <w:b/>
          <w:sz w:val="24"/>
          <w:szCs w:val="24"/>
        </w:rPr>
        <w:t xml:space="preserve"> года) допускаются</w:t>
      </w:r>
      <w:r w:rsidRPr="00DB60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E4789A" w14:textId="77777777" w:rsidR="00FB73ED" w:rsidRPr="001A60CB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 xml:space="preserve">обучающиеся и </w:t>
      </w:r>
      <w:r w:rsidRPr="001A60CB">
        <w:rPr>
          <w:rFonts w:ascii="Times New Roman" w:hAnsi="Times New Roman" w:cs="Times New Roman"/>
          <w:sz w:val="24"/>
          <w:szCs w:val="24"/>
        </w:rPr>
        <w:t>экстерны, получившие по итоговому сочинению (изложению) неудовлетворительный результат («незачет»), но не более двух раз;</w:t>
      </w:r>
    </w:p>
    <w:p w14:paraId="75F38B40" w14:textId="77777777" w:rsidR="00FB73ED" w:rsidRPr="00F1105C" w:rsidRDefault="00FB73ED" w:rsidP="009948FF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05C">
        <w:rPr>
          <w:rFonts w:ascii="Times New Roman" w:hAnsi="Times New Roman" w:cs="Times New Roman"/>
          <w:sz w:val="24"/>
          <w:szCs w:val="24"/>
        </w:rPr>
        <w:t>обучающиеся и экстерны, удаленные</w:t>
      </w:r>
      <w:r w:rsidR="00B37C5A" w:rsidRP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F1105C">
        <w:rPr>
          <w:rFonts w:ascii="Times New Roman" w:hAnsi="Times New Roman" w:cs="Times New Roman"/>
          <w:sz w:val="24"/>
          <w:szCs w:val="24"/>
        </w:rPr>
        <w:t>с</w:t>
      </w:r>
      <w:r w:rsidR="00B37C5A" w:rsidRPr="00F1105C">
        <w:rPr>
          <w:rFonts w:ascii="Times New Roman" w:hAnsi="Times New Roman" w:cs="Times New Roman"/>
          <w:sz w:val="24"/>
          <w:szCs w:val="24"/>
        </w:rPr>
        <w:t xml:space="preserve"> </w:t>
      </w:r>
      <w:r w:rsidRPr="00F1105C"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r w:rsidR="00F1105C">
        <w:rPr>
          <w:rFonts w:ascii="Times New Roman" w:hAnsi="Times New Roman" w:cs="Times New Roman"/>
          <w:sz w:val="24"/>
          <w:szCs w:val="24"/>
        </w:rPr>
        <w:br/>
      </w:r>
      <w:r w:rsidRPr="00F1105C">
        <w:rPr>
          <w:rFonts w:ascii="Times New Roman" w:hAnsi="Times New Roman" w:cs="Times New Roman"/>
          <w:sz w:val="24"/>
          <w:szCs w:val="24"/>
        </w:rPr>
        <w:t>за нарушение требований, установленных подпунктом 1 пункта 28 Порядка</w:t>
      </w:r>
      <w:r w:rsidR="00EA3D09" w:rsidRPr="00F1105C">
        <w:rPr>
          <w:rFonts w:ascii="Times New Roman" w:hAnsi="Times New Roman" w:cs="Times New Roman"/>
          <w:sz w:val="24"/>
          <w:szCs w:val="24"/>
        </w:rPr>
        <w:t xml:space="preserve"> ГИА</w:t>
      </w:r>
      <w:r w:rsidRPr="00F1105C">
        <w:rPr>
          <w:rFonts w:ascii="Times New Roman" w:hAnsi="Times New Roman" w:cs="Times New Roman"/>
          <w:sz w:val="24"/>
          <w:szCs w:val="24"/>
        </w:rPr>
        <w:t>;</w:t>
      </w:r>
    </w:p>
    <w:p w14:paraId="1B321841" w14:textId="77777777" w:rsidR="00FB73ED" w:rsidRPr="00DB6024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02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6BD92EC8" w14:textId="77777777" w:rsidR="00FB73ED" w:rsidRDefault="00FB73ED" w:rsidP="00FB73ED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</w:t>
      </w:r>
      <w:r w:rsidRPr="003C63F6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</w:t>
      </w:r>
      <w:r>
        <w:rPr>
          <w:rFonts w:ascii="Times New Roman" w:hAnsi="Times New Roman" w:cs="Times New Roman"/>
          <w:sz w:val="24"/>
          <w:szCs w:val="24"/>
        </w:rPr>
        <w:t>, подтвержденным документально.</w:t>
      </w:r>
    </w:p>
    <w:p w14:paraId="05E49F34" w14:textId="77777777" w:rsidR="00FB73ED" w:rsidRPr="003C63F6" w:rsidRDefault="00FB73ED" w:rsidP="00FB73E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3F6">
        <w:rPr>
          <w:rFonts w:ascii="Times New Roman" w:hAnsi="Times New Roman" w:cs="Times New Roman"/>
          <w:b/>
          <w:bCs/>
          <w:sz w:val="24"/>
          <w:szCs w:val="24"/>
        </w:rPr>
        <w:t>1.6. Ознакомление с результатами ит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огового сочинения (изложения), </w:t>
      </w:r>
      <w:r w:rsidRPr="003C63F6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итогового сочинения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и п</w:t>
      </w:r>
      <w:r w:rsidRPr="003A53D7">
        <w:rPr>
          <w:rFonts w:ascii="Times New Roman" w:hAnsi="Times New Roman" w:cs="Times New Roman"/>
          <w:b/>
          <w:bCs/>
          <w:sz w:val="24"/>
          <w:szCs w:val="24"/>
        </w:rPr>
        <w:t>редоставление итогового сочинения в вузы в качестве индивидуального достижения</w:t>
      </w:r>
    </w:p>
    <w:p w14:paraId="2EBC3AC6" w14:textId="77777777" w:rsidR="00FB73ED" w:rsidRPr="0026371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lastRenderedPageBreak/>
        <w:t>С</w:t>
      </w:r>
      <w:r w:rsidR="0015401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результатами</w:t>
      </w:r>
      <w:r w:rsidR="0015401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>итогового сочинения (изложения) участники могут ознакомиться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в образовательных организациях или в местах регистрации </w:t>
      </w:r>
      <w:r w:rsidR="00424F2D">
        <w:rPr>
          <w:rFonts w:ascii="Times New Roman" w:hAnsi="Times New Roman" w:cs="Times New Roman"/>
          <w:color w:val="000000"/>
          <w:sz w:val="24"/>
          <w:szCs w:val="26"/>
        </w:rPr>
        <w:t>для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участи</w:t>
      </w:r>
      <w:r w:rsidR="00424F2D">
        <w:rPr>
          <w:rFonts w:ascii="Times New Roman" w:hAnsi="Times New Roman" w:cs="Times New Roman"/>
          <w:color w:val="000000"/>
          <w:sz w:val="24"/>
          <w:szCs w:val="26"/>
        </w:rPr>
        <w:t>я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 в итоговом сочинении (изложении).</w:t>
      </w:r>
    </w:p>
    <w:p w14:paraId="06279034" w14:textId="77777777" w:rsidR="00FB73ED" w:rsidRPr="003C789B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>Ознакомиться</w:t>
      </w:r>
      <w:r w:rsidRPr="001F0030">
        <w:rPr>
          <w:rFonts w:ascii="Times New Roman" w:hAnsi="Times New Roman" w:cs="Times New Roman"/>
          <w:sz w:val="24"/>
          <w:szCs w:val="24"/>
        </w:rPr>
        <w:t xml:space="preserve"> с результатами и просмотреть </w:t>
      </w:r>
      <w:proofErr w:type="gramStart"/>
      <w:r w:rsidRPr="001F0030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1F0030">
        <w:rPr>
          <w:rFonts w:ascii="Times New Roman" w:hAnsi="Times New Roman" w:cs="Times New Roman"/>
          <w:sz w:val="24"/>
          <w:szCs w:val="24"/>
        </w:rPr>
        <w:t xml:space="preserve"> своих бланков итогового сочинения (изложения) участники могут через специальный сервис на официальном информационном портале </w:t>
      </w:r>
      <w:r w:rsidRPr="00171D6C">
        <w:rPr>
          <w:rFonts w:ascii="Times New Roman" w:hAnsi="Times New Roman" w:cs="Times New Roman"/>
          <w:sz w:val="24"/>
          <w:szCs w:val="24"/>
        </w:rPr>
        <w:t xml:space="preserve">Единого государственного </w:t>
      </w:r>
      <w:r w:rsidRPr="007652AB">
        <w:rPr>
          <w:rFonts w:ascii="Times New Roman" w:hAnsi="Times New Roman" w:cs="Times New Roman"/>
          <w:sz w:val="24"/>
          <w:szCs w:val="24"/>
        </w:rPr>
        <w:t>экзамена (</w:t>
      </w:r>
      <w:r w:rsidRPr="007652AB">
        <w:rPr>
          <w:rStyle w:val="a4"/>
          <w:rFonts w:ascii="Times New Roman" w:hAnsi="Times New Roman" w:cs="Times New Roman"/>
          <w:color w:val="auto"/>
          <w:sz w:val="24"/>
          <w:szCs w:val="24"/>
        </w:rPr>
        <w:t>https://checkege.rustest.ru</w:t>
      </w:r>
      <w:r w:rsidRPr="007652AB">
        <w:rPr>
          <w:rFonts w:ascii="Times New Roman" w:hAnsi="Times New Roman" w:cs="Times New Roman"/>
          <w:sz w:val="24"/>
          <w:szCs w:val="24"/>
        </w:rPr>
        <w:t>).</w:t>
      </w:r>
    </w:p>
    <w:p w14:paraId="36D3DF4D" w14:textId="77777777" w:rsidR="00FB73ED" w:rsidRPr="00263716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Итоговое сочинение (изложение) как допуск к ГИА </w:t>
      </w:r>
      <w:r w:rsidR="00A737FA" w:rsidRPr="00A737FA">
        <w:rPr>
          <w:rFonts w:ascii="Times New Roman" w:hAnsi="Times New Roman" w:cs="Times New Roman"/>
          <w:color w:val="000000"/>
          <w:sz w:val="24"/>
          <w:szCs w:val="26"/>
        </w:rPr>
        <w:t xml:space="preserve">действует </w:t>
      </w:r>
      <w:r w:rsidRPr="00263716">
        <w:rPr>
          <w:rFonts w:ascii="Times New Roman" w:hAnsi="Times New Roman" w:cs="Times New Roman"/>
          <w:color w:val="000000"/>
          <w:sz w:val="24"/>
          <w:szCs w:val="26"/>
        </w:rPr>
        <w:t xml:space="preserve">бессрочно. </w:t>
      </w:r>
    </w:p>
    <w:p w14:paraId="792A6097" w14:textId="77777777" w:rsidR="00FB73ED" w:rsidRPr="003C63F6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A3C">
        <w:rPr>
          <w:rFonts w:ascii="Times New Roman" w:hAnsi="Times New Roman" w:cs="Times New Roman"/>
          <w:color w:val="000000"/>
          <w:sz w:val="24"/>
          <w:szCs w:val="26"/>
        </w:rPr>
        <w:t>Лица</w:t>
      </w:r>
      <w:r w:rsidRPr="00DC2A3C">
        <w:rPr>
          <w:rFonts w:ascii="Times New Roman" w:hAnsi="Times New Roman" w:cs="Times New Roman"/>
          <w:sz w:val="24"/>
          <w:szCs w:val="24"/>
        </w:rPr>
        <w:t>, перечисленные в п. 1.2.2 настоящей Памятки, могут участвовать в итоговом сочинении, в том числе при наличии у них итогового сочинения прошлых лет.</w:t>
      </w:r>
      <w:r w:rsidRPr="003C6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875F7" w14:textId="77777777" w:rsidR="00FB73ED" w:rsidRPr="003C63F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3C63F6">
        <w:rPr>
          <w:rFonts w:ascii="Times New Roman" w:hAnsi="Times New Roman" w:cs="Times New Roman"/>
          <w:color w:val="000000"/>
          <w:sz w:val="24"/>
          <w:szCs w:val="26"/>
        </w:rPr>
        <w:t>Темы итогового сочинения и образы оригиналов бланков итогового сочинения участников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доступны</w:t>
      </w:r>
      <w:r w:rsidR="009760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>образовательным организациям высшего</w:t>
      </w:r>
      <w:r w:rsidR="00976084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t>образования</w:t>
      </w:r>
      <w:r w:rsidR="00CC06FD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через </w:t>
      </w:r>
      <w:r>
        <w:rPr>
          <w:rFonts w:ascii="Times New Roman" w:hAnsi="Times New Roman" w:cs="Times New Roman"/>
          <w:color w:val="000000"/>
          <w:sz w:val="24"/>
          <w:szCs w:val="26"/>
        </w:rPr>
        <w:t>федеральную информационную систему</w:t>
      </w:r>
      <w:r w:rsidRPr="00B1376E">
        <w:rPr>
          <w:rFonts w:ascii="Times New Roman" w:hAnsi="Times New Roman" w:cs="Times New Roman"/>
          <w:color w:val="000000"/>
          <w:sz w:val="24"/>
          <w:szCs w:val="26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 w:rsidRPr="003C63F6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proofErr w:type="gramEnd"/>
    </w:p>
    <w:p w14:paraId="4A628156" w14:textId="09E8CC56" w:rsidR="00FB73ED" w:rsidRPr="002B5C21" w:rsidRDefault="00FB73ED" w:rsidP="00FB7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2B5C21">
        <w:rPr>
          <w:rFonts w:ascii="Times New Roman" w:hAnsi="Times New Roman" w:cs="Times New Roman"/>
          <w:sz w:val="24"/>
          <w:szCs w:val="26"/>
        </w:rPr>
        <w:t xml:space="preserve">Организации высшего образования могут начислять баллы за итоговое сочинение (в соответствии 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пунктом 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приема на обучение по образовательным программам высшего образования – программам </w:t>
      </w:r>
      <w:proofErr w:type="spellStart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программам магистратуры, утвержденного приказом от 2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 </w:t>
      </w:r>
      <w:r w:rsidR="002B5C21" w:rsidRPr="002B5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821</w:t>
      </w:r>
      <w:r w:rsidRPr="002B5C21">
        <w:rPr>
          <w:rFonts w:ascii="Times New Roman" w:hAnsi="Times New Roman" w:cs="Times New Roman"/>
          <w:sz w:val="24"/>
          <w:szCs w:val="26"/>
        </w:rPr>
        <w:t>.</w:t>
      </w:r>
      <w:proofErr w:type="gramEnd"/>
    </w:p>
    <w:p w14:paraId="40089CB4" w14:textId="2AFA5716" w:rsidR="00FB73ED" w:rsidRPr="003C63F6" w:rsidRDefault="00FB73ED" w:rsidP="00CC0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20C12">
        <w:rPr>
          <w:rFonts w:ascii="Times New Roman" w:hAnsi="Times New Roman" w:cs="Times New Roman"/>
          <w:color w:val="000000"/>
          <w:sz w:val="24"/>
          <w:szCs w:val="26"/>
        </w:rPr>
        <w:t>Сумма</w:t>
      </w:r>
      <w:r w:rsidR="00976084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баллов, начисленных </w:t>
      </w:r>
      <w:proofErr w:type="gramStart"/>
      <w:r w:rsidRPr="00E20C12">
        <w:rPr>
          <w:rFonts w:ascii="Times New Roman" w:hAnsi="Times New Roman" w:cs="Times New Roman"/>
          <w:color w:val="000000"/>
          <w:sz w:val="24"/>
          <w:szCs w:val="26"/>
        </w:rPr>
        <w:t>поступающему</w:t>
      </w:r>
      <w:proofErr w:type="gramEnd"/>
      <w:r w:rsidR="00976084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за </w:t>
      </w:r>
      <w:r w:rsidR="00CC06FD" w:rsidRPr="00E20C12">
        <w:rPr>
          <w:rFonts w:ascii="Times New Roman" w:hAnsi="Times New Roman" w:cs="Times New Roman"/>
          <w:color w:val="000000"/>
          <w:sz w:val="24"/>
          <w:szCs w:val="26"/>
        </w:rPr>
        <w:t>индивидуальные достижения,</w:t>
      </w:r>
      <w:r w:rsidR="00896E29"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CC06FD" w:rsidRPr="00E20C12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>не может быть более 10 баллов.</w:t>
      </w:r>
      <w:r w:rsidRPr="00E20C12">
        <w:t xml:space="preserve"> 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Баллы, начисленные за индивидуальные достижения, включаются в сумму конкурсных баллов. </w:t>
      </w:r>
      <w:r w:rsidRPr="00CB1747">
        <w:rPr>
          <w:rFonts w:ascii="Times New Roman" w:hAnsi="Times New Roman" w:cs="Times New Roman"/>
          <w:color w:val="000000"/>
          <w:sz w:val="24"/>
          <w:szCs w:val="26"/>
        </w:rPr>
        <w:t>Пер</w:t>
      </w:r>
      <w:r w:rsidR="00CB1747" w:rsidRPr="00CB1747">
        <w:rPr>
          <w:rFonts w:ascii="Times New Roman" w:hAnsi="Times New Roman" w:cs="Times New Roman"/>
          <w:color w:val="000000"/>
          <w:sz w:val="24"/>
          <w:szCs w:val="26"/>
        </w:rPr>
        <w:t>ечень индивидуальных достижений</w:t>
      </w:r>
      <w:r w:rsidR="00E20C12" w:rsidRPr="00CB1747">
        <w:rPr>
          <w:rFonts w:ascii="Times New Roman" w:hAnsi="Times New Roman" w:cs="Times New Roman"/>
          <w:color w:val="000000"/>
          <w:sz w:val="24"/>
          <w:szCs w:val="26"/>
        </w:rPr>
        <w:t xml:space="preserve"> и их приоритетность</w:t>
      </w:r>
      <w:r w:rsidR="00CC06FD" w:rsidRPr="00CB174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B1747">
        <w:rPr>
          <w:rFonts w:ascii="Times New Roman" w:hAnsi="Times New Roman" w:cs="Times New Roman"/>
          <w:color w:val="000000"/>
          <w:sz w:val="24"/>
          <w:szCs w:val="26"/>
        </w:rPr>
        <w:t>устанавливается образоват</w:t>
      </w:r>
      <w:r w:rsidRPr="00E20C12">
        <w:rPr>
          <w:rFonts w:ascii="Times New Roman" w:hAnsi="Times New Roman" w:cs="Times New Roman"/>
          <w:color w:val="000000"/>
          <w:sz w:val="24"/>
          <w:szCs w:val="26"/>
        </w:rPr>
        <w:t xml:space="preserve">ельной организацией высшего образования самостоятельно. </w:t>
      </w:r>
      <w:proofErr w:type="gramStart"/>
      <w:r w:rsidRPr="00E20C12">
        <w:rPr>
          <w:rFonts w:ascii="Times New Roman" w:hAnsi="Times New Roman" w:cs="Times New Roman"/>
          <w:color w:val="000000"/>
          <w:sz w:val="24"/>
          <w:szCs w:val="26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14:paraId="257084C7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проведения итогового сочинения (изложения) в месте проведения итогового сочинения (изложения) </w:t>
      </w:r>
    </w:p>
    <w:p w14:paraId="68A28288" w14:textId="77777777" w:rsidR="00FB73ED" w:rsidRPr="009136E4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6E4">
        <w:rPr>
          <w:rFonts w:ascii="Times New Roman" w:hAnsi="Times New Roman" w:cs="Times New Roman"/>
          <w:sz w:val="24"/>
          <w:szCs w:val="24"/>
        </w:rPr>
        <w:t xml:space="preserve">До начала итогового сочинения (изложения) руководитель образовательной </w:t>
      </w:r>
      <w:r w:rsidRPr="0086554C">
        <w:rPr>
          <w:rFonts w:ascii="Times New Roman" w:hAnsi="Times New Roman" w:cs="Times New Roman"/>
          <w:sz w:val="24"/>
          <w:szCs w:val="24"/>
        </w:rPr>
        <w:t>организации, в которой проводится итоговое сочинение (изложение), распределяет участников итогового сочинения (изложения) по учебным кабинетам в произвольном порядке.</w:t>
      </w:r>
    </w:p>
    <w:p w14:paraId="3D769D1C" w14:textId="77777777" w:rsidR="00FB73ED" w:rsidRPr="000203B5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4"/>
          <w:highlight w:val="cyan"/>
        </w:rPr>
      </w:pPr>
      <w:r w:rsidRPr="0027019F">
        <w:rPr>
          <w:rFonts w:ascii="Times New Roman" w:hAnsi="Times New Roman" w:cs="Times New Roman"/>
          <w:b/>
          <w:sz w:val="24"/>
          <w:szCs w:val="24"/>
        </w:rPr>
        <w:t>Вход участников</w:t>
      </w:r>
      <w:r w:rsidRPr="0027019F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в места проведения итогового сочинения (изложения) начинается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7019F">
        <w:rPr>
          <w:rFonts w:ascii="Times New Roman" w:hAnsi="Times New Roman" w:cs="Times New Roman"/>
          <w:b/>
          <w:sz w:val="24"/>
          <w:szCs w:val="24"/>
        </w:rPr>
        <w:t>9.00</w:t>
      </w:r>
      <w:r w:rsidRPr="0027019F">
        <w:rPr>
          <w:rFonts w:ascii="Times New Roman" w:hAnsi="Times New Roman" w:cs="Times New Roman"/>
          <w:sz w:val="24"/>
          <w:szCs w:val="24"/>
        </w:rPr>
        <w:t xml:space="preserve">. </w:t>
      </w: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себе необходимо иметь документ, удостоверяющий личность. </w:t>
      </w:r>
    </w:p>
    <w:p w14:paraId="0A75FEC3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19F"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взять с собой на сочинение (изло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жение) только необходимые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вещи:</w:t>
      </w:r>
    </w:p>
    <w:p w14:paraId="6BBB2C2B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документ, удостоверяющий личность (паспорт и др.);</w:t>
      </w:r>
    </w:p>
    <w:p w14:paraId="069A69B5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ручку (</w:t>
      </w:r>
      <w:proofErr w:type="spellStart"/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гелевую</w:t>
      </w:r>
      <w:proofErr w:type="spellEnd"/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капиллярную </w:t>
      </w:r>
      <w:r w:rsidRPr="00B27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чернилами чёрного цвета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14:paraId="6CD5F06F" w14:textId="77777777" w:rsidR="00FB73ED" w:rsidRPr="00C0588A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лекарства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(при необходимости);</w:t>
      </w:r>
    </w:p>
    <w:p w14:paraId="6675CE8E" w14:textId="77777777" w:rsidR="00FB73ED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588A">
        <w:rPr>
          <w:rFonts w:ascii="Times New Roman" w:hAnsi="Times New Roman" w:cs="Times New Roman"/>
          <w:bCs/>
          <w:color w:val="000000"/>
          <w:sz w:val="24"/>
          <w:szCs w:val="24"/>
        </w:rPr>
        <w:t>продукты питания</w:t>
      </w:r>
      <w:r w:rsidRPr="008655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дополнительного приема пищи (перекуса), бутилированную питьевую воду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5081FDB8" w14:textId="77777777" w:rsidR="00FB73ED" w:rsidRPr="0027019F" w:rsidRDefault="00D57155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155">
        <w:rPr>
          <w:rFonts w:ascii="Times New Roman" w:hAnsi="Times New Roman" w:cs="Times New Roman"/>
          <w:bCs/>
          <w:color w:val="000000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</w:t>
      </w:r>
      <w:r w:rsidR="00FB73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5EF5768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0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Иные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личные вещи участники обязаны</w:t>
      </w:r>
      <w:r w:rsidR="009760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оставить в</w:t>
      </w:r>
      <w:r w:rsidR="009760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специально выделенном</w:t>
      </w:r>
      <w:r w:rsidR="00CC06F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>в учебном кабинете месте для хранения личных вещей участников.</w:t>
      </w:r>
    </w:p>
    <w:p w14:paraId="69F90945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время проведения итогового сочинения (изложения) выдаются черновики, бланки итогового сочинения (изложения), орфографический словарь для участников итогового сочинения или орфографический и толковый словари для участников итогового </w:t>
      </w:r>
      <w:r w:rsidRPr="00593E56">
        <w:rPr>
          <w:rFonts w:ascii="Times New Roman" w:hAnsi="Times New Roman" w:cs="Times New Roman"/>
          <w:bCs/>
          <w:sz w:val="24"/>
          <w:szCs w:val="24"/>
        </w:rPr>
        <w:t xml:space="preserve">изложения, </w:t>
      </w:r>
      <w:r w:rsidRPr="00593E56">
        <w:rPr>
          <w:rFonts w:ascii="Times New Roman" w:hAnsi="Times New Roman" w:cs="Times New Roman"/>
          <w:sz w:val="24"/>
          <w:szCs w:val="24"/>
        </w:rPr>
        <w:t>инструкции для участников итогового сочинения (изложения).</w:t>
      </w:r>
    </w:p>
    <w:p w14:paraId="11E589C4" w14:textId="77777777" w:rsidR="00FB73ED" w:rsidRPr="00BF7813" w:rsidRDefault="00FB73ED" w:rsidP="00D5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6"/>
        </w:rPr>
        <w:lastRenderedPageBreak/>
        <w:t>Внимание!</w:t>
      </w:r>
      <w:r w:rsidRPr="00BF7813">
        <w:rPr>
          <w:rFonts w:ascii="Times New Roman" w:hAnsi="Times New Roman" w:cs="Times New Roman"/>
          <w:sz w:val="24"/>
          <w:szCs w:val="26"/>
        </w:rPr>
        <w:t xml:space="preserve"> Черновики не проверяются и записи</w:t>
      </w:r>
      <w:r w:rsidR="00976084">
        <w:rPr>
          <w:rFonts w:ascii="Times New Roman" w:hAnsi="Times New Roman" w:cs="Times New Roman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sz w:val="24"/>
          <w:szCs w:val="26"/>
        </w:rPr>
        <w:t xml:space="preserve">в них не учитываются </w:t>
      </w:r>
      <w:r w:rsidR="00D57155">
        <w:rPr>
          <w:rFonts w:ascii="Times New Roman" w:hAnsi="Times New Roman" w:cs="Times New Roman"/>
          <w:sz w:val="24"/>
          <w:szCs w:val="26"/>
        </w:rPr>
        <w:br/>
      </w:r>
      <w:r w:rsidRPr="00BF7813">
        <w:rPr>
          <w:rFonts w:ascii="Times New Roman" w:hAnsi="Times New Roman" w:cs="Times New Roman"/>
          <w:sz w:val="24"/>
          <w:szCs w:val="26"/>
        </w:rPr>
        <w:t>при проверке.</w:t>
      </w:r>
    </w:p>
    <w:p w14:paraId="2DE2D4AF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Участники итогового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рассаживаются за рабочие столы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в учебном кабинете в произвольном порядке (по одному человеку за рабочий стол).</w:t>
      </w:r>
    </w:p>
    <w:p w14:paraId="7206050E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813">
        <w:rPr>
          <w:rFonts w:ascii="Times New Roman" w:hAnsi="Times New Roman" w:cs="Times New Roman"/>
          <w:b/>
          <w:sz w:val="24"/>
          <w:szCs w:val="24"/>
        </w:rPr>
        <w:t>Итоговое сочинение (изложение) начинается в 10.00.</w:t>
      </w:r>
    </w:p>
    <w:p w14:paraId="6BFCCEDD" w14:textId="4EA734D3" w:rsidR="00FB73ED" w:rsidRPr="00BF7813" w:rsidRDefault="00FB73ED" w:rsidP="005E0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Если участник итогового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сочинения (изложения) опоздал,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он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="00CC06FD">
        <w:rPr>
          <w:rFonts w:ascii="Times New Roman" w:hAnsi="Times New Roman" w:cs="Times New Roman"/>
          <w:sz w:val="24"/>
          <w:szCs w:val="24"/>
        </w:rPr>
        <w:t>допускается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</w:t>
      </w:r>
      <w:r w:rsidR="005E0854">
        <w:rPr>
          <w:rFonts w:ascii="Times New Roman" w:hAnsi="Times New Roman" w:cs="Times New Roman"/>
          <w:sz w:val="24"/>
          <w:szCs w:val="24"/>
        </w:rPr>
        <w:t xml:space="preserve">я (изложения), не продлевается. </w:t>
      </w:r>
      <w:r w:rsidRPr="00BF7813">
        <w:rPr>
          <w:rFonts w:ascii="Times New Roman" w:hAnsi="Times New Roman" w:cs="Times New Roman"/>
          <w:sz w:val="24"/>
          <w:szCs w:val="24"/>
        </w:rPr>
        <w:t xml:space="preserve">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</w:t>
      </w:r>
      <w:r w:rsidR="005E0854">
        <w:rPr>
          <w:rFonts w:ascii="Times New Roman" w:hAnsi="Times New Roman" w:cs="Times New Roman"/>
          <w:sz w:val="24"/>
          <w:szCs w:val="24"/>
        </w:rPr>
        <w:t>Рекомендуется не опаздывать на проведение итогового сочинения (изложения).</w:t>
      </w:r>
    </w:p>
    <w:p w14:paraId="5C98D9F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>До начала итогового сочинения (изложения) в учебном кабинете члены комиссии по проведению итогового сочинения (изложения) проводят инструктаж участников.</w:t>
      </w:r>
    </w:p>
    <w:p w14:paraId="6EEE9EF0" w14:textId="77777777" w:rsidR="00FB73ED" w:rsidRPr="00BF7813" w:rsidRDefault="00FB73ED" w:rsidP="00CC0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813">
        <w:rPr>
          <w:rFonts w:ascii="Times New Roman" w:hAnsi="Times New Roman" w:cs="Times New Roman"/>
          <w:sz w:val="24"/>
          <w:szCs w:val="24"/>
        </w:rPr>
        <w:t xml:space="preserve">Инструктаж состоит из двух частей. </w:t>
      </w:r>
      <w:proofErr w:type="gramStart"/>
      <w:r w:rsidRPr="00BF7813">
        <w:rPr>
          <w:rFonts w:ascii="Times New Roman" w:hAnsi="Times New Roman" w:cs="Times New Roman"/>
          <w:sz w:val="24"/>
          <w:szCs w:val="24"/>
        </w:rPr>
        <w:t>Первая часть инструктажа проводится до 10.00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(изложения), о процедуре досрочного завершения итогового сочинения (изложения) по уважительным причинам, продолжительности написания итогового сочинения (изложения), о времени и месте ознакомления с результатами итогового сочинения (изложения), а также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о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том, что записи</w:t>
      </w:r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78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813">
        <w:rPr>
          <w:rFonts w:ascii="Times New Roman" w:hAnsi="Times New Roman" w:cs="Times New Roman"/>
          <w:sz w:val="24"/>
          <w:szCs w:val="24"/>
        </w:rPr>
        <w:t>черновиках</w:t>
      </w:r>
      <w:proofErr w:type="gramEnd"/>
      <w:r w:rsidR="005D6CBF">
        <w:rPr>
          <w:rFonts w:ascii="Times New Roman" w:hAnsi="Times New Roman" w:cs="Times New Roman"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sz w:val="24"/>
          <w:szCs w:val="24"/>
        </w:rPr>
        <w:t>не обрабатываются</w:t>
      </w:r>
      <w:r w:rsidR="00CC06FD">
        <w:rPr>
          <w:rFonts w:ascii="Times New Roman" w:hAnsi="Times New Roman" w:cs="Times New Roman"/>
          <w:sz w:val="24"/>
          <w:szCs w:val="24"/>
        </w:rPr>
        <w:br/>
      </w:r>
      <w:r w:rsidRPr="00BF7813">
        <w:rPr>
          <w:rFonts w:ascii="Times New Roman" w:hAnsi="Times New Roman" w:cs="Times New Roman"/>
          <w:sz w:val="24"/>
          <w:szCs w:val="24"/>
        </w:rPr>
        <w:t>и не проверяются.</w:t>
      </w:r>
    </w:p>
    <w:p w14:paraId="53543E98" w14:textId="77777777" w:rsidR="00FB73ED" w:rsidRPr="00D979DA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810">
        <w:rPr>
          <w:rFonts w:ascii="Times New Roman" w:hAnsi="Times New Roman" w:cs="Times New Roman"/>
          <w:bCs/>
          <w:sz w:val="24"/>
          <w:szCs w:val="24"/>
        </w:rPr>
        <w:t>При проведении второй части инструктажа, которая начинается не ранее 10.00</w:t>
      </w:r>
      <w:r w:rsidRPr="00424810">
        <w:rPr>
          <w:rFonts w:ascii="Times New Roman" w:hAnsi="Times New Roman" w:cs="Times New Roman"/>
          <w:sz w:val="24"/>
          <w:szCs w:val="24"/>
        </w:rPr>
        <w:t>, члены комиссии по проведению итогового сочинения (изложения) должны ознакомить участников итогового сочинения (изложения) с темами итогового сочинения (названиями текстов для итогового изложения). Содержательное комментирование тем итогового сочинения и текстов для итогового изложения запрещено.</w:t>
      </w:r>
    </w:p>
    <w:p w14:paraId="61F22C27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813">
        <w:rPr>
          <w:rFonts w:ascii="Times New Roman" w:hAnsi="Times New Roman" w:cs="Times New Roman"/>
          <w:bCs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передаются в школы и выдаются участникам в день проведения итогового изложения не ранее 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sz w:val="24"/>
          <w:szCs w:val="24"/>
        </w:rPr>
        <w:t>00.</w:t>
      </w:r>
    </w:p>
    <w:p w14:paraId="2294B354" w14:textId="77777777" w:rsidR="005D6CB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Каждый</w:t>
      </w:r>
      <w:r w:rsidR="005D6CB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комплект</w:t>
      </w:r>
      <w:r w:rsidR="005D6CB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для итогового сочинения </w:t>
      </w:r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включает шесть те</w:t>
      </w:r>
      <w:proofErr w:type="gramStart"/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>м–</w:t>
      </w:r>
      <w:proofErr w:type="gramEnd"/>
      <w:r w:rsidRPr="00BF7813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по две темы </w:t>
      </w:r>
    </w:p>
    <w:p w14:paraId="3DB06B37" w14:textId="77777777" w:rsidR="00FB73ED" w:rsidRPr="006474AF" w:rsidRDefault="00FB73ED" w:rsidP="005D6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из каждого раздела закрытого банка тем: </w:t>
      </w:r>
    </w:p>
    <w:p w14:paraId="340E04AF" w14:textId="77777777" w:rsidR="00FB73ED" w:rsidRPr="006474A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1, 2 «Духовно-нравственные ориентиры в жизни человека».</w:t>
      </w:r>
    </w:p>
    <w:p w14:paraId="18D6700A" w14:textId="77777777" w:rsidR="00FB73ED" w:rsidRPr="006474A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3, 4 «Семья, общество, Отечество в жизни человека».</w:t>
      </w:r>
    </w:p>
    <w:p w14:paraId="7594E787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6474AF">
        <w:rPr>
          <w:rFonts w:ascii="Times New Roman" w:hAnsi="Times New Roman" w:cs="Times New Roman"/>
          <w:i/>
          <w:color w:val="000000"/>
          <w:sz w:val="24"/>
          <w:szCs w:val="26"/>
        </w:rPr>
        <w:t>Темы 5, 6 «Природа и культура в жизни человека».</w:t>
      </w:r>
    </w:p>
    <w:p w14:paraId="6C83133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813">
        <w:rPr>
          <w:rFonts w:ascii="Times New Roman" w:hAnsi="Times New Roman" w:cs="Times New Roman"/>
          <w:i/>
          <w:sz w:val="24"/>
          <w:szCs w:val="24"/>
        </w:rPr>
        <w:t>Комплекты тем формируются отдельно для каждого часового пояса в режиме конфиденциальности.</w:t>
      </w:r>
    </w:p>
    <w:p w14:paraId="7B84F17B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14:paraId="3630E70F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разделам закрытого банка тем итогового сочинения;</w:t>
      </w:r>
    </w:p>
    <w:p w14:paraId="0D1CE92B" w14:textId="77777777" w:rsidR="00FB73ED" w:rsidRPr="00BF7813" w:rsidRDefault="00FB73ED" w:rsidP="0099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</w:t>
      </w:r>
      <w:r w:rsidR="005D6C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7813">
        <w:rPr>
          <w:rFonts w:ascii="Times New Roman" w:hAnsi="Times New Roman" w:cs="Times New Roman"/>
          <w:bCs/>
          <w:i/>
          <w:sz w:val="24"/>
          <w:szCs w:val="24"/>
        </w:rPr>
        <w:t>надпредметному</w:t>
      </w:r>
      <w:proofErr w:type="spellEnd"/>
      <w:r w:rsidR="009948F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характеру итогового</w:t>
      </w:r>
      <w:r w:rsidR="005D6C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bCs/>
          <w:i/>
          <w:sz w:val="24"/>
          <w:szCs w:val="24"/>
        </w:rPr>
        <w:t>сочинения</w:t>
      </w:r>
      <w:r w:rsidR="009948FF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>(не нацеливать на литературоведческий анализ конкретного произведения);</w:t>
      </w:r>
    </w:p>
    <w:p w14:paraId="2929CB5F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соответствовать </w:t>
      </w:r>
      <w:proofErr w:type="spellStart"/>
      <w:r w:rsidRPr="00BF7813">
        <w:rPr>
          <w:rFonts w:ascii="Times New Roman" w:hAnsi="Times New Roman" w:cs="Times New Roman"/>
          <w:bCs/>
          <w:i/>
          <w:sz w:val="24"/>
          <w:szCs w:val="24"/>
        </w:rPr>
        <w:t>литературоцентричному</w:t>
      </w:r>
      <w:proofErr w:type="spellEnd"/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 характеру итогового сочинения (давать возможность широкого выбора литературного материала, на который участник будет опираться в своих рассуждениях);</w:t>
      </w:r>
    </w:p>
    <w:p w14:paraId="436BD08E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нацеливать на рассуждение (наличие проблемы в формулировке);</w:t>
      </w:r>
    </w:p>
    <w:p w14:paraId="1A2CB7A6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соответствовать возрастным особенностям выпускников, времени, отведенному на написание сочинения (3 ч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F7813">
        <w:rPr>
          <w:rFonts w:ascii="Times New Roman" w:hAnsi="Times New Roman" w:cs="Times New Roman"/>
          <w:bCs/>
          <w:i/>
          <w:sz w:val="24"/>
          <w:szCs w:val="24"/>
        </w:rPr>
        <w:t xml:space="preserve"> 55 мин.);</w:t>
      </w:r>
    </w:p>
    <w:p w14:paraId="408E0989" w14:textId="77777777" w:rsidR="00FB73ED" w:rsidRPr="00BF7813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быть ясными, грамотными и разнообразными по формулировкам.</w:t>
      </w:r>
    </w:p>
    <w:p w14:paraId="2410A962" w14:textId="77777777" w:rsidR="00FB73ED" w:rsidRDefault="00FB73ED" w:rsidP="00FB73E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В качестве примера ниже приведен образец комплекта тем.</w:t>
      </w:r>
    </w:p>
    <w:p w14:paraId="19FDA834" w14:textId="77777777" w:rsidR="00FE6A4C" w:rsidRPr="00BF7813" w:rsidRDefault="00FE6A4C" w:rsidP="00FB73E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796"/>
      </w:tblGrid>
      <w:tr w:rsidR="00FB73ED" w:rsidRPr="000F735C" w14:paraId="2945F427" w14:textId="77777777" w:rsidTr="000F735C">
        <w:trPr>
          <w:trHeight w:val="110"/>
          <w:tblHeader/>
        </w:trPr>
        <w:tc>
          <w:tcPr>
            <w:tcW w:w="1560" w:type="dxa"/>
            <w:shd w:val="clear" w:color="auto" w:fill="auto"/>
            <w:vAlign w:val="center"/>
          </w:tcPr>
          <w:p w14:paraId="2E3EDB8F" w14:textId="77777777" w:rsidR="00FB73ED" w:rsidRPr="000F735C" w:rsidRDefault="00FB73ED" w:rsidP="003B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Номер темы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79D750" w14:textId="77777777" w:rsidR="00FB73ED" w:rsidRPr="000F735C" w:rsidRDefault="00FB73ED" w:rsidP="003B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</w:t>
            </w:r>
          </w:p>
        </w:tc>
      </w:tr>
      <w:tr w:rsidR="000F735C" w:rsidRPr="000F735C" w14:paraId="61DDD345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7BB438B5" w14:textId="596FFDDB" w:rsidR="000F735C" w:rsidRPr="000F735C" w:rsidRDefault="000F735C" w:rsidP="00EC4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14:paraId="4BF06EF7" w14:textId="5550EE35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Разделяете ли Вы убеждение автора романа «Война и мир» в том, что для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счастья человеку необходимы любовь и взаимопонимание </w:t>
            </w: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близких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</w:tr>
      <w:tr w:rsidR="000F735C" w:rsidRPr="000F735C" w14:paraId="38F12CA4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15FEDA3B" w14:textId="5118A1F8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230</w:t>
            </w:r>
          </w:p>
        </w:tc>
        <w:tc>
          <w:tcPr>
            <w:tcW w:w="7796" w:type="dxa"/>
            <w:shd w:val="clear" w:color="auto" w:fill="auto"/>
          </w:tcPr>
          <w:p w14:paraId="6D06CCF1" w14:textId="4A66FF42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Согласны ли Вы с утверждением, что повзрослеть – значит научиться нести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ответственность </w:t>
            </w: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других?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F735C" w:rsidRPr="000F735C" w14:paraId="4CEA50E3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174A696C" w14:textId="2F570031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323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48C5F1CC" w14:textId="77777777" w:rsidR="00EC4AB8" w:rsidRPr="00EC4AB8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Какие жизненные принципы и правила Вы бы постарались сохранить</w:t>
            </w:r>
          </w:p>
          <w:p w14:paraId="1CBAFF8C" w14:textId="6CDA0E13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неизменными</w:t>
            </w:r>
            <w:proofErr w:type="gramEnd"/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 любых обстоятельствах?</w:t>
            </w:r>
          </w:p>
        </w:tc>
      </w:tr>
      <w:tr w:rsidR="000F735C" w:rsidRPr="000F735C" w14:paraId="64642110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542DE2B0" w14:textId="4AD120A2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425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7F5E6C0D" w14:textId="7D4F15F5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Событие отечественной истории, запечатлённое в искусстве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F735C" w:rsidRPr="000F735C" w14:paraId="54892CA6" w14:textId="77777777" w:rsidTr="000F735C">
        <w:trPr>
          <w:trHeight w:val="279"/>
        </w:trPr>
        <w:tc>
          <w:tcPr>
            <w:tcW w:w="1560" w:type="dxa"/>
            <w:shd w:val="clear" w:color="auto" w:fill="auto"/>
          </w:tcPr>
          <w:p w14:paraId="705543D8" w14:textId="19456196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504</w:t>
            </w:r>
          </w:p>
        </w:tc>
        <w:tc>
          <w:tcPr>
            <w:tcW w:w="7796" w:type="dxa"/>
            <w:shd w:val="clear" w:color="auto" w:fill="auto"/>
          </w:tcPr>
          <w:p w14:paraId="121897ED" w14:textId="4C95D866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чём заключается нравственная ответственность учёного за результаты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своей деятельности?</w:t>
            </w:r>
          </w:p>
        </w:tc>
      </w:tr>
      <w:tr w:rsidR="000F735C" w:rsidRPr="000F735C" w14:paraId="42437709" w14:textId="77777777" w:rsidTr="000F735C">
        <w:trPr>
          <w:trHeight w:val="119"/>
        </w:trPr>
        <w:tc>
          <w:tcPr>
            <w:tcW w:w="1560" w:type="dxa"/>
            <w:shd w:val="clear" w:color="auto" w:fill="auto"/>
          </w:tcPr>
          <w:p w14:paraId="2D82B612" w14:textId="034C17D7" w:rsidR="000F735C" w:rsidRPr="000F735C" w:rsidRDefault="00EC4AB8" w:rsidP="000F7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605</w:t>
            </w:r>
            <w:r w:rsidR="000F735C" w:rsidRPr="000F73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0A8F9B3F" w14:textId="16FA4497" w:rsidR="000F735C" w:rsidRPr="000F735C" w:rsidRDefault="00EC4AB8" w:rsidP="00EC4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Жизненный опыт кого из литературных героев может быть иллюстрацией к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C4A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мысли А.С. Пушкина: «Бегут, меняясь, наши лета, меняя всё, меняя нас»?</w:t>
            </w:r>
          </w:p>
        </w:tc>
      </w:tr>
    </w:tbl>
    <w:p w14:paraId="313A621F" w14:textId="77777777" w:rsidR="00FB73ED" w:rsidRPr="00BF7813" w:rsidRDefault="00FB73ED" w:rsidP="00FB73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7813">
        <w:rPr>
          <w:rFonts w:ascii="Times New Roman" w:hAnsi="Times New Roman" w:cs="Times New Roman"/>
          <w:bCs/>
          <w:i/>
          <w:sz w:val="24"/>
          <w:szCs w:val="24"/>
        </w:rPr>
        <w:t>Участник вправе выбирать свой ракурс раскрытия темы, который может совпасть или не совпасть с комментариями к разделу, в рамках которого сформулирована тема.</w:t>
      </w:r>
    </w:p>
    <w:p w14:paraId="27D30E8A" w14:textId="77777777" w:rsidR="00FB73ED" w:rsidRPr="0063698D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8D">
        <w:rPr>
          <w:rFonts w:ascii="Times New Roman" w:hAnsi="Times New Roman" w:cs="Times New Roman"/>
          <w:sz w:val="24"/>
          <w:szCs w:val="24"/>
        </w:rPr>
        <w:t xml:space="preserve">После проведения второй части инструктажа члены комиссии по проведению итогового сочинения (изложения) объявляют начало, продолжительность и время окончания написания итогового сочинения (изложения) и фиксируют их на </w:t>
      </w:r>
      <w:r w:rsidRPr="00435F5F">
        <w:rPr>
          <w:rFonts w:ascii="Times New Roman" w:hAnsi="Times New Roman" w:cs="Times New Roman"/>
          <w:sz w:val="24"/>
          <w:szCs w:val="24"/>
        </w:rPr>
        <w:t>доске (информационном стенде), после чего участники итогового сочинения (изложения) приступают к написанию итогового сочинения (изложения).</w:t>
      </w:r>
    </w:p>
    <w:p w14:paraId="66E17E5A" w14:textId="77777777" w:rsidR="00FB73ED" w:rsidRPr="00435F5F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F5F">
        <w:rPr>
          <w:rFonts w:ascii="Times New Roman" w:hAnsi="Times New Roman" w:cs="Times New Roman"/>
          <w:b/>
          <w:color w:val="000000"/>
          <w:sz w:val="24"/>
          <w:szCs w:val="24"/>
        </w:rPr>
        <w:t>Итоговое сочинение (изложе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ние) выполняется самостоятельно!</w:t>
      </w:r>
    </w:p>
    <w:p w14:paraId="73B921B4" w14:textId="77777777" w:rsidR="00FB73ED" w:rsidRPr="004E7120" w:rsidRDefault="00FB73ED" w:rsidP="009948FF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списывание сочинения (фрагментов сочинения)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62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t>изложения</w:t>
      </w:r>
      <w:r w:rsidR="009948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из какого-либо источника.</w:t>
      </w:r>
    </w:p>
    <w:p w14:paraId="204EDC85" w14:textId="77777777" w:rsidR="00FB73ED" w:rsidRPr="004E7120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color w:val="000000"/>
          <w:sz w:val="24"/>
          <w:szCs w:val="24"/>
        </w:rPr>
        <w:t>Не допускается воспроизведение по памяти чужого текста (работа другого участника, текст, опубликованный в бумажном и (или) электронном виде, исходный текст изложения и др.). 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14:paraId="0C6EA3F9" w14:textId="77777777" w:rsidR="00FB73ED" w:rsidRPr="004E7120" w:rsidRDefault="00FB73ED" w:rsidP="00FB73E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Если сочинение (изложение) признано несамостоятельным, то выставляется «незачет» за работу в целом </w:t>
      </w:r>
      <w:r w:rsidRPr="004E7120">
        <w:rPr>
          <w:rFonts w:ascii="Times New Roman" w:hAnsi="Times New Roman" w:cs="Times New Roman"/>
          <w:color w:val="000000"/>
          <w:sz w:val="24"/>
          <w:szCs w:val="24"/>
        </w:rPr>
        <w:t>(такое сочинение (изложение) не проверяется по критериям оценивания).</w:t>
      </w:r>
    </w:p>
    <w:p w14:paraId="0B955024" w14:textId="77777777" w:rsidR="00FB73ED" w:rsidRPr="00B56669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66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435F5F">
        <w:rPr>
          <w:rFonts w:ascii="Times New Roman" w:hAnsi="Times New Roman" w:cs="Times New Roman"/>
          <w:sz w:val="24"/>
          <w:szCs w:val="24"/>
        </w:rPr>
        <w:t>нехватки места в бланках записи, выданных ранее, по запросу участника члены комиссии по проведению итогового сочинения (изложения) выдают еще один бланк записи дополнительно (далее – дополнительный бланк записи). Членам комиссии по проведению итогового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сочинения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(изложения)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435F5F">
        <w:rPr>
          <w:rFonts w:ascii="Times New Roman" w:hAnsi="Times New Roman" w:cs="Times New Roman"/>
          <w:sz w:val="24"/>
          <w:szCs w:val="24"/>
        </w:rPr>
        <w:t>необходимо вписать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="009948FF">
        <w:rPr>
          <w:rFonts w:ascii="Times New Roman" w:hAnsi="Times New Roman" w:cs="Times New Roman"/>
          <w:sz w:val="24"/>
          <w:szCs w:val="24"/>
        </w:rPr>
        <w:t>код работы</w:t>
      </w:r>
      <w:r w:rsidR="009948FF">
        <w:rPr>
          <w:rFonts w:ascii="Times New Roman" w:hAnsi="Times New Roman" w:cs="Times New Roman"/>
          <w:sz w:val="24"/>
          <w:szCs w:val="24"/>
        </w:rPr>
        <w:br/>
      </w:r>
      <w:r w:rsidRPr="00435F5F">
        <w:rPr>
          <w:rFonts w:ascii="Times New Roman" w:hAnsi="Times New Roman" w:cs="Times New Roman"/>
          <w:sz w:val="24"/>
          <w:szCs w:val="24"/>
        </w:rPr>
        <w:t>в дополнительный бланк записи. По мере необходимости участникам итогового сочинения (изложения) выдаются дополнительные черновики.</w:t>
      </w:r>
    </w:p>
    <w:p w14:paraId="7A302FE5" w14:textId="77777777" w:rsidR="00FB73ED" w:rsidRPr="001A60CB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Во </w:t>
      </w:r>
      <w:r w:rsidRPr="001A60CB">
        <w:rPr>
          <w:rFonts w:ascii="Times New Roman" w:hAnsi="Times New Roman" w:cs="Times New Roman"/>
          <w:b/>
          <w:sz w:val="24"/>
          <w:szCs w:val="24"/>
        </w:rPr>
        <w:t>время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итогового сочинения (изложения) участникам итогового сочинения</w:t>
      </w:r>
      <w:r w:rsidR="00562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(изложения) запрещено иметь при себ</w:t>
      </w:r>
      <w:r w:rsidR="009948FF">
        <w:rPr>
          <w:rFonts w:ascii="Times New Roman" w:hAnsi="Times New Roman" w:cs="Times New Roman"/>
          <w:b/>
          <w:bCs/>
          <w:sz w:val="24"/>
          <w:szCs w:val="24"/>
        </w:rPr>
        <w:t>е средства связи, фото-, ауди</w:t>
      </w:r>
      <w:proofErr w:type="gramStart"/>
      <w:r w:rsidR="009948FF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="009948F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дневник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и, мемуар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публицистик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, други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литературны</w:t>
      </w:r>
      <w:r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1A60CB">
        <w:rPr>
          <w:rFonts w:ascii="Times New Roman" w:hAnsi="Times New Roman" w:cs="Times New Roman"/>
          <w:b/>
          <w:bCs/>
          <w:sz w:val="24"/>
          <w:szCs w:val="24"/>
        </w:rPr>
        <w:t>и).</w:t>
      </w:r>
    </w:p>
    <w:p w14:paraId="25AA5496" w14:textId="77777777" w:rsidR="00FB73ED" w:rsidRPr="00EA3D09" w:rsidRDefault="00FB73ED" w:rsidP="00994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7120">
        <w:rPr>
          <w:rFonts w:ascii="Times New Roman" w:hAnsi="Times New Roman" w:cs="Times New Roman"/>
          <w:b/>
          <w:bCs/>
          <w:sz w:val="24"/>
          <w:szCs w:val="24"/>
        </w:rPr>
        <w:t>Участники итогового сочинения (изложения), нарушившие установленные требования, удаляются с итогового сочинения</w:t>
      </w:r>
      <w:r w:rsidR="00562B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120">
        <w:rPr>
          <w:rFonts w:ascii="Times New Roman" w:hAnsi="Times New Roman" w:cs="Times New Roman"/>
          <w:b/>
          <w:bCs/>
          <w:sz w:val="24"/>
          <w:szCs w:val="24"/>
        </w:rPr>
        <w:t>(изложения)</w:t>
      </w:r>
      <w:r w:rsidRPr="00F21A34">
        <w:rPr>
          <w:rFonts w:ascii="Times New Roman" w:hAnsi="Times New Roman" w:cs="Times New Roman"/>
          <w:bCs/>
          <w:sz w:val="24"/>
          <w:szCs w:val="24"/>
        </w:rPr>
        <w:t xml:space="preserve"> членом</w:t>
      </w:r>
      <w:r w:rsidR="009948FF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="009948FF">
        <w:rPr>
          <w:rFonts w:ascii="Times New Roman" w:hAnsi="Times New Roman" w:cs="Times New Roman"/>
          <w:bCs/>
          <w:sz w:val="24"/>
          <w:szCs w:val="24"/>
        </w:rPr>
        <w:br/>
      </w:r>
      <w:r w:rsidRPr="00F21A34">
        <w:rPr>
          <w:rFonts w:ascii="Times New Roman" w:hAnsi="Times New Roman" w:cs="Times New Roman"/>
          <w:bCs/>
          <w:sz w:val="24"/>
          <w:szCs w:val="24"/>
        </w:rPr>
        <w:t>по проведению итогового сочинения (изложения)</w:t>
      </w:r>
      <w:r w:rsidR="009948FF">
        <w:rPr>
          <w:rFonts w:ascii="Times New Roman" w:hAnsi="Times New Roman" w:cs="Times New Roman"/>
          <w:bCs/>
          <w:sz w:val="24"/>
          <w:szCs w:val="24"/>
        </w:rPr>
        <w:t xml:space="preserve"> в образовательной организации.</w:t>
      </w:r>
      <w:r w:rsidR="009948FF">
        <w:rPr>
          <w:rFonts w:ascii="Times New Roman" w:hAnsi="Times New Roman" w:cs="Times New Roman"/>
          <w:bCs/>
          <w:sz w:val="24"/>
          <w:szCs w:val="24"/>
        </w:rPr>
        <w:br/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127BC3A7" w14:textId="77777777" w:rsidR="000F735C" w:rsidRPr="000F3F28" w:rsidRDefault="000F735C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F2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данном случае оформляется соответствующий акт, на основании которого педагогическим советом будет принято решение о повторном допуске к написанию </w:t>
      </w:r>
      <w:r w:rsidR="009948FF">
        <w:rPr>
          <w:rFonts w:ascii="Times New Roman" w:hAnsi="Times New Roman" w:cs="Times New Roman"/>
          <w:bCs/>
          <w:color w:val="000000"/>
          <w:sz w:val="24"/>
          <w:szCs w:val="24"/>
        </w:rPr>
        <w:t>итогового сочинения (изложения)</w:t>
      </w:r>
      <w:r w:rsidR="009948F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EA3D09" w:rsidRPr="00EA3D09">
        <w:rPr>
          <w:rFonts w:ascii="Times New Roman" w:hAnsi="Times New Roman" w:cs="Times New Roman"/>
          <w:bCs/>
          <w:color w:val="000000"/>
          <w:sz w:val="24"/>
          <w:szCs w:val="24"/>
        </w:rPr>
        <w:t>в дополнительные даты.</w:t>
      </w:r>
    </w:p>
    <w:p w14:paraId="310DAA3F" w14:textId="77777777" w:rsidR="000F735C" w:rsidRPr="00FC7154" w:rsidRDefault="000F735C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F28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написание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</w:t>
      </w:r>
      <w:r w:rsidRPr="00F34807">
        <w:rPr>
          <w:rFonts w:ascii="Times New Roman" w:hAnsi="Times New Roman" w:cs="Times New Roman"/>
          <w:sz w:val="24"/>
          <w:szCs w:val="24"/>
        </w:rPr>
        <w:t>сочинения (</w:t>
      </w:r>
      <w:r w:rsidRPr="00FC7154">
        <w:rPr>
          <w:rFonts w:ascii="Times New Roman" w:hAnsi="Times New Roman" w:cs="Times New Roman"/>
          <w:sz w:val="24"/>
          <w:szCs w:val="24"/>
        </w:rPr>
        <w:t>изложения).</w:t>
      </w:r>
      <w:proofErr w:type="gramEnd"/>
    </w:p>
    <w:p w14:paraId="7448FEC9" w14:textId="77777777" w:rsidR="00FB73ED" w:rsidRPr="00CE7430" w:rsidRDefault="00FB73ED" w:rsidP="000F73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430">
        <w:rPr>
          <w:rFonts w:ascii="Times New Roman" w:hAnsi="Times New Roman" w:cs="Times New Roman"/>
          <w:sz w:val="24"/>
          <w:szCs w:val="24"/>
        </w:rPr>
        <w:t xml:space="preserve"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 (изложения) о скором завершении </w:t>
      </w:r>
      <w:r w:rsidRPr="00FC7154">
        <w:rPr>
          <w:rFonts w:ascii="Times New Roman" w:hAnsi="Times New Roman" w:cs="Times New Roman"/>
          <w:sz w:val="24"/>
          <w:szCs w:val="24"/>
        </w:rPr>
        <w:t>написания итогового сочинения (изложения) и о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Pr="00FC7154">
        <w:rPr>
          <w:rFonts w:ascii="Times New Roman" w:hAnsi="Times New Roman" w:cs="Times New Roman"/>
          <w:sz w:val="24"/>
          <w:szCs w:val="24"/>
        </w:rPr>
        <w:t xml:space="preserve">необходимости перенести написанные </w:t>
      </w:r>
      <w:r w:rsidR="000F735C">
        <w:rPr>
          <w:rFonts w:ascii="Times New Roman" w:hAnsi="Times New Roman" w:cs="Times New Roman"/>
          <w:sz w:val="24"/>
          <w:szCs w:val="24"/>
        </w:rPr>
        <w:t>сочинения</w:t>
      </w:r>
      <w:r w:rsidR="00562B43">
        <w:rPr>
          <w:rFonts w:ascii="Times New Roman" w:hAnsi="Times New Roman" w:cs="Times New Roman"/>
          <w:sz w:val="24"/>
          <w:szCs w:val="24"/>
        </w:rPr>
        <w:t xml:space="preserve"> </w:t>
      </w:r>
      <w:r w:rsidR="000F735C">
        <w:rPr>
          <w:rFonts w:ascii="Times New Roman" w:hAnsi="Times New Roman" w:cs="Times New Roman"/>
          <w:sz w:val="24"/>
          <w:szCs w:val="24"/>
        </w:rPr>
        <w:t xml:space="preserve">(изложения) </w:t>
      </w:r>
      <w:r w:rsidR="000F735C">
        <w:rPr>
          <w:rFonts w:ascii="Times New Roman" w:hAnsi="Times New Roman" w:cs="Times New Roman"/>
          <w:sz w:val="24"/>
          <w:szCs w:val="24"/>
        </w:rPr>
        <w:br/>
      </w:r>
      <w:r w:rsidRPr="00FC7154">
        <w:rPr>
          <w:rFonts w:ascii="Times New Roman" w:hAnsi="Times New Roman" w:cs="Times New Roman"/>
          <w:sz w:val="24"/>
          <w:szCs w:val="24"/>
        </w:rPr>
        <w:t>из черновиков в бланки записи.</w:t>
      </w:r>
    </w:p>
    <w:p w14:paraId="2F63654C" w14:textId="77777777" w:rsidR="00FB73ED" w:rsidRPr="00C61214" w:rsidRDefault="00FB73ED" w:rsidP="00FB7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154">
        <w:rPr>
          <w:rFonts w:ascii="Times New Roman" w:hAnsi="Times New Roman" w:cs="Times New Roman"/>
          <w:sz w:val="24"/>
          <w:szCs w:val="24"/>
        </w:rPr>
        <w:t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выполнения итогового сочинения (изложения) и собирают у участников итогового сочинения (изложения) бланки, черновики.</w:t>
      </w:r>
    </w:p>
    <w:p w14:paraId="1331ED41" w14:textId="77777777" w:rsidR="00FB73ED" w:rsidRPr="00C61214" w:rsidRDefault="00FB73ED" w:rsidP="00FB73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61214">
        <w:rPr>
          <w:rFonts w:ascii="Times New Roman" w:hAnsi="Times New Roman" w:cs="Times New Roman"/>
          <w:b/>
          <w:bCs/>
          <w:sz w:val="24"/>
          <w:szCs w:val="24"/>
        </w:rPr>
        <w:t xml:space="preserve">3. Особенности организации и проведения итогового сочинения (изложения) для лиц с ограниченными возможностями здоровья (ОВЗ), детей-инвалидов и инвалидов </w:t>
      </w:r>
    </w:p>
    <w:p w14:paraId="7D678584" w14:textId="77777777" w:rsidR="00FB73ED" w:rsidRPr="00FE6A4C" w:rsidRDefault="00FB73ED" w:rsidP="00EA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EA3D09" w:rsidRPr="00FE6A4C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ОВЗ, участников итогового сочинения (изложения) – детей-инвалидов и инвалидов, а также лиц, обучающихся </w:t>
      </w:r>
      <w:r w:rsidR="00EA3D09" w:rsidRPr="00FE6A4C">
        <w:rPr>
          <w:rFonts w:ascii="Times New Roman" w:hAnsi="Times New Roman" w:cs="Times New Roman"/>
          <w:sz w:val="24"/>
          <w:szCs w:val="24"/>
        </w:rPr>
        <w:br/>
        <w:t xml:space="preserve">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</w:t>
      </w:r>
      <w:r w:rsidR="00EA3D09" w:rsidRPr="00FE6A4C">
        <w:rPr>
          <w:rFonts w:ascii="Times New Roman" w:hAnsi="Times New Roman" w:cs="Times New Roman"/>
          <w:sz w:val="24"/>
          <w:szCs w:val="24"/>
        </w:rPr>
        <w:br/>
        <w:t>и оздоровительные мероприятия для нуждающихся в длительном лечении, ОИВ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  <w:r w:rsidRPr="00FE6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FC6DC04" w14:textId="0AF3771F" w:rsidR="001B7DFF" w:rsidRPr="00FE6A4C" w:rsidRDefault="001B7DFF" w:rsidP="001B7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 xml:space="preserve">3.2.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14:paraId="077A0DEC" w14:textId="05DE22DF" w:rsidR="00FB73ED" w:rsidRDefault="00FE6A4C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A4C">
        <w:rPr>
          <w:rFonts w:ascii="Times New Roman" w:hAnsi="Times New Roman" w:cs="Times New Roman"/>
          <w:sz w:val="24"/>
          <w:szCs w:val="24"/>
        </w:rPr>
        <w:t>3.3</w:t>
      </w:r>
      <w:r w:rsidR="00FB73ED" w:rsidRPr="00FE6A4C">
        <w:rPr>
          <w:rFonts w:ascii="Times New Roman" w:hAnsi="Times New Roman" w:cs="Times New Roman"/>
          <w:sz w:val="24"/>
          <w:szCs w:val="24"/>
        </w:rPr>
        <w:t>. Для организации специальных условий (присутствие ассистента, сдача итогового сочинения (изложения) на компьютере, предоставление необходимых технических средств и т.п.) необходимо получить рекомендации ПМПК.</w:t>
      </w:r>
    </w:p>
    <w:p w14:paraId="7074B8AD" w14:textId="77777777" w:rsidR="00FB73ED" w:rsidRPr="005E44DE" w:rsidRDefault="00FB73ED" w:rsidP="00FB73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4DE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проверки итогового сочинения (изложения) </w:t>
      </w:r>
    </w:p>
    <w:p w14:paraId="48DDA98D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b/>
          <w:bCs/>
          <w:sz w:val="24"/>
          <w:szCs w:val="24"/>
        </w:rPr>
        <w:t>4.1. Общий порядок оценивания итогового сочинения (изложения)</w:t>
      </w:r>
    </w:p>
    <w:p w14:paraId="7ABE64DB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Итоговые сочинения (изложения) в Ивановской области оцениваются экспертами предметной комиссии на региональном уровне.</w:t>
      </w:r>
    </w:p>
    <w:p w14:paraId="75300F34" w14:textId="77777777" w:rsidR="00FB73ED" w:rsidRPr="00FC4B8F" w:rsidRDefault="00FB73ED" w:rsidP="00FB73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 xml:space="preserve">Итоговые сочинения (изложения) оцениваются по системе «зачет» или «незачет» по критериям, разработанным </w:t>
      </w:r>
      <w:proofErr w:type="spellStart"/>
      <w:r w:rsidRPr="00FC4B8F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FC4B8F">
        <w:rPr>
          <w:rFonts w:ascii="Times New Roman" w:hAnsi="Times New Roman" w:cs="Times New Roman"/>
          <w:sz w:val="24"/>
          <w:szCs w:val="24"/>
        </w:rPr>
        <w:t>.</w:t>
      </w:r>
    </w:p>
    <w:p w14:paraId="4FC44297" w14:textId="77777777" w:rsidR="00FB73ED" w:rsidRPr="00EC3398" w:rsidRDefault="00FB73ED" w:rsidP="00EA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B8F">
        <w:rPr>
          <w:rFonts w:ascii="Times New Roman" w:hAnsi="Times New Roman" w:cs="Times New Roman"/>
          <w:sz w:val="24"/>
          <w:szCs w:val="24"/>
        </w:rPr>
        <w:t>Каждое сочинение (изложение)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проверяется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одним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FC4B8F">
        <w:rPr>
          <w:rFonts w:ascii="Times New Roman" w:hAnsi="Times New Roman" w:cs="Times New Roman"/>
          <w:sz w:val="24"/>
          <w:szCs w:val="24"/>
        </w:rPr>
        <w:t>экспертом комиссии</w:t>
      </w:r>
      <w:r w:rsidRPr="00EC3398">
        <w:rPr>
          <w:rFonts w:ascii="Times New Roman" w:hAnsi="Times New Roman" w:cs="Times New Roman"/>
          <w:sz w:val="24"/>
          <w:szCs w:val="24"/>
        </w:rPr>
        <w:t xml:space="preserve"> </w:t>
      </w:r>
      <w:r w:rsidR="00EA3D09">
        <w:rPr>
          <w:rFonts w:ascii="Times New Roman" w:hAnsi="Times New Roman" w:cs="Times New Roman"/>
          <w:sz w:val="24"/>
          <w:szCs w:val="24"/>
        </w:rPr>
        <w:br/>
      </w:r>
      <w:r w:rsidRPr="00EC3398">
        <w:rPr>
          <w:rFonts w:ascii="Times New Roman" w:hAnsi="Times New Roman" w:cs="Times New Roman"/>
          <w:sz w:val="24"/>
          <w:szCs w:val="24"/>
        </w:rPr>
        <w:t>по проверке итогового сочинения (изложения) один раз.</w:t>
      </w:r>
    </w:p>
    <w:p w14:paraId="373B68B5" w14:textId="77777777" w:rsidR="00FB73ED" w:rsidRPr="00EC3398" w:rsidRDefault="00FB73ED" w:rsidP="00FB73ED">
      <w:pPr>
        <w:keepNext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398">
        <w:rPr>
          <w:rFonts w:ascii="Times New Roman" w:hAnsi="Times New Roman" w:cs="Times New Roman"/>
          <w:b/>
          <w:bCs/>
          <w:sz w:val="24"/>
          <w:szCs w:val="24"/>
        </w:rPr>
        <w:t>4.2. Требования к сочинениям и изложениям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CB706" w14:textId="77777777" w:rsidR="00FB73ED" w:rsidRPr="00AE4084" w:rsidRDefault="00FB73ED" w:rsidP="00EA3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 №1. «Объем итогового сочинения (изложения)»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66820" w14:textId="77777777" w:rsidR="00FB73ED" w:rsidRPr="00AE4084" w:rsidRDefault="00FB73ED" w:rsidP="00EA3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084">
        <w:rPr>
          <w:rFonts w:ascii="Times New Roman" w:hAnsi="Times New Roman" w:cs="Times New Roman"/>
          <w:sz w:val="24"/>
          <w:szCs w:val="24"/>
        </w:rPr>
        <w:t>Требование</w:t>
      </w:r>
      <w:r w:rsidR="00EA3D09"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№2.</w:t>
      </w:r>
      <w:r w:rsidR="00EA3D09">
        <w:rPr>
          <w:rFonts w:ascii="Times New Roman" w:hAnsi="Times New Roman" w:cs="Times New Roman"/>
          <w:sz w:val="24"/>
          <w:szCs w:val="24"/>
        </w:rPr>
        <w:t> </w:t>
      </w:r>
      <w:r w:rsidRPr="00AE4084">
        <w:rPr>
          <w:rFonts w:ascii="Times New Roman" w:hAnsi="Times New Roman" w:cs="Times New Roman"/>
          <w:sz w:val="24"/>
          <w:szCs w:val="24"/>
        </w:rPr>
        <w:t>«Самостоятельность написания итогового сочинения (</w:t>
      </w:r>
      <w:r>
        <w:rPr>
          <w:rFonts w:ascii="Times New Roman" w:hAnsi="Times New Roman" w:cs="Times New Roman"/>
          <w:sz w:val="24"/>
          <w:szCs w:val="24"/>
        </w:rPr>
        <w:t>изложения)».</w:t>
      </w:r>
    </w:p>
    <w:p w14:paraId="548572B5" w14:textId="77777777" w:rsidR="00FB73ED" w:rsidRPr="00DB3358" w:rsidRDefault="00FB73ED" w:rsidP="00FB73E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58">
        <w:rPr>
          <w:rFonts w:ascii="Times New Roman" w:hAnsi="Times New Roman" w:cs="Times New Roman"/>
          <w:b/>
          <w:sz w:val="24"/>
          <w:szCs w:val="24"/>
        </w:rPr>
        <w:t>4.3. Критерии оценивания итогового сочинения (изложения)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B73ED" w:rsidRPr="00FC4B8F" w14:paraId="6E40451E" w14:textId="77777777" w:rsidTr="003B6984">
        <w:tc>
          <w:tcPr>
            <w:tcW w:w="4531" w:type="dxa"/>
          </w:tcPr>
          <w:p w14:paraId="1E8E76DA" w14:textId="77777777" w:rsidR="00FB73ED" w:rsidRPr="00FC4B8F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4820" w:type="dxa"/>
          </w:tcPr>
          <w:p w14:paraId="5A724EA7" w14:textId="77777777" w:rsidR="00FB73ED" w:rsidRPr="00FC4B8F" w:rsidRDefault="00FB73ED" w:rsidP="003B6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Изложение</w:t>
            </w:r>
          </w:p>
        </w:tc>
      </w:tr>
      <w:tr w:rsidR="00FB73ED" w:rsidRPr="00FC4B8F" w14:paraId="304DD38D" w14:textId="77777777" w:rsidTr="009948FF">
        <w:tc>
          <w:tcPr>
            <w:tcW w:w="4531" w:type="dxa"/>
            <w:vAlign w:val="center"/>
          </w:tcPr>
          <w:p w14:paraId="32A871AE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Соответствие теме</w:t>
            </w:r>
          </w:p>
        </w:tc>
        <w:tc>
          <w:tcPr>
            <w:tcW w:w="4820" w:type="dxa"/>
            <w:vAlign w:val="center"/>
          </w:tcPr>
          <w:p w14:paraId="031DFBB4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1. Содержание изложения</w:t>
            </w:r>
          </w:p>
        </w:tc>
      </w:tr>
      <w:tr w:rsidR="00FB73ED" w:rsidRPr="00FC4B8F" w14:paraId="50CDA8BA" w14:textId="77777777" w:rsidTr="009948FF">
        <w:tc>
          <w:tcPr>
            <w:tcW w:w="4531" w:type="dxa"/>
            <w:vAlign w:val="center"/>
          </w:tcPr>
          <w:p w14:paraId="34B993AE" w14:textId="77777777" w:rsidR="00FB73ED" w:rsidRPr="00FC4B8F" w:rsidRDefault="00FB73ED" w:rsidP="009948FF">
            <w:pPr>
              <w:pStyle w:val="Default"/>
              <w:ind w:left="-57" w:right="-113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Аргументация. Привлечение литературного материала</w:t>
            </w:r>
          </w:p>
        </w:tc>
        <w:tc>
          <w:tcPr>
            <w:tcW w:w="4820" w:type="dxa"/>
            <w:vAlign w:val="center"/>
          </w:tcPr>
          <w:p w14:paraId="4E634151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2. Логичность изложения</w:t>
            </w:r>
          </w:p>
        </w:tc>
      </w:tr>
      <w:tr w:rsidR="00FB73ED" w:rsidRPr="00FC4B8F" w14:paraId="5D4AD636" w14:textId="77777777" w:rsidTr="009948FF">
        <w:tc>
          <w:tcPr>
            <w:tcW w:w="4531" w:type="dxa"/>
            <w:vAlign w:val="center"/>
          </w:tcPr>
          <w:p w14:paraId="7CCEBB69" w14:textId="77777777" w:rsidR="00FB73ED" w:rsidRPr="00FC4B8F" w:rsidRDefault="00FB73ED" w:rsidP="009948FF">
            <w:pPr>
              <w:pStyle w:val="Default"/>
              <w:ind w:lef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lastRenderedPageBreak/>
              <w:t>3. Композиция и логика рассуждения</w:t>
            </w:r>
          </w:p>
        </w:tc>
        <w:tc>
          <w:tcPr>
            <w:tcW w:w="4820" w:type="dxa"/>
            <w:vAlign w:val="center"/>
          </w:tcPr>
          <w:p w14:paraId="21F8B52A" w14:textId="77777777" w:rsidR="00FB73ED" w:rsidRPr="00FC4B8F" w:rsidRDefault="00FB73ED" w:rsidP="009948F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3. Использование элементов стиля исходного текста</w:t>
            </w:r>
          </w:p>
        </w:tc>
      </w:tr>
      <w:tr w:rsidR="00FB73ED" w:rsidRPr="00FC4B8F" w14:paraId="38DAFAAF" w14:textId="77777777" w:rsidTr="009948FF">
        <w:tc>
          <w:tcPr>
            <w:tcW w:w="9351" w:type="dxa"/>
            <w:gridSpan w:val="2"/>
            <w:vAlign w:val="center"/>
          </w:tcPr>
          <w:p w14:paraId="1B08BA2C" w14:textId="77777777" w:rsidR="00FB73ED" w:rsidRPr="00FC4B8F" w:rsidRDefault="00FB73ED" w:rsidP="009948FF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4. Качество письменной речи</w:t>
            </w:r>
          </w:p>
        </w:tc>
      </w:tr>
      <w:tr w:rsidR="00FB73ED" w:rsidRPr="00FC4B8F" w14:paraId="177BDDE2" w14:textId="77777777" w:rsidTr="009948FF">
        <w:tc>
          <w:tcPr>
            <w:tcW w:w="9351" w:type="dxa"/>
            <w:gridSpan w:val="2"/>
            <w:vAlign w:val="center"/>
          </w:tcPr>
          <w:p w14:paraId="43CFD71A" w14:textId="77777777" w:rsidR="00FB73ED" w:rsidRPr="00FC4B8F" w:rsidRDefault="00FB73ED" w:rsidP="009948FF">
            <w:pPr>
              <w:pStyle w:val="Default"/>
              <w:jc w:val="center"/>
              <w:rPr>
                <w:sz w:val="20"/>
                <w:szCs w:val="20"/>
              </w:rPr>
            </w:pPr>
            <w:r w:rsidRPr="00FC4B8F">
              <w:rPr>
                <w:sz w:val="20"/>
                <w:szCs w:val="20"/>
              </w:rPr>
              <w:t>5. Грамотность</w:t>
            </w:r>
          </w:p>
        </w:tc>
      </w:tr>
    </w:tbl>
    <w:p w14:paraId="05FBEDFD" w14:textId="77777777" w:rsidR="00FB73ED" w:rsidRPr="00161C8B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C8B">
        <w:rPr>
          <w:rFonts w:ascii="Times New Roman" w:hAnsi="Times New Roman" w:cs="Times New Roman"/>
          <w:b/>
          <w:color w:val="000000"/>
          <w:sz w:val="24"/>
          <w:szCs w:val="24"/>
        </w:rPr>
        <w:t>4.4. Условие получения оценки «зачет» за итоговое сочинение (изложение)</w:t>
      </w:r>
    </w:p>
    <w:p w14:paraId="2CE5AFF2" w14:textId="77777777" w:rsidR="00FB73ED" w:rsidRPr="00EF0A8C" w:rsidRDefault="00FB73ED" w:rsidP="003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A8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получения оценки «зачет»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иметь положительный результат </w:t>
      </w:r>
      <w:r w:rsidR="003214D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по т</w:t>
      </w:r>
      <w:r w:rsidRPr="00AE4084">
        <w:rPr>
          <w:rFonts w:ascii="Times New Roman" w:hAnsi="Times New Roman" w:cs="Times New Roman"/>
          <w:sz w:val="24"/>
          <w:szCs w:val="24"/>
        </w:rPr>
        <w:t>ребовани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4084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и по требованию №2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7DFF">
        <w:rPr>
          <w:rFonts w:ascii="Times New Roman" w:hAnsi="Times New Roman" w:cs="Times New Roman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по трем критериям</w:t>
      </w:r>
      <w:r w:rsidR="0070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(по критериям №1 и №2 – </w:t>
      </w:r>
      <w:r w:rsidR="003214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>в обязательном порядке, а также «зачет» по одному из других критериев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F0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29B90C3" w14:textId="77777777" w:rsidR="00FB73ED" w:rsidRPr="00A06F7F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6F7F">
        <w:rPr>
          <w:rFonts w:ascii="Times New Roman" w:hAnsi="Times New Roman" w:cs="Times New Roman"/>
          <w:b/>
          <w:bCs/>
          <w:sz w:val="24"/>
          <w:szCs w:val="24"/>
        </w:rPr>
        <w:t xml:space="preserve">. Проведение повторной проверки итогового сочинения (изложения) </w:t>
      </w:r>
    </w:p>
    <w:p w14:paraId="250D4502" w14:textId="77777777" w:rsidR="00FB73ED" w:rsidRPr="00A06F7F" w:rsidRDefault="00FB73ED" w:rsidP="00FB7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F7F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сочинения (изложения) </w:t>
      </w:r>
      <w:r w:rsidRPr="0039136F">
        <w:rPr>
          <w:rFonts w:ascii="Times New Roman" w:hAnsi="Times New Roman" w:cs="Times New Roman"/>
          <w:sz w:val="24"/>
          <w:szCs w:val="24"/>
        </w:rPr>
        <w:t xml:space="preserve">обучающимся, экстернам при получении </w:t>
      </w:r>
      <w:r w:rsidRPr="0039136F">
        <w:rPr>
          <w:rFonts w:ascii="Times New Roman" w:hAnsi="Times New Roman" w:cs="Times New Roman"/>
          <w:b/>
          <w:bCs/>
          <w:sz w:val="24"/>
          <w:szCs w:val="24"/>
        </w:rPr>
        <w:t xml:space="preserve">повторного </w:t>
      </w:r>
      <w:r w:rsidRPr="0039136F">
        <w:rPr>
          <w:rFonts w:ascii="Times New Roman" w:hAnsi="Times New Roman" w:cs="Times New Roman"/>
          <w:sz w:val="24"/>
          <w:szCs w:val="24"/>
        </w:rPr>
        <w:t>неудовлетворительного результата («незачет») за итоговое сочинение (изложение) предоставляется право подать заявление в государственную экзаменационную комиссию (далее – ГЭК) на повторную проверку сданного ими итогового сочинения (изложения)</w:t>
      </w:r>
      <w:r w:rsidRPr="00A06F7F">
        <w:rPr>
          <w:rFonts w:ascii="Times New Roman" w:hAnsi="Times New Roman" w:cs="Times New Roman"/>
          <w:sz w:val="24"/>
          <w:szCs w:val="24"/>
        </w:rPr>
        <w:t xml:space="preserve">. </w:t>
      </w:r>
      <w:r w:rsidRPr="0039136F">
        <w:rPr>
          <w:rFonts w:ascii="Times New Roman" w:hAnsi="Times New Roman" w:cs="Times New Roman"/>
          <w:sz w:val="24"/>
          <w:szCs w:val="24"/>
        </w:rPr>
        <w:t xml:space="preserve">Заявление в ГЭК на повторную проверку итогового сочинения (изложения) подается </w:t>
      </w:r>
      <w:proofErr w:type="gramStart"/>
      <w:r w:rsidRPr="0039136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9136F">
        <w:rPr>
          <w:rFonts w:ascii="Times New Roman" w:hAnsi="Times New Roman" w:cs="Times New Roman"/>
          <w:sz w:val="24"/>
          <w:szCs w:val="24"/>
        </w:rPr>
        <w:t xml:space="preserve"> в письменной форме в течение двух рабочих дней с даты ознакомления с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136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9136F">
        <w:rPr>
          <w:rFonts w:ascii="Times New Roman" w:hAnsi="Times New Roman" w:cs="Times New Roman"/>
          <w:sz w:val="24"/>
          <w:szCs w:val="24"/>
        </w:rPr>
        <w:t xml:space="preserve"> подает заявление в ОО, в которой осваивает образовательные программы среднего общего образования.</w:t>
      </w:r>
    </w:p>
    <w:p w14:paraId="091D321A" w14:textId="77777777" w:rsidR="00FB73ED" w:rsidRPr="00F23EA4" w:rsidRDefault="00FB73ED" w:rsidP="00FB73E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EA4">
        <w:rPr>
          <w:rFonts w:ascii="Times New Roman" w:hAnsi="Times New Roman" w:cs="Times New Roman"/>
          <w:b/>
          <w:bCs/>
          <w:sz w:val="24"/>
          <w:szCs w:val="24"/>
        </w:rPr>
        <w:t>6. Порядок ознакомления с Памяткой участников итогового сочинения (изложения) и родителей (законных представителей) несовершеннолетних обучающихся</w:t>
      </w:r>
    </w:p>
    <w:p w14:paraId="4017C7CB" w14:textId="77777777" w:rsidR="00FB73ED" w:rsidRDefault="00FB73ED" w:rsidP="00785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Лица, ответственные за прием заявлений </w:t>
      </w:r>
      <w:r w:rsidR="00785FA9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4B75E9">
        <w:rPr>
          <w:rFonts w:ascii="Times New Roman" w:hAnsi="Times New Roman" w:cs="Times New Roman"/>
          <w:bCs/>
          <w:sz w:val="24"/>
          <w:szCs w:val="24"/>
        </w:rPr>
        <w:t>участи</w:t>
      </w:r>
      <w:r w:rsidR="00785FA9">
        <w:rPr>
          <w:rFonts w:ascii="Times New Roman" w:hAnsi="Times New Roman" w:cs="Times New Roman"/>
          <w:bCs/>
          <w:sz w:val="24"/>
          <w:szCs w:val="24"/>
        </w:rPr>
        <w:t>и</w:t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785FA9">
        <w:rPr>
          <w:rFonts w:ascii="Times New Roman" w:hAnsi="Times New Roman" w:cs="Times New Roman"/>
          <w:bCs/>
          <w:sz w:val="24"/>
          <w:szCs w:val="24"/>
        </w:rPr>
        <w:t xml:space="preserve"> итоговом сочинении (изложении)</w:t>
      </w:r>
      <w:r w:rsidR="0072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5E9">
        <w:rPr>
          <w:rFonts w:ascii="Times New Roman" w:hAnsi="Times New Roman" w:cs="Times New Roman"/>
          <w:bCs/>
          <w:sz w:val="24"/>
          <w:szCs w:val="24"/>
        </w:rPr>
        <w:t>в образовательных</w:t>
      </w:r>
      <w:r w:rsidR="0072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5E9">
        <w:rPr>
          <w:rFonts w:ascii="Times New Roman" w:hAnsi="Times New Roman" w:cs="Times New Roman"/>
          <w:bCs/>
          <w:sz w:val="24"/>
          <w:szCs w:val="24"/>
        </w:rPr>
        <w:t>организациях и в мес</w:t>
      </w:r>
      <w:r w:rsidR="00785FA9">
        <w:rPr>
          <w:rFonts w:ascii="Times New Roman" w:hAnsi="Times New Roman" w:cs="Times New Roman"/>
          <w:bCs/>
          <w:sz w:val="24"/>
          <w:szCs w:val="24"/>
        </w:rPr>
        <w:t>тах приема заявлений об участии</w:t>
      </w:r>
      <w:r w:rsidR="00785FA9">
        <w:rPr>
          <w:rFonts w:ascii="Times New Roman" w:hAnsi="Times New Roman" w:cs="Times New Roman"/>
          <w:bCs/>
          <w:sz w:val="24"/>
          <w:szCs w:val="24"/>
        </w:rPr>
        <w:br/>
      </w:r>
      <w:r w:rsidRPr="004B75E9">
        <w:rPr>
          <w:rFonts w:ascii="Times New Roman" w:hAnsi="Times New Roman" w:cs="Times New Roman"/>
          <w:bCs/>
          <w:sz w:val="24"/>
          <w:szCs w:val="24"/>
        </w:rPr>
        <w:t xml:space="preserve">в итоговом сочинении (изложении), под подпись организуют ознакомление с Памяткой участников итогового сочинения (изложения) и родителей (законных представителей) несовершеннолетних обучающихся. Факт ознакомления фиксируется в журнале </w:t>
      </w:r>
      <w:r w:rsidRPr="004B75E9">
        <w:rPr>
          <w:rFonts w:ascii="Times New Roman" w:hAnsi="Times New Roman" w:cs="Times New Roman"/>
          <w:sz w:val="24"/>
          <w:szCs w:val="24"/>
        </w:rPr>
        <w:t>учета ознакомления.</w:t>
      </w:r>
    </w:p>
    <w:p w14:paraId="6B5880FF" w14:textId="77777777" w:rsidR="00FB73ED" w:rsidRDefault="00FB73ED" w:rsidP="00FB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9B710" w14:textId="77777777" w:rsidR="00DE5157" w:rsidRDefault="00DE5157" w:rsidP="00ED71D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35D0C78A" w14:textId="77777777" w:rsidR="00FB73ED" w:rsidRDefault="00FB73ED" w:rsidP="00ED71D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583D419" w14:textId="77777777" w:rsidR="00FB73ED" w:rsidRDefault="00FB73ED" w:rsidP="00ED71D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  <w:sectPr w:rsidR="00FB73ED" w:rsidSect="00E95A58">
          <w:headerReference w:type="default" r:id="rId9"/>
          <w:headerReference w:type="first" r:id="rId10"/>
          <w:footerReference w:type="first" r:id="rId11"/>
          <w:pgSz w:w="11906" w:h="16838"/>
          <w:pgMar w:top="709" w:right="1133" w:bottom="568" w:left="1418" w:header="709" w:footer="709" w:gutter="0"/>
          <w:pgNumType w:start="3"/>
          <w:cols w:space="720"/>
          <w:titlePg/>
          <w:docGrid w:linePitch="299"/>
        </w:sectPr>
      </w:pPr>
    </w:p>
    <w:p w14:paraId="4D6C8A30" w14:textId="77777777" w:rsidR="009D67D3" w:rsidRDefault="009D67D3" w:rsidP="00C05F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984"/>
      </w:tblGrid>
      <w:tr w:rsidR="009D67D3" w14:paraId="5F4674AD" w14:textId="77777777" w:rsidTr="00896177">
        <w:tc>
          <w:tcPr>
            <w:tcW w:w="4622" w:type="dxa"/>
          </w:tcPr>
          <w:p w14:paraId="57FE3BBD" w14:textId="77777777" w:rsidR="009D67D3" w:rsidRDefault="009D67D3" w:rsidP="00F565C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984" w:type="dxa"/>
          </w:tcPr>
          <w:p w14:paraId="4F469581" w14:textId="77777777" w:rsidR="000671C0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E25984" w14:textId="77777777" w:rsidR="009D67D3" w:rsidRPr="00E97E5F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3910D1F" w14:textId="7BE8BB5F" w:rsidR="009D67D3" w:rsidRPr="00E97E5F" w:rsidRDefault="009D67D3" w:rsidP="00F565C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2EB134E1" w14:textId="77777777" w:rsidR="009D67D3" w:rsidRDefault="009D67D3" w:rsidP="00F565C1">
            <w:pPr>
              <w:rPr>
                <w:rFonts w:ascii="Times New Roman" w:hAnsi="Times New Roman" w:cs="Times New Roman"/>
              </w:rPr>
            </w:pPr>
          </w:p>
        </w:tc>
      </w:tr>
    </w:tbl>
    <w:p w14:paraId="2CF701FE" w14:textId="77777777" w:rsidR="004933CB" w:rsidRDefault="004933CB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42B64" w14:textId="77777777" w:rsidR="009D67D3" w:rsidRDefault="009D67D3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FD1650E" w14:textId="77777777" w:rsidR="009D67D3" w:rsidRPr="00842293" w:rsidRDefault="00006679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Муниципалитет</w:t>
      </w:r>
      <w:r w:rsidR="009D67D3" w:rsidRPr="00842293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4F1EC019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Наименование общеобразовательной о</w:t>
      </w:r>
      <w:r w:rsidR="001C7C6F">
        <w:rPr>
          <w:rFonts w:ascii="Times New Roman" w:hAnsi="Times New Roman" w:cs="Times New Roman"/>
          <w:b/>
          <w:sz w:val="28"/>
          <w:szCs w:val="28"/>
        </w:rPr>
        <w:t>рганизации (МОУО) ____________</w:t>
      </w:r>
    </w:p>
    <w:p w14:paraId="69BC5C37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1C7C6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7A2AA1B6" w14:textId="77777777" w:rsidR="009D67D3" w:rsidRPr="00842293" w:rsidRDefault="009D67D3" w:rsidP="009D67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1C7C6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508ACD5C" w14:textId="77777777" w:rsidR="009D67D3" w:rsidRPr="008B34D2" w:rsidRDefault="009D67D3" w:rsidP="009D67D3">
      <w:pPr>
        <w:spacing w:before="264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B34D2">
        <w:rPr>
          <w:rFonts w:ascii="Times New Roman" w:hAnsi="Times New Roman" w:cs="Times New Roman"/>
          <w:b/>
          <w:sz w:val="60"/>
          <w:szCs w:val="60"/>
        </w:rPr>
        <w:t>Ж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У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gramStart"/>
      <w:r w:rsidRPr="008B34D2">
        <w:rPr>
          <w:rFonts w:ascii="Times New Roman" w:hAnsi="Times New Roman" w:cs="Times New Roman"/>
          <w:b/>
          <w:sz w:val="60"/>
          <w:szCs w:val="60"/>
        </w:rPr>
        <w:t>Р</w:t>
      </w:r>
      <w:proofErr w:type="gramEnd"/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Н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А</w:t>
      </w:r>
      <w:r w:rsidR="008B34D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Л</w:t>
      </w:r>
    </w:p>
    <w:p w14:paraId="77F52134" w14:textId="635BD4AB" w:rsidR="009D67D3" w:rsidRPr="00842293" w:rsidRDefault="009D67D3" w:rsidP="00C20470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36"/>
          <w:szCs w:val="36"/>
        </w:rPr>
        <w:t xml:space="preserve">регистрации заявлений </w:t>
      </w:r>
      <w:r w:rsidR="00860A79">
        <w:rPr>
          <w:rFonts w:ascii="Times New Roman" w:hAnsi="Times New Roman" w:cs="Times New Roman"/>
          <w:b/>
          <w:sz w:val="36"/>
          <w:szCs w:val="36"/>
        </w:rPr>
        <w:t>об участии</w:t>
      </w:r>
      <w:r w:rsidRPr="008422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42293">
        <w:rPr>
          <w:rFonts w:ascii="Times New Roman" w:hAnsi="Times New Roman" w:cs="Times New Roman"/>
          <w:b/>
          <w:sz w:val="36"/>
          <w:szCs w:val="36"/>
        </w:rPr>
        <w:br/>
        <w:t xml:space="preserve">в итоговом сочинении (изложении) </w:t>
      </w:r>
      <w:r w:rsidRPr="00842293">
        <w:rPr>
          <w:rFonts w:ascii="Times New Roman" w:hAnsi="Times New Roman" w:cs="Times New Roman"/>
          <w:b/>
          <w:sz w:val="36"/>
          <w:szCs w:val="36"/>
        </w:rPr>
        <w:br/>
        <w:t>в 20</w:t>
      </w:r>
      <w:r w:rsidR="003C6E1C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5</w:t>
      </w:r>
      <w:r w:rsidRPr="00842293">
        <w:rPr>
          <w:rFonts w:ascii="Times New Roman" w:hAnsi="Times New Roman" w:cs="Times New Roman"/>
          <w:b/>
          <w:sz w:val="36"/>
          <w:szCs w:val="36"/>
        </w:rPr>
        <w:t>-20</w:t>
      </w:r>
      <w:r w:rsidR="00BD7883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6</w:t>
      </w:r>
      <w:r w:rsidRPr="00842293">
        <w:rPr>
          <w:rFonts w:ascii="Times New Roman" w:hAnsi="Times New Roman" w:cs="Times New Roman"/>
          <w:b/>
          <w:sz w:val="36"/>
          <w:szCs w:val="36"/>
        </w:rPr>
        <w:t xml:space="preserve"> учебном году </w:t>
      </w:r>
    </w:p>
    <w:p w14:paraId="1207BF7B" w14:textId="77777777" w:rsidR="009D67D3" w:rsidRPr="00AF6F5F" w:rsidRDefault="009D67D3" w:rsidP="009D67D3">
      <w:pPr>
        <w:spacing w:before="2400"/>
        <w:ind w:firstLine="5222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Начат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BD7883"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E498143" w14:textId="77777777" w:rsidR="009D67D3" w:rsidRPr="00AF6F5F" w:rsidRDefault="009D67D3" w:rsidP="009D67D3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14:paraId="74F0CE4A" w14:textId="77777777" w:rsidR="009D67D3" w:rsidRPr="00AF6F5F" w:rsidRDefault="009D67D3" w:rsidP="009D67D3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Окончен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20__</w:t>
      </w:r>
      <w:r w:rsidR="00BD7883"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6DCC0" w14:textId="77777777" w:rsidR="009D67D3" w:rsidRPr="00842293" w:rsidRDefault="009D67D3" w:rsidP="009D67D3">
      <w:pPr>
        <w:rPr>
          <w:rFonts w:ascii="Times New Roman" w:hAnsi="Times New Roman" w:cs="Times New Roman"/>
        </w:rPr>
      </w:pPr>
    </w:p>
    <w:p w14:paraId="4EEF92EE" w14:textId="77777777" w:rsidR="009D67D3" w:rsidRDefault="009D67D3" w:rsidP="009D67D3">
      <w:pPr>
        <w:spacing w:after="0"/>
        <w:sectPr w:rsidR="009D67D3" w:rsidSect="007F7E56">
          <w:pgSz w:w="11906" w:h="16838"/>
          <w:pgMar w:top="851" w:right="851" w:bottom="709" w:left="1418" w:header="709" w:footer="709" w:gutter="0"/>
          <w:pgNumType w:start="3"/>
          <w:cols w:space="720"/>
          <w:titlePg/>
          <w:docGrid w:linePitch="299"/>
        </w:sectPr>
      </w:pPr>
    </w:p>
    <w:tbl>
      <w:tblPr>
        <w:tblStyle w:val="a3"/>
        <w:tblW w:w="4922" w:type="pct"/>
        <w:tblLook w:val="04A0" w:firstRow="1" w:lastRow="0" w:firstColumn="1" w:lastColumn="0" w:noHBand="0" w:noVBand="1"/>
      </w:tblPr>
      <w:tblGrid>
        <w:gridCol w:w="714"/>
        <w:gridCol w:w="2729"/>
        <w:gridCol w:w="648"/>
        <w:gridCol w:w="1170"/>
        <w:gridCol w:w="677"/>
        <w:gridCol w:w="762"/>
        <w:gridCol w:w="1066"/>
        <w:gridCol w:w="1069"/>
        <w:gridCol w:w="1072"/>
        <w:gridCol w:w="1448"/>
        <w:gridCol w:w="2817"/>
        <w:gridCol w:w="1638"/>
      </w:tblGrid>
      <w:tr w:rsidR="00F034A9" w14:paraId="3A2EF3D9" w14:textId="77777777" w:rsidTr="00DE2738">
        <w:trPr>
          <w:trHeight w:val="551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A4DA" w14:textId="77777777" w:rsidR="009D67D3" w:rsidRPr="00F034A9" w:rsidRDefault="009D67D3" w:rsidP="00F565C1">
            <w:pPr>
              <w:spacing w:line="256" w:lineRule="auto"/>
              <w:ind w:left="-109"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AB7" w14:textId="77777777" w:rsidR="009D67D3" w:rsidRPr="00F034A9" w:rsidRDefault="009D67D3" w:rsidP="00F565C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 итогового сочинения (изложения) (полностью)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94A16B" w14:textId="77777777" w:rsidR="009D67D3" w:rsidRPr="00F034A9" w:rsidRDefault="009D67D3" w:rsidP="00F565C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Класс (группа)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849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4A70705F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подачи</w:t>
            </w:r>
          </w:p>
          <w:p w14:paraId="5693BCE9" w14:textId="77777777" w:rsidR="009D67D3" w:rsidRPr="00F034A9" w:rsidRDefault="009D67D3" w:rsidP="00F565C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заявления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CA9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9D50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Дата написания итогового сочинения (изложения)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F1E3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Подпись участника итогового сочинения (изложения)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538D" w14:textId="77777777" w:rsidR="004120CC" w:rsidRDefault="009D67D3" w:rsidP="00412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4120CC">
              <w:rPr>
                <w:rFonts w:ascii="Times New Roman" w:hAnsi="Times New Roman" w:cs="Times New Roman"/>
                <w:b/>
                <w:sz w:val="20"/>
                <w:szCs w:val="20"/>
              </w:rPr>
              <w:t>амилия и инициалы</w:t>
            </w:r>
          </w:p>
          <w:p w14:paraId="00F22A02" w14:textId="77777777" w:rsidR="009D67D3" w:rsidRPr="00F034A9" w:rsidRDefault="009D67D3" w:rsidP="00412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ответственного лица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43C6" w14:textId="77777777" w:rsidR="009D67D3" w:rsidRPr="00F034A9" w:rsidRDefault="009D67D3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9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ответственного лица</w:t>
            </w:r>
          </w:p>
        </w:tc>
      </w:tr>
      <w:tr w:rsidR="00DE2738" w14:paraId="20A17713" w14:textId="77777777" w:rsidTr="00DE2738">
        <w:trPr>
          <w:trHeight w:val="1126"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6DF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8716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B2C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B34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E3A06" w14:textId="77777777" w:rsidR="009D67D3" w:rsidRPr="00842293" w:rsidRDefault="009D67D3" w:rsidP="009C69A9">
            <w:pPr>
              <w:spacing w:line="20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293">
              <w:rPr>
                <w:rFonts w:ascii="Times New Roman" w:hAnsi="Times New Roman" w:cs="Times New Roman"/>
                <w:b/>
                <w:sz w:val="18"/>
                <w:szCs w:val="18"/>
              </w:rPr>
              <w:t>Сочинение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4D3BD" w14:textId="77777777" w:rsidR="009D67D3" w:rsidRPr="00842293" w:rsidRDefault="009D67D3" w:rsidP="00F565C1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842293">
              <w:rPr>
                <w:rFonts w:ascii="Times New Roman" w:hAnsi="Times New Roman" w:cs="Times New Roman"/>
                <w:b/>
                <w:sz w:val="18"/>
                <w:szCs w:val="18"/>
              </w:rPr>
              <w:t>Изложение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883" w14:textId="6BF62E6F" w:rsidR="009D67D3" w:rsidRPr="00FF44D6" w:rsidRDefault="0046755D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E61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1971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>декабря</w:t>
            </w:r>
            <w:r w:rsidR="00394327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94327" w:rsidRPr="00181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="0039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75C" w14:textId="335C7889" w:rsidR="009D67D3" w:rsidRPr="00FF44D6" w:rsidRDefault="0046755D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163E1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февраля 20</w:t>
            </w:r>
            <w:r w:rsidR="00CB6B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D67D3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23C" w14:textId="07C06B2C" w:rsidR="00F034A9" w:rsidRPr="00FF44D6" w:rsidRDefault="0046755D" w:rsidP="00F034A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5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4327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  <w:p w14:paraId="23CD8B29" w14:textId="46E0135A" w:rsidR="009D67D3" w:rsidRPr="00FF44D6" w:rsidRDefault="009D67D3" w:rsidP="0046755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D7883"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67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FF44D6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62B0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5A8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EF5" w14:textId="77777777" w:rsidR="009D67D3" w:rsidRPr="00842293" w:rsidRDefault="009D67D3" w:rsidP="00F56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43EB3A25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1E4F9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12D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D117EC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F887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2D489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0520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8A51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8AE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52B9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D73B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E5FD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CC3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0F48DDBF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6C31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9F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F72496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721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05B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FE6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679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0D0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5F18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DC9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C776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AB8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204DFB32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197" w14:textId="77777777" w:rsidR="004120CC" w:rsidRPr="00842293" w:rsidRDefault="004120CC" w:rsidP="00F565C1">
            <w:pPr>
              <w:ind w:left="-109" w:right="-12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97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2F0AB0" w14:textId="77777777" w:rsidR="004120CC" w:rsidRPr="00842293" w:rsidRDefault="004120CC" w:rsidP="00F56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9B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722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578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5D7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772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3F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0D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62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F7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4AF1BC11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A6FE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AAD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E35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D282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CFD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52DD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BB7A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ED1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35A9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8CF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84B2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80C6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3DE9A4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A56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ADA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C863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339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E9F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CA7F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708E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F2B2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5AED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FBC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FEA5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5FBC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25BA8F92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D44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890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481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AB0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92E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DE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36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B2C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EA8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B4B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B6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B57" w14:textId="77777777" w:rsidR="004120CC" w:rsidRPr="00842293" w:rsidRDefault="004120CC" w:rsidP="00F56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CC" w14:paraId="34AC5CA8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298E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6A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95E2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DBBB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7772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40AC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E8A2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6B86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521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F248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A0EE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AEAB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7390FC0E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668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5C0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210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007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FFD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F1E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1968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F66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0E0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091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B74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613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E75F8FA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D4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BD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80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FA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AB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C0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33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84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141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C7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4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FC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73F186E2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D892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50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E2F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B0C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C2E1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11A1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3009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A235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A272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001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64A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B27C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022FF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6F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FB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55F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0526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7EE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9C8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2375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1FA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8BC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29C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CB5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128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C5B65D7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0ED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272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BC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C9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C7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3B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FA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DA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22A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05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04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DF8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161240DE" w14:textId="77777777" w:rsidTr="00DE2738">
        <w:trPr>
          <w:cantSplit/>
          <w:trHeight w:val="284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EAA5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A0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E9AB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57D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E33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66DB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C7F37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4A7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20EE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B38E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2EC1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7A64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3018949D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4709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B8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8E3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AC9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6B4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6D0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E21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13B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B25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BAEE8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1E02F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461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4988AF0" w14:textId="77777777" w:rsidTr="00DE2738">
        <w:trPr>
          <w:cantSplit/>
          <w:trHeight w:val="284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08DA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76B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DA4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823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59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97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84C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C4D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F701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3D2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CB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E20" w14:textId="77777777" w:rsidR="004120CC" w:rsidRDefault="004120CC" w:rsidP="00F565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013067F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0B16CFA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529624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1FAB4BF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098E930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3DAB723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754ABAA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4EE72B0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156A725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2FB1B32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4F31909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3B84D3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719FF1F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C176CA3" w14:textId="77777777" w:rsidTr="00DE2738">
        <w:trPr>
          <w:trHeight w:val="284"/>
        </w:trPr>
        <w:tc>
          <w:tcPr>
            <w:tcW w:w="226" w:type="pct"/>
            <w:vMerge/>
          </w:tcPr>
          <w:p w14:paraId="14ED07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448C9F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5779566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4F4C4C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1D2DB67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7DBE11E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7FC2A65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6974FB9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47E5173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AB9664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7594EFC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6DBFA48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63F19221" w14:textId="77777777" w:rsidTr="00DE2738">
        <w:trPr>
          <w:trHeight w:val="284"/>
        </w:trPr>
        <w:tc>
          <w:tcPr>
            <w:tcW w:w="226" w:type="pct"/>
            <w:vMerge/>
          </w:tcPr>
          <w:p w14:paraId="59AF9FD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4193502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4B777EC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424672A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23A84D0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0A9FC46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2E3EB2D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65F622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04465F8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1ACB3ED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0237A46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BAB413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8E914F0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457FE0D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55E184A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47ABC24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2348168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1F95D80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528D058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071980A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78696F7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7FE7130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5ED2073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3A6C168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5FA85C4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4625635B" w14:textId="77777777" w:rsidTr="00DE2738">
        <w:trPr>
          <w:trHeight w:val="284"/>
        </w:trPr>
        <w:tc>
          <w:tcPr>
            <w:tcW w:w="226" w:type="pct"/>
            <w:vMerge/>
          </w:tcPr>
          <w:p w14:paraId="00D532C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E09ABE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241370F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8E188B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1F47840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15A1D09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7BCADA5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0285D9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179B61D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F04615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261765A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6AA48F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45C8EF7C" w14:textId="77777777" w:rsidTr="00DE2738">
        <w:trPr>
          <w:trHeight w:val="284"/>
        </w:trPr>
        <w:tc>
          <w:tcPr>
            <w:tcW w:w="226" w:type="pct"/>
            <w:vMerge/>
          </w:tcPr>
          <w:p w14:paraId="2361692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B0D02B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6D2E341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2091624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0472E98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47757CF7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0147EDE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3F7F103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089DB82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25AF12A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86C5482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7EF2DB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5B9E801F" w14:textId="77777777" w:rsidTr="00DE2738">
        <w:trPr>
          <w:trHeight w:val="284"/>
        </w:trPr>
        <w:tc>
          <w:tcPr>
            <w:tcW w:w="226" w:type="pct"/>
            <w:vMerge w:val="restart"/>
          </w:tcPr>
          <w:p w14:paraId="4898496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1543E63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</w:tcPr>
          <w:p w14:paraId="68E33C2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14:paraId="7088314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 w:val="restart"/>
          </w:tcPr>
          <w:p w14:paraId="33D88EE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 w:val="restart"/>
          </w:tcPr>
          <w:p w14:paraId="15EFCAE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14:paraId="2B46D6B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</w:tcPr>
          <w:p w14:paraId="57A8983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79E4D02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14:paraId="5A12FF6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</w:tcPr>
          <w:p w14:paraId="25DDD18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49BC65E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2E813E6C" w14:textId="77777777" w:rsidTr="00DE2738">
        <w:trPr>
          <w:trHeight w:val="284"/>
        </w:trPr>
        <w:tc>
          <w:tcPr>
            <w:tcW w:w="226" w:type="pct"/>
            <w:vMerge/>
          </w:tcPr>
          <w:p w14:paraId="6AA6155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008E13B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6596E3D0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68AE9354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0C56F0F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7E67A37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68F848E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1812ADCD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1FA2550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31A5F42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694052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3796C7F1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0CC" w14:paraId="1A8B3EBF" w14:textId="77777777" w:rsidTr="00DE2738">
        <w:trPr>
          <w:trHeight w:val="284"/>
        </w:trPr>
        <w:tc>
          <w:tcPr>
            <w:tcW w:w="226" w:type="pct"/>
            <w:vMerge/>
          </w:tcPr>
          <w:p w14:paraId="2F446EDB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14:paraId="6F5D952F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74310CCE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18C527D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vMerge/>
          </w:tcPr>
          <w:p w14:paraId="5E96E17C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14:paraId="5D554596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2B5B68C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</w:tcPr>
          <w:p w14:paraId="6CCF7999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6E78E495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2EE607AA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</w:tcPr>
          <w:p w14:paraId="49C0CF03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04D28028" w14:textId="77777777" w:rsidR="004120CC" w:rsidRDefault="004120CC" w:rsidP="00157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F2F269" w14:textId="77777777" w:rsidR="00F47447" w:rsidRDefault="00F47447" w:rsidP="009D67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A9BDC" w14:textId="77777777" w:rsidR="00323EF6" w:rsidRPr="00842293" w:rsidRDefault="00323EF6" w:rsidP="00323EF6">
      <w:pPr>
        <w:rPr>
          <w:rFonts w:ascii="Times New Roman" w:hAnsi="Times New Roman" w:cs="Times New Roman"/>
        </w:rPr>
      </w:pPr>
    </w:p>
    <w:p w14:paraId="1A4A0830" w14:textId="77777777" w:rsidR="00323EF6" w:rsidRDefault="00323EF6" w:rsidP="00323EF6">
      <w:pPr>
        <w:spacing w:after="0"/>
        <w:sectPr w:rsidR="00323EF6" w:rsidSect="00323E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18" w:right="284" w:bottom="851" w:left="709" w:header="709" w:footer="709" w:gutter="0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148"/>
      </w:tblGrid>
      <w:tr w:rsidR="008D1F5D" w14:paraId="2E6778A1" w14:textId="77777777" w:rsidTr="002E5300">
        <w:tc>
          <w:tcPr>
            <w:tcW w:w="4489" w:type="dxa"/>
          </w:tcPr>
          <w:p w14:paraId="2528D4EF" w14:textId="77777777" w:rsidR="008D1F5D" w:rsidRDefault="008D1F5D" w:rsidP="008968E3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14:paraId="2A7D90D8" w14:textId="77777777" w:rsidR="008D1F5D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2A74E7" w14:textId="77777777" w:rsidR="008D1F5D" w:rsidRPr="00E97E5F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2DD391DE" w14:textId="20A4D2E2" w:rsidR="008D1F5D" w:rsidRPr="00E97E5F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288FC439" w14:textId="77777777" w:rsidR="008D1F5D" w:rsidRDefault="008D1F5D" w:rsidP="008968E3">
            <w:pPr>
              <w:rPr>
                <w:rFonts w:ascii="Times New Roman" w:hAnsi="Times New Roman" w:cs="Times New Roman"/>
              </w:rPr>
            </w:pPr>
          </w:p>
        </w:tc>
      </w:tr>
    </w:tbl>
    <w:p w14:paraId="528B7BA0" w14:textId="77777777" w:rsidR="008D1F5D" w:rsidRDefault="008D1F5D" w:rsidP="008D1F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C12795F" w14:textId="77777777" w:rsidR="008D1F5D" w:rsidRDefault="008D1F5D" w:rsidP="008D1F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BC71FF4" w14:textId="77777777" w:rsidR="008D1F5D" w:rsidRPr="00842293" w:rsidRDefault="00006679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Муниципалитет</w:t>
      </w:r>
      <w:r w:rsidR="008D1F5D" w:rsidRPr="00842293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2121C9CE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Наименование общеобразовательной о</w:t>
      </w:r>
      <w:r>
        <w:rPr>
          <w:rFonts w:ascii="Times New Roman" w:hAnsi="Times New Roman" w:cs="Times New Roman"/>
          <w:b/>
          <w:sz w:val="28"/>
          <w:szCs w:val="28"/>
        </w:rPr>
        <w:t>рганизации (МОУО) ____________</w:t>
      </w:r>
    </w:p>
    <w:p w14:paraId="2847A88C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6019CBFD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58B38D8A" w14:textId="77777777" w:rsidR="008D1F5D" w:rsidRPr="008B34D2" w:rsidRDefault="008D1F5D" w:rsidP="008D1F5D">
      <w:pPr>
        <w:spacing w:before="264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B34D2">
        <w:rPr>
          <w:rFonts w:ascii="Times New Roman" w:hAnsi="Times New Roman" w:cs="Times New Roman"/>
          <w:b/>
          <w:sz w:val="60"/>
          <w:szCs w:val="60"/>
        </w:rPr>
        <w:t>Ж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У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gramStart"/>
      <w:r w:rsidRPr="008B34D2">
        <w:rPr>
          <w:rFonts w:ascii="Times New Roman" w:hAnsi="Times New Roman" w:cs="Times New Roman"/>
          <w:b/>
          <w:sz w:val="60"/>
          <w:szCs w:val="60"/>
        </w:rPr>
        <w:t>Р</w:t>
      </w:r>
      <w:proofErr w:type="gramEnd"/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Н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А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Л</w:t>
      </w:r>
    </w:p>
    <w:p w14:paraId="7B49BECC" w14:textId="77777777" w:rsidR="007A2508" w:rsidRDefault="00034509" w:rsidP="009D1533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4509">
        <w:rPr>
          <w:rFonts w:ascii="Times New Roman" w:hAnsi="Times New Roman" w:cs="Times New Roman"/>
          <w:b/>
          <w:sz w:val="36"/>
          <w:szCs w:val="36"/>
        </w:rPr>
        <w:t>учета ознакомления участников итогового сочинения (изложения),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родителей (законных представителей) </w:t>
      </w:r>
      <w:r w:rsidR="009D1533">
        <w:rPr>
          <w:rFonts w:ascii="Times New Roman" w:hAnsi="Times New Roman" w:cs="Times New Roman"/>
          <w:b/>
          <w:sz w:val="36"/>
          <w:szCs w:val="36"/>
        </w:rPr>
        <w:t xml:space="preserve">несовершеннолетних 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обучающихся с </w:t>
      </w:r>
      <w:r>
        <w:rPr>
          <w:rFonts w:ascii="Times New Roman" w:hAnsi="Times New Roman" w:cs="Times New Roman"/>
          <w:b/>
          <w:sz w:val="36"/>
          <w:szCs w:val="36"/>
        </w:rPr>
        <w:t>Па</w:t>
      </w:r>
      <w:r w:rsidR="006A1E17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яткой</w:t>
      </w:r>
      <w:r w:rsidR="001527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4509">
        <w:rPr>
          <w:rFonts w:ascii="Times New Roman" w:hAnsi="Times New Roman" w:cs="Times New Roman"/>
          <w:b/>
          <w:sz w:val="36"/>
          <w:szCs w:val="36"/>
        </w:rPr>
        <w:t>о порядк</w:t>
      </w:r>
      <w:r w:rsidR="001527A8">
        <w:rPr>
          <w:rFonts w:ascii="Times New Roman" w:hAnsi="Times New Roman" w:cs="Times New Roman"/>
          <w:b/>
          <w:sz w:val="36"/>
          <w:szCs w:val="36"/>
        </w:rPr>
        <w:t>е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 проведения итогового сочинения (изложения) </w:t>
      </w:r>
    </w:p>
    <w:p w14:paraId="572985E1" w14:textId="45A3F269" w:rsidR="00034509" w:rsidRPr="00034509" w:rsidRDefault="002E5300" w:rsidP="007A25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Ивановской области в 202</w:t>
      </w:r>
      <w:r w:rsidR="0046755D">
        <w:rPr>
          <w:rFonts w:ascii="Times New Roman" w:hAnsi="Times New Roman" w:cs="Times New Roman"/>
          <w:b/>
          <w:sz w:val="36"/>
          <w:szCs w:val="36"/>
        </w:rPr>
        <w:t>5</w:t>
      </w:r>
      <w:r w:rsidR="00034509" w:rsidRPr="00034509">
        <w:rPr>
          <w:rFonts w:ascii="Times New Roman" w:hAnsi="Times New Roman" w:cs="Times New Roman"/>
          <w:b/>
          <w:sz w:val="36"/>
          <w:szCs w:val="36"/>
        </w:rPr>
        <w:t>-20</w:t>
      </w:r>
      <w:r w:rsidR="00C20470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6</w:t>
      </w:r>
      <w:r w:rsidR="00034509" w:rsidRPr="00034509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p w14:paraId="6F01E69F" w14:textId="77777777" w:rsidR="008D1F5D" w:rsidRPr="00AF6F5F" w:rsidRDefault="008D1F5D" w:rsidP="008D1F5D">
      <w:pPr>
        <w:spacing w:before="2400"/>
        <w:ind w:firstLine="5222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Начат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F95274" w14:textId="77777777" w:rsidR="008D1F5D" w:rsidRPr="00AF6F5F" w:rsidRDefault="008D1F5D" w:rsidP="008D1F5D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14:paraId="15DD0D2D" w14:textId="77777777" w:rsidR="008D1F5D" w:rsidRPr="00C20470" w:rsidRDefault="008D1F5D" w:rsidP="008D1F5D">
      <w:pPr>
        <w:ind w:firstLine="5220"/>
        <w:rPr>
          <w:rFonts w:ascii="Times New Roman" w:hAnsi="Times New Roman" w:cs="Times New Roman"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Окончен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20_____ г</w:t>
      </w:r>
      <w:r w:rsidRPr="00C20470">
        <w:rPr>
          <w:rFonts w:ascii="Times New Roman" w:hAnsi="Times New Roman" w:cs="Times New Roman"/>
          <w:sz w:val="24"/>
          <w:szCs w:val="24"/>
        </w:rPr>
        <w:t>.</w:t>
      </w:r>
    </w:p>
    <w:p w14:paraId="5C4F3370" w14:textId="77777777" w:rsidR="008D1F5D" w:rsidRPr="00842293" w:rsidRDefault="008D1F5D" w:rsidP="008D1F5D">
      <w:pPr>
        <w:rPr>
          <w:rFonts w:ascii="Times New Roman" w:hAnsi="Times New Roman" w:cs="Times New Roman"/>
        </w:rPr>
      </w:pPr>
    </w:p>
    <w:p w14:paraId="65754373" w14:textId="77777777" w:rsidR="008D1F5D" w:rsidRDefault="008D1F5D" w:rsidP="008D1F5D">
      <w:pPr>
        <w:spacing w:after="0"/>
        <w:sectPr w:rsidR="008D1F5D" w:rsidSect="00EC7E7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284" w:right="851" w:bottom="709" w:left="1418" w:header="709" w:footer="709" w:gutter="0"/>
          <w:cols w:space="720"/>
          <w:titlePg/>
          <w:docGrid w:linePitch="299"/>
        </w:sect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160"/>
        <w:gridCol w:w="1931"/>
        <w:gridCol w:w="1365"/>
        <w:gridCol w:w="4597"/>
        <w:gridCol w:w="1808"/>
        <w:gridCol w:w="1542"/>
      </w:tblGrid>
      <w:tr w:rsidR="00B31D95" w:rsidRPr="008D1F5D" w14:paraId="3D1B2016" w14:textId="77777777" w:rsidTr="00024FF8">
        <w:trPr>
          <w:trHeight w:val="600"/>
          <w:tblHeader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984F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</w:p>
          <w:p w14:paraId="285EF10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D1F5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D1F5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1E96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Фамилия, имя, отчество участника итогового сочинения (изложения)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739C9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Дата ознакомления</w:t>
            </w:r>
            <w:r w:rsidR="004B75E9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A857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575A" w:rsidRPr="00A8575A">
              <w:rPr>
                <w:rFonts w:ascii="Times New Roman" w:hAnsi="Times New Roman" w:cs="Times New Roman"/>
                <w:sz w:val="24"/>
              </w:rPr>
              <w:t>Памяткой о порядке проведения</w:t>
            </w:r>
            <w:r w:rsidR="00A8575A">
              <w:rPr>
                <w:rFonts w:ascii="Times New Roman" w:hAnsi="Times New Roman" w:cs="Times New Roman"/>
                <w:sz w:val="24"/>
              </w:rPr>
              <w:t xml:space="preserve"> ИС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4AF89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 xml:space="preserve">Подпись 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307BDF" w14:textId="77777777" w:rsidR="008D1F5D" w:rsidRPr="008D1F5D" w:rsidRDefault="008D1F5D" w:rsidP="0003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4E2C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(законного представителя) </w:t>
            </w:r>
            <w:r w:rsidR="00257315" w:rsidRPr="00644E2C">
              <w:rPr>
                <w:rFonts w:ascii="Times New Roman" w:hAnsi="Times New Roman" w:cs="Times New Roman"/>
                <w:sz w:val="24"/>
              </w:rPr>
              <w:t xml:space="preserve">несовершеннолетнего </w:t>
            </w:r>
            <w:r w:rsidRPr="00644E2C">
              <w:rPr>
                <w:rFonts w:ascii="Times New Roman" w:hAnsi="Times New Roman" w:cs="Times New Roman"/>
                <w:sz w:val="24"/>
              </w:rPr>
              <w:t>обучаю</w:t>
            </w:r>
            <w:r w:rsidR="00034509" w:rsidRPr="00644E2C">
              <w:rPr>
                <w:rFonts w:ascii="Times New Roman" w:hAnsi="Times New Roman" w:cs="Times New Roman"/>
                <w:sz w:val="24"/>
              </w:rPr>
              <w:t>щ</w:t>
            </w:r>
            <w:r w:rsidRPr="00644E2C">
              <w:rPr>
                <w:rFonts w:ascii="Times New Roman" w:hAnsi="Times New Roman" w:cs="Times New Roman"/>
                <w:sz w:val="24"/>
              </w:rPr>
              <w:t xml:space="preserve">егося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F5E0" w14:textId="77777777" w:rsidR="008D1F5D" w:rsidRPr="008D1F5D" w:rsidRDefault="004B75E9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Дата ознакомления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A8575A">
              <w:rPr>
                <w:rFonts w:ascii="Times New Roman" w:hAnsi="Times New Roman" w:cs="Times New Roman"/>
                <w:sz w:val="24"/>
              </w:rPr>
              <w:t>Памяткой о порядке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ИС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606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B31D95" w:rsidRPr="008D1F5D" w14:paraId="2945A06B" w14:textId="77777777" w:rsidTr="00024FF8">
        <w:trPr>
          <w:trHeight w:val="750"/>
          <w:tblHeader/>
        </w:trPr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45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0A3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62DC4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AA3CB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7B13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D1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6F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575A" w:rsidRPr="00A8575A" w14:paraId="125D49D7" w14:textId="77777777" w:rsidTr="00024FF8">
        <w:trPr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7F36C" w14:textId="77777777" w:rsidR="008D1F5D" w:rsidRPr="00A8575A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26C2B" w14:textId="77777777" w:rsidR="008D1F5D" w:rsidRPr="00A8575A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CAA3A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4B4F88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36F3CA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36EFE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5BB3F" w14:textId="77777777" w:rsidR="008D1F5D" w:rsidRPr="00A8575A" w:rsidRDefault="00A8575A" w:rsidP="008D1F5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7</w:t>
            </w:r>
          </w:p>
        </w:tc>
      </w:tr>
      <w:tr w:rsidR="00B31D95" w:rsidRPr="008D1F5D" w14:paraId="472F5AC8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A97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E02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DB9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7C64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EDDD3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26E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A71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035F4EFD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A4D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DF6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169C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D2E3E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3FCF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7C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24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139E160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C4D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FF3F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F5A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7C8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75E5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5B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66D1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176D3379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391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4DEC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0BB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E08B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0CC2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AF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85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254B369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876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86D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26D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2270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FD7C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1B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6E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2A43F789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AF2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09A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240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8669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41888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7F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45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619CC6FF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EA3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FAD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5A68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4201F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1250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E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7B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8D1F5D" w:rsidRPr="008D1F5D" w14:paraId="2B7144A6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8F7" w14:textId="77777777" w:rsidR="008D1F5D" w:rsidRPr="008D1F5D" w:rsidRDefault="008D1F5D" w:rsidP="008D1F5D">
            <w:pPr>
              <w:pStyle w:val="ad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CDE3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555A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D605E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6EDF5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ADB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7C9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8D1F5D" w:rsidRPr="008D1F5D" w14:paraId="472A52B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AD9" w14:textId="77777777" w:rsidR="008D1F5D" w:rsidRPr="008D1F5D" w:rsidRDefault="008D1F5D" w:rsidP="008D1F5D">
            <w:pPr>
              <w:pStyle w:val="ad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D8CF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25BD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C8166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D19AB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973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2F0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7A7FDC" w:rsidRPr="008D1F5D" w14:paraId="72C41CBE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2CB" w14:textId="77777777" w:rsidR="007A7FDC" w:rsidRPr="007A7FDC" w:rsidRDefault="007A7FDC" w:rsidP="007A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C732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8DA6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DF3E4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262D2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8D4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55A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688F9710" w14:textId="77777777" w:rsidR="00B31D95" w:rsidRDefault="00B31D95" w:rsidP="008D1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32C55" w14:textId="77777777" w:rsidR="00B31D95" w:rsidRDefault="00B31D95" w:rsidP="00B31D95">
      <w:pPr>
        <w:spacing w:after="0"/>
      </w:pPr>
    </w:p>
    <w:p w14:paraId="79E8ABD1" w14:textId="77777777" w:rsidR="00ED71DC" w:rsidRDefault="00ED71DC" w:rsidP="00B31D95">
      <w:pPr>
        <w:spacing w:after="0"/>
        <w:sectPr w:rsidR="00ED71DC" w:rsidSect="00B31D9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418" w:right="284" w:bottom="851" w:left="709" w:header="709" w:footer="709" w:gutter="0"/>
          <w:cols w:space="720"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805"/>
      </w:tblGrid>
      <w:tr w:rsidR="00A5495E" w14:paraId="7E6B7787" w14:textId="77777777" w:rsidTr="00FB73ED">
        <w:tc>
          <w:tcPr>
            <w:tcW w:w="4549" w:type="dxa"/>
          </w:tcPr>
          <w:p w14:paraId="6E146330" w14:textId="77777777" w:rsidR="00A5495E" w:rsidRDefault="00A5495E" w:rsidP="00C51E7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</w:tcPr>
          <w:p w14:paraId="1F2E28CB" w14:textId="77777777" w:rsidR="00A5495E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DFAD11" w14:textId="77777777" w:rsidR="00A5495E" w:rsidRPr="00E97E5F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7FF3D4B" w14:textId="66568849" w:rsidR="00A5495E" w:rsidRPr="00E97E5F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  <w:bookmarkStart w:id="0" w:name="_GoBack"/>
            <w:bookmarkEnd w:id="0"/>
          </w:p>
          <w:p w14:paraId="25DF311A" w14:textId="77777777" w:rsidR="00A5495E" w:rsidRDefault="00A5495E" w:rsidP="00C51E71">
            <w:pPr>
              <w:rPr>
                <w:rFonts w:ascii="Times New Roman" w:hAnsi="Times New Roman" w:cs="Times New Roman"/>
              </w:rPr>
            </w:pPr>
          </w:p>
        </w:tc>
      </w:tr>
      <w:tr w:rsidR="00A5495E" w:rsidRPr="00644E2C" w14:paraId="401E63CC" w14:textId="77777777" w:rsidTr="00FB7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7BD56203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Угловой бланк</w:t>
            </w:r>
          </w:p>
          <w:p w14:paraId="441E038D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или штамп</w:t>
            </w:r>
          </w:p>
          <w:p w14:paraId="4E7B18CE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образовательной организации </w:t>
            </w:r>
          </w:p>
          <w:p w14:paraId="637375D8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CC598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4829" w14:textId="77777777"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«____»______________20____г.</w:t>
            </w:r>
          </w:p>
          <w:p w14:paraId="559E34F8" w14:textId="77777777" w:rsidR="00A5495E" w:rsidRPr="00644E2C" w:rsidRDefault="00A5495E" w:rsidP="00C51E71">
            <w:pPr>
              <w:ind w:firstLine="11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E2C">
              <w:rPr>
                <w:rFonts w:ascii="Times New Roman" w:hAnsi="Times New Roman" w:cs="Times New Roman"/>
                <w:sz w:val="20"/>
                <w:szCs w:val="20"/>
              </w:rPr>
              <w:t>Дата выдачи справки</w:t>
            </w:r>
          </w:p>
          <w:p w14:paraId="3162F366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C2059B6" w14:textId="77777777"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76A4A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58947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2C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644E2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4E2C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14:paraId="50D02DF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7FB637" w14:textId="77777777"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8"/>
          <w:szCs w:val="28"/>
        </w:rPr>
        <w:t>Выдана</w:t>
      </w:r>
      <w:r w:rsidRPr="00644E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77E4E40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644E2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</w:p>
    <w:p w14:paraId="138CA0CE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01B11E" w14:textId="77244314"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в том, что о</w:t>
      </w:r>
      <w:proofErr w:type="gramStart"/>
      <w:r w:rsidRPr="00644E2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44E2C">
        <w:rPr>
          <w:rFonts w:ascii="Times New Roman" w:hAnsi="Times New Roman" w:cs="Times New Roman"/>
          <w:sz w:val="28"/>
          <w:szCs w:val="28"/>
        </w:rPr>
        <w:t>а) завершил(а) (</w:t>
      </w:r>
      <w:r w:rsidRPr="00644E2C">
        <w:rPr>
          <w:rFonts w:ascii="Times New Roman" w:hAnsi="Times New Roman" w:cs="Times New Roman"/>
          <w:i/>
          <w:sz w:val="28"/>
          <w:szCs w:val="28"/>
        </w:rPr>
        <w:t>или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</w:t>
      </w:r>
      <w:r w:rsidR="0046755D">
        <w:rPr>
          <w:rFonts w:ascii="Times New Roman" w:hAnsi="Times New Roman" w:cs="Times New Roman"/>
          <w:sz w:val="28"/>
          <w:szCs w:val="28"/>
        </w:rPr>
        <w:t>завершает в 2026</w:t>
      </w:r>
      <w:r w:rsidRPr="00644E2C">
        <w:rPr>
          <w:rFonts w:ascii="Times New Roman" w:hAnsi="Times New Roman" w:cs="Times New Roman"/>
          <w:sz w:val="28"/>
          <w:szCs w:val="28"/>
        </w:rPr>
        <w:t xml:space="preserve"> году) освоение образовательных программ среднего общего образования </w:t>
      </w:r>
      <w:r w:rsidR="003214D7">
        <w:rPr>
          <w:rFonts w:ascii="Times New Roman" w:hAnsi="Times New Roman" w:cs="Times New Roman"/>
          <w:sz w:val="28"/>
          <w:szCs w:val="28"/>
        </w:rPr>
        <w:br/>
      </w:r>
      <w:r w:rsidRPr="00644E2C">
        <w:rPr>
          <w:rFonts w:ascii="Times New Roman" w:hAnsi="Times New Roman" w:cs="Times New Roman"/>
          <w:sz w:val="28"/>
          <w:szCs w:val="28"/>
        </w:rPr>
        <w:t>в профессиональной образовательной организации</w:t>
      </w:r>
    </w:p>
    <w:p w14:paraId="7CF47ACD" w14:textId="77777777"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17FF6F" w14:textId="77777777" w:rsidR="00A5495E" w:rsidRPr="00644E2C" w:rsidRDefault="00A5495E" w:rsidP="00A5495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____________</w:t>
      </w:r>
    </w:p>
    <w:p w14:paraId="15AF33FF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Наименование профессиональной образовательной организации</w:t>
      </w:r>
    </w:p>
    <w:p w14:paraId="7D6A7BF9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</w:t>
      </w:r>
    </w:p>
    <w:p w14:paraId="79230474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6EBFDD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</w:t>
      </w:r>
    </w:p>
    <w:p w14:paraId="66C3668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098A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</w:t>
      </w:r>
    </w:p>
    <w:p w14:paraId="562C9861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EA220" w14:textId="77777777"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 xml:space="preserve">Настоящая справка выдана для предъявления по месту регистрации заявлений </w:t>
      </w:r>
      <w:r w:rsidR="00860A79">
        <w:rPr>
          <w:rFonts w:ascii="Times New Roman" w:hAnsi="Times New Roman" w:cs="Times New Roman"/>
          <w:sz w:val="28"/>
          <w:szCs w:val="28"/>
        </w:rPr>
        <w:t>об</w:t>
      </w:r>
      <w:r w:rsidRPr="00644E2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860A79">
        <w:rPr>
          <w:rFonts w:ascii="Times New Roman" w:hAnsi="Times New Roman" w:cs="Times New Roman"/>
          <w:sz w:val="28"/>
          <w:szCs w:val="28"/>
        </w:rPr>
        <w:t>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в итоговом сочинении.</w:t>
      </w:r>
    </w:p>
    <w:p w14:paraId="02FE53C9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0F54C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F560D" w14:textId="77777777" w:rsidR="002E61DF" w:rsidRDefault="002E61DF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521CA" w14:textId="77777777" w:rsidR="003214D7" w:rsidRDefault="003214D7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EE1FE5" w14:textId="77777777" w:rsidR="00F634A6" w:rsidRDefault="00F634A6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4A620B" w14:textId="77777777" w:rsidR="003214D7" w:rsidRDefault="003214D7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0F44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Директор ПОО __________________</w:t>
      </w:r>
      <w:r w:rsidR="00F634A6">
        <w:rPr>
          <w:rFonts w:ascii="Times New Roman" w:hAnsi="Times New Roman" w:cs="Times New Roman"/>
          <w:sz w:val="28"/>
          <w:szCs w:val="28"/>
        </w:rPr>
        <w:t>____</w:t>
      </w:r>
      <w:r w:rsidRPr="00644E2C">
        <w:rPr>
          <w:rFonts w:ascii="Times New Roman" w:hAnsi="Times New Roman" w:cs="Times New Roman"/>
          <w:sz w:val="28"/>
          <w:szCs w:val="28"/>
        </w:rPr>
        <w:t>______ Фамилия И.О.</w:t>
      </w:r>
    </w:p>
    <w:p w14:paraId="7576AAA5" w14:textId="77777777" w:rsidR="00A5495E" w:rsidRPr="00644E2C" w:rsidRDefault="00A5495E" w:rsidP="00A5495E">
      <w:pPr>
        <w:spacing w:after="0" w:line="240" w:lineRule="auto"/>
        <w:ind w:firstLine="297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Подпись</w:t>
      </w:r>
    </w:p>
    <w:p w14:paraId="647D8163" w14:textId="77777777" w:rsidR="00A5495E" w:rsidRPr="00F634A6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F634A6">
        <w:rPr>
          <w:rFonts w:ascii="Times New Roman" w:hAnsi="Times New Roman" w:cs="Times New Roman"/>
          <w:sz w:val="20"/>
          <w:szCs w:val="24"/>
        </w:rPr>
        <w:t>МП</w:t>
      </w:r>
    </w:p>
    <w:p w14:paraId="3DD9A023" w14:textId="77777777" w:rsidR="00ED71DC" w:rsidRPr="005B34C7" w:rsidRDefault="00ED71DC" w:rsidP="005B34C7">
      <w:pPr>
        <w:rPr>
          <w:rFonts w:ascii="Times New Roman" w:hAnsi="Times New Roman" w:cs="Times New Roman"/>
          <w:sz w:val="24"/>
          <w:szCs w:val="24"/>
        </w:rPr>
      </w:pPr>
    </w:p>
    <w:sectPr w:rsidR="00ED71DC" w:rsidRPr="005B34C7" w:rsidSect="008F2939"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151F9" w14:textId="77777777" w:rsidR="00685402" w:rsidRDefault="00685402" w:rsidP="00CE0494">
      <w:pPr>
        <w:spacing w:after="0" w:line="240" w:lineRule="auto"/>
      </w:pPr>
      <w:r>
        <w:separator/>
      </w:r>
    </w:p>
  </w:endnote>
  <w:endnote w:type="continuationSeparator" w:id="0">
    <w:p w14:paraId="3FD0602C" w14:textId="77777777" w:rsidR="00685402" w:rsidRDefault="00685402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346E2" w14:textId="77777777" w:rsidR="00E95A58" w:rsidRDefault="00E95A58">
    <w:pPr>
      <w:pStyle w:val="af"/>
      <w:jc w:val="right"/>
    </w:pPr>
  </w:p>
  <w:p w14:paraId="3D033574" w14:textId="77777777" w:rsidR="00E95A58" w:rsidRDefault="00E95A58">
    <w:pPr>
      <w:pStyle w:val="a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FE3F7" w14:textId="77777777" w:rsidR="00E95A58" w:rsidRDefault="00E95A5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FC92" w14:textId="77777777" w:rsidR="00E95A58" w:rsidRDefault="00E95A5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155B" w14:textId="77777777" w:rsidR="00E95A58" w:rsidRDefault="00E95A58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9F1F" w14:textId="77777777" w:rsidR="00E95A58" w:rsidRDefault="00E95A58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ECC91" w14:textId="77777777" w:rsidR="00E95A58" w:rsidRDefault="00E95A58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30601" w14:textId="77777777" w:rsidR="00E95A58" w:rsidRDefault="00E95A58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A096" w14:textId="77777777" w:rsidR="00E95A58" w:rsidRDefault="00E95A58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A201A" w14:textId="77777777" w:rsidR="00E95A58" w:rsidRDefault="00E95A58">
    <w:pPr>
      <w:pStyle w:val="a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FC8DE" w14:textId="77777777" w:rsidR="00E95A58" w:rsidRDefault="00E95A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61ECD" w14:textId="77777777" w:rsidR="00685402" w:rsidRDefault="00685402" w:rsidP="00CE0494">
      <w:pPr>
        <w:spacing w:after="0" w:line="240" w:lineRule="auto"/>
      </w:pPr>
      <w:r>
        <w:separator/>
      </w:r>
    </w:p>
  </w:footnote>
  <w:footnote w:type="continuationSeparator" w:id="0">
    <w:p w14:paraId="6EDEFBE2" w14:textId="77777777" w:rsidR="00685402" w:rsidRDefault="00685402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33831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81033F6" w14:textId="0B645674" w:rsidR="00E95A58" w:rsidRPr="00B5051A" w:rsidRDefault="00E95A58">
        <w:pPr>
          <w:pStyle w:val="a5"/>
          <w:jc w:val="right"/>
          <w:rPr>
            <w:rFonts w:ascii="Times New Roman" w:hAnsi="Times New Roman"/>
          </w:rPr>
        </w:pPr>
        <w:r w:rsidRPr="00B5051A">
          <w:rPr>
            <w:rFonts w:ascii="Times New Roman" w:hAnsi="Times New Roman"/>
          </w:rPr>
          <w:fldChar w:fldCharType="begin"/>
        </w:r>
        <w:r w:rsidRPr="00B5051A">
          <w:rPr>
            <w:rFonts w:ascii="Times New Roman" w:hAnsi="Times New Roman"/>
          </w:rPr>
          <w:instrText>PAGE   \* MERGEFORMAT</w:instrText>
        </w:r>
        <w:r w:rsidRPr="00B5051A">
          <w:rPr>
            <w:rFonts w:ascii="Times New Roman" w:hAnsi="Times New Roman"/>
          </w:rPr>
          <w:fldChar w:fldCharType="separate"/>
        </w:r>
        <w:r w:rsidR="00A62AAF">
          <w:rPr>
            <w:rFonts w:ascii="Times New Roman" w:hAnsi="Times New Roman"/>
            <w:noProof/>
          </w:rPr>
          <w:t>17</w:t>
        </w:r>
        <w:r w:rsidRPr="00B5051A">
          <w:rPr>
            <w:rFonts w:ascii="Times New Roman" w:hAnsi="Times New Roman"/>
          </w:rPr>
          <w:fldChar w:fldCharType="end"/>
        </w:r>
      </w:p>
    </w:sdtContent>
  </w:sdt>
  <w:p w14:paraId="00A656F0" w14:textId="77777777" w:rsidR="00E95A58" w:rsidRDefault="00E95A58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087935"/>
      <w:docPartObj>
        <w:docPartGallery w:val="Page Numbers (Top of Page)"/>
        <w:docPartUnique/>
      </w:docPartObj>
    </w:sdtPr>
    <w:sdtEndPr/>
    <w:sdtContent>
      <w:p w14:paraId="3DEB4271" w14:textId="77777777" w:rsidR="00E95A58" w:rsidRDefault="00E95A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560B927" w14:textId="77777777" w:rsidR="00E95A58" w:rsidRDefault="00E95A58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9BC6F" w14:textId="77777777" w:rsidR="00E95A58" w:rsidRDefault="00E95A58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DF46A14" w14:textId="77777777" w:rsidR="00E95A58" w:rsidRDefault="00E95A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677862"/>
      <w:docPartObj>
        <w:docPartGallery w:val="Page Numbers (Top of Page)"/>
        <w:docPartUnique/>
      </w:docPartObj>
    </w:sdtPr>
    <w:sdtEndPr/>
    <w:sdtContent>
      <w:p w14:paraId="2D980569" w14:textId="06DE225E" w:rsidR="00E95A58" w:rsidRDefault="00E95A58" w:rsidP="004D0C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AA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A335" w14:textId="77777777" w:rsidR="00E95A58" w:rsidRDefault="00E95A5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260540"/>
      <w:docPartObj>
        <w:docPartGallery w:val="Page Numbers (Top of Page)"/>
        <w:docPartUnique/>
      </w:docPartObj>
    </w:sdtPr>
    <w:sdtEndPr/>
    <w:sdtContent>
      <w:p w14:paraId="6571053D" w14:textId="77777777" w:rsidR="00E95A58" w:rsidRDefault="00E95A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BE2D97D" w14:textId="77777777" w:rsidR="00E95A58" w:rsidRDefault="00E95A5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254DF" w14:textId="77777777" w:rsidR="00E95A58" w:rsidRDefault="00E95A58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BDEB3" w14:textId="77777777" w:rsidR="00E95A58" w:rsidRDefault="00E95A58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3834"/>
      <w:docPartObj>
        <w:docPartGallery w:val="Page Numbers (Top of Page)"/>
        <w:docPartUnique/>
      </w:docPartObj>
    </w:sdtPr>
    <w:sdtEndPr/>
    <w:sdtContent>
      <w:p w14:paraId="22D0F0D2" w14:textId="77777777" w:rsidR="00E95A58" w:rsidRDefault="00E95A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44B3662E" w14:textId="77777777" w:rsidR="00E95A58" w:rsidRDefault="00E95A58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E93DB" w14:textId="77777777" w:rsidR="00E95A58" w:rsidRDefault="00E95A58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04E15" w14:textId="77777777" w:rsidR="00E95A58" w:rsidRDefault="00E95A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2BD5-3F87-4F1B-92AB-BE0BB71A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887</TotalTime>
  <Pages>20</Pages>
  <Words>5501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Fedoff</cp:lastModifiedBy>
  <cp:revision>71</cp:revision>
  <cp:lastPrinted>2025-11-01T06:32:00Z</cp:lastPrinted>
  <dcterms:created xsi:type="dcterms:W3CDTF">2023-10-12T10:08:00Z</dcterms:created>
  <dcterms:modified xsi:type="dcterms:W3CDTF">2025-11-07T11:15:00Z</dcterms:modified>
</cp:coreProperties>
</file>