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803"/>
      </w:tblGrid>
      <w:tr w:rsidR="004933CB" w14:paraId="3CD1F49A" w14:textId="77777777" w:rsidTr="002C7A16">
        <w:tc>
          <w:tcPr>
            <w:tcW w:w="4552" w:type="dxa"/>
          </w:tcPr>
          <w:p w14:paraId="4A31843F" w14:textId="77777777" w:rsidR="004933CB" w:rsidRDefault="004933CB" w:rsidP="00F565C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</w:tcPr>
          <w:p w14:paraId="68AB37D5" w14:textId="77777777" w:rsidR="000671C0" w:rsidRDefault="004933CB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5E74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89C325" w14:textId="77777777" w:rsidR="004933CB" w:rsidRPr="00E97E5F" w:rsidRDefault="004933CB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3F1010F9" w14:textId="576A1F17" w:rsidR="004933CB" w:rsidRPr="00E97E5F" w:rsidRDefault="004933CB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  <w:p w14:paraId="6667F294" w14:textId="77777777" w:rsidR="004933CB" w:rsidRDefault="004933CB" w:rsidP="00F565C1">
            <w:pPr>
              <w:rPr>
                <w:rFonts w:ascii="Times New Roman" w:hAnsi="Times New Roman" w:cs="Times New Roman"/>
              </w:rPr>
            </w:pPr>
          </w:p>
        </w:tc>
      </w:tr>
    </w:tbl>
    <w:p w14:paraId="5DA193CE" w14:textId="77777777" w:rsidR="0011553F" w:rsidRDefault="0011553F" w:rsidP="002C7A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</w:rPr>
      </w:pPr>
    </w:p>
    <w:p w14:paraId="1AB03A34" w14:textId="77777777" w:rsidR="003E53DF" w:rsidRPr="002C7A16" w:rsidRDefault="002C7A16" w:rsidP="002C7A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14"/>
          <w:szCs w:val="16"/>
        </w:rPr>
      </w:pPr>
      <w:r w:rsidRPr="002C7A16">
        <w:rPr>
          <w:rFonts w:ascii="Times New Roman" w:hAnsi="Times New Roman" w:cs="Times New Roman"/>
          <w:b/>
          <w:sz w:val="24"/>
        </w:rPr>
        <w:t>Форма ИС-ВПЛ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933CB" w:rsidRPr="00A63ACE" w14:paraId="3B7AE9D5" w14:textId="77777777" w:rsidTr="00E253C4">
        <w:trPr>
          <w:trHeight w:val="53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75B593BC" w14:textId="77777777" w:rsidR="004933CB" w:rsidRPr="00A63ACE" w:rsidRDefault="004933CB" w:rsidP="00F565C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A63ACE"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 w:rsidRPr="00A63ACE">
              <w:rPr>
                <w:rFonts w:ascii="Times New Roman" w:hAnsi="Times New Roman" w:cs="Times New Roman"/>
                <w:b/>
                <w:sz w:val="28"/>
              </w:rPr>
              <w:t xml:space="preserve"> А Я В Л Е Н И Е </w:t>
            </w:r>
          </w:p>
          <w:p w14:paraId="51F19200" w14:textId="77777777" w:rsidR="004933CB" w:rsidRPr="00A63ACE" w:rsidRDefault="006C3574" w:rsidP="006C357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="004933CB" w:rsidRPr="00A63ACE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4933CB" w:rsidRPr="00A63ACE">
              <w:rPr>
                <w:rFonts w:ascii="Times New Roman" w:hAnsi="Times New Roman" w:cs="Times New Roman"/>
                <w:b/>
                <w:sz w:val="28"/>
              </w:rPr>
              <w:t xml:space="preserve"> в итоговом сочинении выпускника прошлых лет</w:t>
            </w:r>
            <w:r w:rsidR="004A4003" w:rsidRPr="00A63ACE">
              <w:rPr>
                <w:rFonts w:ascii="Times New Roman" w:hAnsi="Times New Roman" w:cs="Times New Roman"/>
                <w:b/>
                <w:sz w:val="28"/>
              </w:rPr>
              <w:t xml:space="preserve"> / </w:t>
            </w:r>
            <w:r w:rsidR="003A25C4" w:rsidRPr="00A63ACE">
              <w:rPr>
                <w:rFonts w:ascii="Times New Roman" w:hAnsi="Times New Roman" w:cs="Times New Roman"/>
                <w:b/>
                <w:sz w:val="28"/>
              </w:rPr>
              <w:t>обучающегося по образовательным программам среднего профессионального образования</w:t>
            </w:r>
            <w:r w:rsidR="004A4003" w:rsidRPr="00A63ACE">
              <w:rPr>
                <w:rFonts w:ascii="Times New Roman" w:hAnsi="Times New Roman" w:cs="Times New Roman"/>
                <w:b/>
                <w:sz w:val="28"/>
              </w:rPr>
              <w:t xml:space="preserve"> /</w:t>
            </w:r>
            <w:r w:rsidR="003A25C4" w:rsidRPr="00A63ACE">
              <w:rPr>
                <w:rFonts w:ascii="Times New Roman" w:hAnsi="Times New Roman" w:cs="Times New Roman"/>
                <w:b/>
                <w:sz w:val="28"/>
              </w:rPr>
              <w:t xml:space="preserve"> обучающегося, получающего среднее общее образование в иностран</w:t>
            </w:r>
            <w:r w:rsidR="0055701E">
              <w:rPr>
                <w:rFonts w:ascii="Times New Roman" w:hAnsi="Times New Roman" w:cs="Times New Roman"/>
                <w:b/>
                <w:sz w:val="28"/>
              </w:rPr>
              <w:t>ной образовательной организации</w:t>
            </w:r>
          </w:p>
        </w:tc>
      </w:tr>
    </w:tbl>
    <w:p w14:paraId="7569766E" w14:textId="77777777" w:rsidR="004933CB" w:rsidRPr="0049143F" w:rsidRDefault="004933CB" w:rsidP="004933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5"/>
      </w:tblGrid>
      <w:tr w:rsidR="004933CB" w14:paraId="36C88222" w14:textId="77777777" w:rsidTr="00E253C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299"/>
            </w:tblGrid>
            <w:tr w:rsidR="004933CB" w:rsidRPr="00C97A38" w14:paraId="2ED01974" w14:textId="77777777" w:rsidTr="00E253C4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142EF" w14:textId="77777777" w:rsidR="00F05E74" w:rsidRPr="00BF5496" w:rsidRDefault="00F05E74" w:rsidP="00F05E74">
                  <w:pPr>
                    <w:ind w:left="5029"/>
                    <w:rPr>
                      <w:rFonts w:ascii="Times New Roman" w:hAnsi="Times New Roman" w:cs="Times New Roman"/>
                    </w:rPr>
                  </w:pPr>
                  <w:r w:rsidRPr="00BF5496">
                    <w:rPr>
                      <w:rFonts w:ascii="Times New Roman" w:hAnsi="Times New Roman" w:cs="Times New Roman"/>
                    </w:rPr>
                    <w:t>В Государственную экзаменационную комиссию</w:t>
                  </w:r>
                  <w:r w:rsidR="00CD26A0" w:rsidRPr="00BF5496">
                    <w:t xml:space="preserve"> </w:t>
                  </w:r>
                  <w:r w:rsidR="00CD26A0" w:rsidRPr="00BF5496">
                    <w:rPr>
                      <w:rFonts w:ascii="Times New Roman" w:hAnsi="Times New Roman" w:cs="Times New Roman"/>
                    </w:rPr>
                    <w:t xml:space="preserve">Ивановской области </w:t>
                  </w:r>
                </w:p>
                <w:p w14:paraId="67A1B718" w14:textId="77777777" w:rsidR="004933CB" w:rsidRPr="00BF5496" w:rsidRDefault="00CD26A0" w:rsidP="00F05E74">
                  <w:pPr>
                    <w:ind w:left="5029"/>
                    <w:rPr>
                      <w:rFonts w:ascii="Times New Roman" w:hAnsi="Times New Roman" w:cs="Times New Roman"/>
                    </w:rPr>
                  </w:pPr>
                  <w:r w:rsidRPr="00BF5496">
                    <w:rPr>
                      <w:rFonts w:ascii="Times New Roman" w:hAnsi="Times New Roman" w:cs="Times New Roman"/>
                    </w:rPr>
                    <w:t>по проведению государственной итоговой аттестации по образовательным программам среднего общего образования</w:t>
                  </w:r>
                </w:p>
                <w:p w14:paraId="41F9FF9E" w14:textId="77777777" w:rsidR="004933CB" w:rsidRPr="00BF5496" w:rsidRDefault="004933CB" w:rsidP="00F05E74">
                  <w:pPr>
                    <w:ind w:left="4746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5C4" w:rsidRPr="00C97A38" w14:paraId="7D5B1842" w14:textId="77777777" w:rsidTr="00E253C4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D54CE" w14:textId="77777777" w:rsidR="003A25C4" w:rsidRPr="00BF5496" w:rsidRDefault="003A25C4" w:rsidP="003A25C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F5496">
                    <w:rPr>
                      <w:rFonts w:ascii="Times New Roman" w:hAnsi="Times New Roman" w:cs="Times New Roman"/>
                      <w:b/>
                    </w:rPr>
                    <w:t>Заявление</w:t>
                  </w:r>
                </w:p>
              </w:tc>
            </w:tr>
          </w:tbl>
          <w:p w14:paraId="2ABE8960" w14:textId="77777777" w:rsidR="004933CB" w:rsidRPr="00C97A38" w:rsidRDefault="004933CB" w:rsidP="00F565C1"/>
          <w:tbl>
            <w:tblPr>
              <w:tblW w:w="8734" w:type="dxa"/>
              <w:tblLook w:val="01E0" w:firstRow="1" w:lastRow="1" w:firstColumn="1" w:lastColumn="1" w:noHBand="0" w:noVBand="0"/>
            </w:tblPr>
            <w:tblGrid>
              <w:gridCol w:w="431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</w:tblGrid>
            <w:tr w:rsidR="004933CB" w:rsidRPr="00C97A38" w14:paraId="1BCEA4B3" w14:textId="77777777" w:rsidTr="00F565C1">
              <w:trPr>
                <w:trHeight w:hRule="exact"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AA8EE61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Я,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DFC84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D48C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D67F0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928C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DEB73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E8B7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95BA0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CEB9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6808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DAD3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BA9B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BAC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985E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33F9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B7F0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56DC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1990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96A2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B341D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B085D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AABB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191158E" w14:textId="77777777" w:rsidR="004933CB" w:rsidRPr="00C97A38" w:rsidRDefault="004933CB" w:rsidP="002C7A16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7A38">
              <w:rPr>
                <w:rFonts w:ascii="Times New Roman" w:hAnsi="Times New Roman" w:cs="Times New Roman"/>
                <w:i/>
              </w:rPr>
              <w:t>фамилия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933CB" w:rsidRPr="00C97A38" w14:paraId="12E6C669" w14:textId="77777777" w:rsidTr="008E33EF">
              <w:trPr>
                <w:trHeight w:hRule="exact" w:val="340"/>
              </w:trPr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F4E113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B4C5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DDABD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52D0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EBA5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FB86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3347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0B7A2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1AC1B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42AA6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50DE7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32A77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0DF03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85061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6E5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6801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C9C76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B5E3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A4DD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9974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DA55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DA31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5652D5" w14:textId="77777777" w:rsidR="004933CB" w:rsidRPr="00C97A38" w:rsidRDefault="004933CB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7A38">
              <w:rPr>
                <w:rFonts w:ascii="Times New Roman" w:hAnsi="Times New Roman" w:cs="Times New Roman"/>
                <w:i/>
              </w:rPr>
              <w:t>имя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933CB" w:rsidRPr="00C97A38" w14:paraId="66731BFC" w14:textId="77777777" w:rsidTr="00F565C1">
              <w:trPr>
                <w:trHeight w:hRule="exact" w:val="340"/>
              </w:trPr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B4810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E17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2A82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8915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DC2A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2468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8A78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F8A8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26ED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38D2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B7AA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CE57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7BD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7F75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8B7B3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0181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2838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CF82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90B20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700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2156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CFDD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058E8D" w14:textId="77777777" w:rsidR="004933CB" w:rsidRPr="00C97A38" w:rsidRDefault="004933CB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7A38">
              <w:rPr>
                <w:rFonts w:ascii="Times New Roman" w:hAnsi="Times New Roman" w:cs="Times New Roman"/>
                <w:i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8"/>
              <w:gridCol w:w="417"/>
              <w:gridCol w:w="417"/>
              <w:gridCol w:w="359"/>
              <w:gridCol w:w="417"/>
              <w:gridCol w:w="417"/>
              <w:gridCol w:w="362"/>
              <w:gridCol w:w="417"/>
              <w:gridCol w:w="417"/>
              <w:gridCol w:w="417"/>
              <w:gridCol w:w="414"/>
            </w:tblGrid>
            <w:tr w:rsidR="00D47704" w:rsidRPr="00C97A38" w14:paraId="0D767687" w14:textId="77777777" w:rsidTr="008B34D2">
              <w:trPr>
                <w:trHeight w:hRule="exact" w:val="340"/>
              </w:trPr>
              <w:tc>
                <w:tcPr>
                  <w:tcW w:w="17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53AA8AB" w14:textId="77777777" w:rsidR="008B34D2" w:rsidRPr="00C97A38" w:rsidRDefault="008B34D2" w:rsidP="008B34D2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Дата рождения</w:t>
                  </w:r>
                  <w:r w:rsidRPr="00C97A38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55BC0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D8DFE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0BD40C8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B2E11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33437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2870D5A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81AB3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5192D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38626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г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E3F7C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г</w:t>
                  </w:r>
                </w:p>
              </w:tc>
            </w:tr>
          </w:tbl>
          <w:p w14:paraId="14ADE3E6" w14:textId="77777777" w:rsidR="003A25C4" w:rsidRPr="00C97A38" w:rsidRDefault="003A25C4" w:rsidP="00F565C1">
            <w:pPr>
              <w:rPr>
                <w:rFonts w:ascii="Times New Roman" w:hAnsi="Times New Roman" w:cs="Times New Roman"/>
                <w:b/>
              </w:rPr>
            </w:pPr>
          </w:p>
          <w:p w14:paraId="6E0CB3A3" w14:textId="77777777" w:rsidR="0011553F" w:rsidRPr="00C97A38" w:rsidRDefault="0011553F" w:rsidP="00F565C1">
            <w:pPr>
              <w:rPr>
                <w:rFonts w:ascii="Times New Roman" w:hAnsi="Times New Roman" w:cs="Times New Roman"/>
                <w:b/>
              </w:rPr>
            </w:pPr>
          </w:p>
          <w:p w14:paraId="7854602F" w14:textId="77777777" w:rsidR="0049143F" w:rsidRPr="00C97A38" w:rsidRDefault="0049143F" w:rsidP="00F565C1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pPr w:leftFromText="180" w:rightFromText="180" w:vertAnchor="text" w:horzAnchor="margin" w:tblpY="-359"/>
              <w:tblOverlap w:val="never"/>
              <w:tblW w:w="7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4"/>
              <w:gridCol w:w="396"/>
              <w:gridCol w:w="396"/>
              <w:gridCol w:w="396"/>
              <w:gridCol w:w="398"/>
              <w:gridCol w:w="398"/>
              <w:gridCol w:w="398"/>
              <w:gridCol w:w="398"/>
              <w:gridCol w:w="396"/>
              <w:gridCol w:w="396"/>
              <w:gridCol w:w="396"/>
              <w:gridCol w:w="390"/>
            </w:tblGrid>
            <w:tr w:rsidR="003778EF" w:rsidRPr="00C727A1" w14:paraId="733C700A" w14:textId="77777777" w:rsidTr="003778EF">
              <w:trPr>
                <w:trHeight w:hRule="exact" w:val="340"/>
              </w:trPr>
              <w:tc>
                <w:tcPr>
                  <w:tcW w:w="197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FAE189" w14:textId="77777777" w:rsidR="003778EF" w:rsidRPr="003778EF" w:rsidRDefault="003778EF" w:rsidP="003778E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778EF">
                    <w:rPr>
                      <w:rFonts w:ascii="Times New Roman" w:hAnsi="Times New Roman" w:cs="Times New Roman"/>
                      <w:b/>
                    </w:rPr>
                    <w:t>Контактный телефон</w:t>
                  </w:r>
                </w:p>
                <w:p w14:paraId="4EAB255A" w14:textId="77777777" w:rsidR="003778EF" w:rsidRPr="003778EF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4CCB5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DFB85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6E6E5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C744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6102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F5361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E9F48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16E56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2C9A2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E3761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F2A73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0A32FFB" w14:textId="77777777" w:rsidR="0049143F" w:rsidRPr="00C97A38" w:rsidRDefault="0049143F" w:rsidP="00F565C1">
            <w:pPr>
              <w:rPr>
                <w:rFonts w:ascii="Times New Roman" w:hAnsi="Times New Roman" w:cs="Times New Roman"/>
                <w:b/>
              </w:rPr>
            </w:pPr>
          </w:p>
          <w:p w14:paraId="3F74B63B" w14:textId="77777777" w:rsidR="003778EF" w:rsidRDefault="003778EF" w:rsidP="00F565C1">
            <w:pPr>
              <w:rPr>
                <w:rFonts w:ascii="Times New Roman" w:hAnsi="Times New Roman" w:cs="Times New Roman"/>
                <w:b/>
              </w:rPr>
            </w:pPr>
          </w:p>
          <w:p w14:paraId="7B7FCD9F" w14:textId="77777777" w:rsidR="00B53575" w:rsidRDefault="004933CB" w:rsidP="00F565C1">
            <w:pPr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  <w:b/>
              </w:rPr>
              <w:t>Наименование документа, удостоверяющего личность</w:t>
            </w:r>
            <w:r w:rsidR="003778EF">
              <w:rPr>
                <w:rFonts w:ascii="Times New Roman" w:hAnsi="Times New Roman" w:cs="Times New Roman"/>
                <w:b/>
              </w:rPr>
              <w:t>:</w:t>
            </w:r>
            <w:r w:rsidRPr="00C97A38">
              <w:rPr>
                <w:rFonts w:ascii="Times New Roman" w:hAnsi="Times New Roman" w:cs="Times New Roman"/>
              </w:rPr>
              <w:t xml:space="preserve"> </w:t>
            </w:r>
          </w:p>
          <w:p w14:paraId="710044F2" w14:textId="77777777" w:rsidR="00B53575" w:rsidRPr="00B53575" w:rsidRDefault="00B53575" w:rsidP="00F565C1">
            <w:pPr>
              <w:rPr>
                <w:rFonts w:ascii="Times New Roman" w:hAnsi="Times New Roman" w:cs="Times New Roman"/>
                <w:sz w:val="8"/>
              </w:rPr>
            </w:pPr>
          </w:p>
          <w:p w14:paraId="3261DF3E" w14:textId="77777777" w:rsidR="004933CB" w:rsidRPr="00C97A38" w:rsidRDefault="004933CB" w:rsidP="00F565C1">
            <w:pPr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 w:rsidR="003778EF">
              <w:rPr>
                <w:rFonts w:ascii="Times New Roman" w:hAnsi="Times New Roman" w:cs="Times New Roman"/>
              </w:rPr>
              <w:t>____________</w:t>
            </w:r>
          </w:p>
          <w:p w14:paraId="6FBE1394" w14:textId="77777777" w:rsidR="004933CB" w:rsidRPr="00C97A38" w:rsidRDefault="004933CB" w:rsidP="00CD26A0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021D12" w:rsidRPr="00C97A38" w14:paraId="0323847C" w14:textId="77777777" w:rsidTr="00F565C1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A020E99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6EAE8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EB2A0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79724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E1306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CA9F1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05771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78288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79E9B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7C40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18751DB" w14:textId="77777777" w:rsidR="00021D12" w:rsidRPr="00C97A38" w:rsidRDefault="00021D12" w:rsidP="00021D12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C17A7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41405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0E00D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04391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DA48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ED65F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2C8AA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8E68A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13298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ED1CD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9E48D1" w14:textId="77777777" w:rsidR="004933CB" w:rsidRPr="00C97A38" w:rsidRDefault="004933CB" w:rsidP="00F565C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F051D" w:rsidRPr="00C97A38" w14:paraId="2028A257" w14:textId="77777777" w:rsidTr="003C789B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14:paraId="475C1D25" w14:textId="77777777" w:rsidR="00BF051D" w:rsidRPr="00C97A38" w:rsidRDefault="00BF051D" w:rsidP="00BF051D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97A38">
                    <w:rPr>
                      <w:rFonts w:ascii="Times New Roman" w:eastAsia="Times New Roman" w:hAnsi="Times New Roman" w:cs="Times New Roman"/>
                      <w:b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14:paraId="33D6ED26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575497C1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2" w:type="dxa"/>
                </w:tcPr>
                <w:p w14:paraId="634EB5DB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5DA37E3B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14:paraId="642E77F2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65BC68F0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2" w:type="dxa"/>
                </w:tcPr>
                <w:p w14:paraId="081299DB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4CA511CB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14:paraId="73A86B2A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1F2422F8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2" w:type="dxa"/>
                </w:tcPr>
                <w:p w14:paraId="485E4F8C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651E8453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5EC75584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1E8A0F9" w14:textId="77777777" w:rsidR="00DD6F0F" w:rsidRPr="00C97A38" w:rsidRDefault="00DD6F0F" w:rsidP="00F565C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4933CB" w:rsidRPr="00C97A38" w14:paraId="56E6EDAF" w14:textId="77777777" w:rsidTr="00F565C1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474413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Пол</w:t>
                  </w:r>
                  <w:r w:rsidRPr="00C97A38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746E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68F1C6" w14:textId="77777777" w:rsidR="004933CB" w:rsidRPr="00C97A38" w:rsidRDefault="004933CB" w:rsidP="00F565C1"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0268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AA3BF18" w14:textId="77777777" w:rsidR="004933CB" w:rsidRPr="00C97A38" w:rsidRDefault="004933CB" w:rsidP="00F565C1"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Женский</w:t>
                  </w:r>
                </w:p>
              </w:tc>
            </w:tr>
          </w:tbl>
          <w:p w14:paraId="743936FA" w14:textId="77777777" w:rsidR="004933CB" w:rsidRPr="00C97A38" w:rsidRDefault="004933CB" w:rsidP="00F565C1">
            <w:pPr>
              <w:jc w:val="both"/>
              <w:rPr>
                <w:rFonts w:ascii="Times New Roman" w:hAnsi="Times New Roman" w:cs="Times New Roman"/>
              </w:rPr>
            </w:pPr>
          </w:p>
          <w:p w14:paraId="51FEFDF2" w14:textId="77777777" w:rsidR="004933CB" w:rsidRPr="00C97A38" w:rsidRDefault="004933CB" w:rsidP="004933C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97A38">
              <w:rPr>
                <w:rFonts w:ascii="Times New Roman" w:hAnsi="Times New Roman" w:cs="Times New Roman"/>
              </w:rPr>
              <w:t xml:space="preserve">Прошу зарегистрировать меня для участия в итоговом сочинении </w:t>
            </w:r>
            <w:r w:rsidR="0055701E" w:rsidRPr="00C97A38">
              <w:rPr>
                <w:rFonts w:ascii="Times New Roman" w:hAnsi="Times New Roman" w:cs="Times New Roman"/>
              </w:rPr>
              <w:br/>
            </w:r>
            <w:r w:rsidRPr="00C97A38">
              <w:rPr>
                <w:rFonts w:ascii="Times New Roman" w:hAnsi="Times New Roman" w:cs="Times New Roman"/>
                <w:i/>
              </w:rPr>
              <w:t xml:space="preserve">(отметить </w:t>
            </w:r>
            <w:r w:rsidR="00BF3A20" w:rsidRPr="00C97A38">
              <w:rPr>
                <w:rFonts w:ascii="Times New Roman" w:hAnsi="Times New Roman" w:cs="Times New Roman"/>
                <w:i/>
              </w:rPr>
              <w:t>дату участия</w:t>
            </w:r>
            <w:r w:rsidRPr="00C97A38">
              <w:rPr>
                <w:rFonts w:ascii="Times New Roman" w:hAnsi="Times New Roman" w:cs="Times New Roman"/>
                <w:i/>
              </w:rPr>
              <w:t xml:space="preserve"> в итоговом сочинении):</w:t>
            </w:r>
          </w:p>
          <w:p w14:paraId="3E6100C2" w14:textId="77777777" w:rsidR="0049143F" w:rsidRPr="00C97A38" w:rsidRDefault="0049143F" w:rsidP="004933C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a3"/>
              <w:tblW w:w="9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8954"/>
            </w:tblGrid>
            <w:tr w:rsidR="0049143F" w:rsidRPr="00C97A38" w14:paraId="70931525" w14:textId="77777777" w:rsidTr="0049143F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6F622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4AFD4028" w14:textId="77777777" w:rsidR="0049143F" w:rsidRPr="00C97A38" w:rsidRDefault="00B53575" w:rsidP="00B535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49143F" w:rsidRPr="00C97A38">
                    <w:rPr>
                      <w:rFonts w:ascii="Times New Roman" w:hAnsi="Times New Roman" w:cs="Times New Roman"/>
                    </w:rPr>
                    <w:t xml:space="preserve"> декабря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49143F" w:rsidRPr="00C97A38">
                    <w:rPr>
                      <w:rFonts w:ascii="Times New Roman" w:hAnsi="Times New Roman" w:cs="Times New Roman"/>
                    </w:rPr>
                    <w:t xml:space="preserve"> года;</w:t>
                  </w:r>
                </w:p>
              </w:tc>
            </w:tr>
            <w:tr w:rsidR="0049143F" w:rsidRPr="00C97A38" w14:paraId="7095549B" w14:textId="77777777" w:rsidTr="0049143F"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F2BBE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565E093D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143F" w:rsidRPr="00C97A38" w14:paraId="65800A1E" w14:textId="77777777" w:rsidTr="0049143F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BAA48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25205C42" w14:textId="77777777" w:rsidR="0049143F" w:rsidRPr="00C97A38" w:rsidRDefault="00B53575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t>4</w:t>
                  </w:r>
                  <w:r w:rsidR="0049143F" w:rsidRPr="00C97A38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 февраля 202</w: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t>6</w:t>
                  </w:r>
                  <w:r w:rsidR="0049143F" w:rsidRPr="00C97A38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 года;</w:t>
                  </w:r>
                </w:p>
              </w:tc>
            </w:tr>
            <w:tr w:rsidR="0049143F" w:rsidRPr="00C97A38" w14:paraId="4283CF10" w14:textId="77777777" w:rsidTr="0049143F"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111F4D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37EAB739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143F" w:rsidRPr="00C97A38" w14:paraId="24350CBA" w14:textId="77777777" w:rsidTr="0049143F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B6BFB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2C5A6DDA" w14:textId="77777777" w:rsidR="0049143F" w:rsidRPr="00C97A38" w:rsidRDefault="00B53575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9315A4" w:rsidRPr="00C97A3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9143F" w:rsidRPr="00C97A38">
                    <w:rPr>
                      <w:rFonts w:ascii="Times New Roman" w:hAnsi="Times New Roman" w:cs="Times New Roman"/>
                    </w:rPr>
                    <w:t>апреля 202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49143F" w:rsidRPr="00C97A38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14:paraId="22360ED1" w14:textId="77777777" w:rsidR="0049143F" w:rsidRPr="00C97A38" w:rsidRDefault="0049143F" w:rsidP="004933CB">
            <w:pPr>
              <w:jc w:val="both"/>
              <w:rPr>
                <w:rFonts w:ascii="Times New Roman" w:hAnsi="Times New Roman" w:cs="Times New Roman"/>
              </w:rPr>
            </w:pPr>
          </w:p>
          <w:p w14:paraId="0EE33A33" w14:textId="77777777" w:rsidR="004933CB" w:rsidRPr="00C97A38" w:rsidRDefault="004933CB" w:rsidP="004933CB">
            <w:pPr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>для использования его при приеме в образовательные организации высшего образования.</w:t>
            </w:r>
          </w:p>
          <w:p w14:paraId="3E3C7AF0" w14:textId="77777777" w:rsidR="004933CB" w:rsidRPr="00C97A38" w:rsidRDefault="003778EF" w:rsidP="00F565C1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3778EF">
              <w:rPr>
                <w:rFonts w:ascii="Times New Roman" w:hAnsi="Times New Roman" w:cs="Times New Roman"/>
              </w:rPr>
              <w:lastRenderedPageBreak/>
              <w:t>Прошу организовать проведение итогового сочинения в условиях, учитывающих состояние моего здоровья, особен</w:t>
            </w:r>
            <w:r>
              <w:rPr>
                <w:rFonts w:ascii="Times New Roman" w:hAnsi="Times New Roman" w:cs="Times New Roman"/>
              </w:rPr>
              <w:t>ности психофизического развития</w:t>
            </w:r>
            <w:r w:rsidR="004933CB" w:rsidRPr="00C97A38">
              <w:rPr>
                <w:rFonts w:ascii="Times New Roman" w:hAnsi="Times New Roman" w:cs="Times New Roman"/>
              </w:rPr>
              <w:t>, подтверждаем</w:t>
            </w:r>
            <w:r w:rsidR="0017425B" w:rsidRPr="00C97A38">
              <w:rPr>
                <w:rFonts w:ascii="Times New Roman" w:hAnsi="Times New Roman" w:cs="Times New Roman"/>
              </w:rPr>
              <w:t>ые</w:t>
            </w:r>
            <w:r w:rsidR="004933CB" w:rsidRPr="00C97A38">
              <w:rPr>
                <w:rFonts w:ascii="Times New Roman" w:hAnsi="Times New Roman" w:cs="Times New Roman"/>
              </w:rPr>
              <w:t xml:space="preserve">: </w:t>
            </w:r>
          </w:p>
          <w:p w14:paraId="31451CCF" w14:textId="77777777" w:rsidR="004933CB" w:rsidRPr="00BF5496" w:rsidRDefault="004933CB" w:rsidP="00F565C1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35D077EB" wp14:editId="199548E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C01DE5" id="Прямоугольник 6" o:spid="_x0000_s1026" style="position:absolute;margin-left:.85pt;margin-top:9.6pt;width:16.9pt;height:16.9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C97A38">
              <w:rPr>
                <w:rFonts w:ascii="Times New Roman" w:hAnsi="Times New Roman" w:cs="Times New Roman"/>
              </w:rPr>
              <w:t xml:space="preserve">        </w:t>
            </w:r>
            <w:r w:rsidR="00041FF5" w:rsidRPr="00C97A38">
              <w:rPr>
                <w:rFonts w:ascii="Times New Roman" w:hAnsi="Times New Roman" w:cs="Times New Roman"/>
              </w:rPr>
              <w:t xml:space="preserve">оригиналом </w:t>
            </w:r>
            <w:r w:rsidR="00041FF5" w:rsidRPr="00BF5496">
              <w:rPr>
                <w:rFonts w:ascii="Times New Roman" w:hAnsi="Times New Roman" w:cs="Times New Roman"/>
              </w:rPr>
              <w:t>или надлежащим образом заверенной копией рекомендаций психолого-медико-педагогической комиссии</w:t>
            </w:r>
            <w:r w:rsidR="003778EF" w:rsidRPr="00BF5496">
              <w:rPr>
                <w:rFonts w:ascii="Times New Roman" w:hAnsi="Times New Roman" w:cs="Times New Roman"/>
              </w:rPr>
              <w:t xml:space="preserve"> (ПМПК)</w:t>
            </w:r>
          </w:p>
          <w:p w14:paraId="436EFFF3" w14:textId="77777777" w:rsidR="004933CB" w:rsidRPr="00BF5496" w:rsidRDefault="004933CB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49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0F1B0AFC" wp14:editId="1B810E1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E714E0" id="Прямоугольник 7" o:spid="_x0000_s1026" style="position:absolute;margin-left:.75pt;margin-top:11.8pt;width:17pt;height:1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145DE373" w14:textId="77777777" w:rsidR="004933CB" w:rsidRPr="00C97A38" w:rsidRDefault="004933CB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496">
              <w:rPr>
                <w:rFonts w:ascii="Times New Roman" w:hAnsi="Times New Roman" w:cs="Times New Roman"/>
              </w:rPr>
              <w:t xml:space="preserve">        </w:t>
            </w:r>
            <w:r w:rsidR="00041FF5" w:rsidRPr="00BF5496">
              <w:rPr>
                <w:rFonts w:ascii="Times New Roman" w:hAnsi="Times New Roman" w:cs="Times New Roman"/>
              </w:rPr>
              <w:t xml:space="preserve">оригиналом или надлежащим образом заверенной </w:t>
            </w:r>
            <w:r w:rsidRPr="00BF5496">
              <w:rPr>
                <w:rFonts w:ascii="Times New Roman" w:hAnsi="Times New Roman" w:cs="Times New Roman"/>
              </w:rPr>
              <w:t xml:space="preserve">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BF5496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Pr="00BF5496">
              <w:rPr>
                <w:rFonts w:ascii="Times New Roman" w:hAnsi="Times New Roman" w:cs="Times New Roman"/>
              </w:rPr>
              <w:t xml:space="preserve"> экспертизы</w:t>
            </w:r>
            <w:r w:rsidR="003778EF" w:rsidRPr="00BF5496">
              <w:rPr>
                <w:rFonts w:ascii="Times New Roman" w:hAnsi="Times New Roman" w:cs="Times New Roman"/>
              </w:rPr>
              <w:t xml:space="preserve"> (ФГУ МСЭ)</w:t>
            </w:r>
          </w:p>
          <w:p w14:paraId="70EB61E8" w14:textId="77777777" w:rsidR="00B53575" w:rsidRDefault="00B53575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117E4CA" w14:textId="77777777" w:rsidR="00804564" w:rsidRDefault="003778EF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778EF">
              <w:rPr>
                <w:rFonts w:ascii="Times New Roman" w:hAnsi="Times New Roman" w:cs="Times New Roman"/>
              </w:rPr>
              <w:t>Необходимые условия проведения итогового сочинения:</w:t>
            </w:r>
          </w:p>
          <w:p w14:paraId="5CB0D540" w14:textId="77777777" w:rsidR="003778EF" w:rsidRPr="00C97A38" w:rsidRDefault="003778EF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6F1D71D" w14:textId="77777777" w:rsidR="004933CB" w:rsidRPr="003778EF" w:rsidRDefault="00804564" w:rsidP="00B5357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78E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41061FBC" wp14:editId="22FC3C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330200</wp:posOffset>
                      </wp:positionV>
                      <wp:extent cx="214630" cy="215900"/>
                      <wp:effectExtent l="0" t="0" r="13970" b="1270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05CC22" id="Прямоугольник 12" o:spid="_x0000_s1026" style="position:absolute;margin-left:.05pt;margin-top:26pt;width:16.9pt;height:17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933CB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дополнительные условия,</w:t>
            </w:r>
            <w:r w:rsidR="004933CB" w:rsidRPr="00377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3CB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особенности</w:t>
            </w:r>
            <w:r w:rsidR="004933CB" w:rsidRPr="00C97A38">
              <w:rPr>
                <w:rFonts w:ascii="Times New Roman" w:hAnsi="Times New Roman" w:cs="Times New Roman"/>
                <w:i/>
              </w:rPr>
              <w:t xml:space="preserve"> </w:t>
            </w:r>
            <w:r w:rsidR="004933CB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психофизического развития</w:t>
            </w:r>
          </w:p>
          <w:p w14:paraId="06D6255E" w14:textId="77777777" w:rsidR="004933CB" w:rsidRPr="00C97A38" w:rsidRDefault="004933CB" w:rsidP="00B53575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 xml:space="preserve">       </w:t>
            </w:r>
            <w:r w:rsidR="00041FF5" w:rsidRPr="00C97A38">
              <w:rPr>
                <w:rFonts w:ascii="Times New Roman" w:hAnsi="Times New Roman" w:cs="Times New Roman"/>
              </w:rPr>
              <w:t>у</w:t>
            </w:r>
            <w:r w:rsidRPr="00C97A38">
              <w:rPr>
                <w:rFonts w:ascii="Times New Roman" w:hAnsi="Times New Roman" w:cs="Times New Roman"/>
              </w:rPr>
              <w:t>величение продолжительности</w:t>
            </w:r>
            <w:r w:rsidR="00021D12" w:rsidRPr="00C97A38">
              <w:rPr>
                <w:rFonts w:ascii="Times New Roman" w:hAnsi="Times New Roman" w:cs="Times New Roman"/>
              </w:rPr>
              <w:t xml:space="preserve"> написания итогового сочинения</w:t>
            </w:r>
            <w:r w:rsidRPr="00C97A38">
              <w:rPr>
                <w:rFonts w:ascii="Times New Roman" w:hAnsi="Times New Roman" w:cs="Times New Roman"/>
              </w:rPr>
              <w:t xml:space="preserve"> на 1,5 часа</w:t>
            </w:r>
          </w:p>
          <w:p w14:paraId="6064329B" w14:textId="77777777" w:rsidR="003106D3" w:rsidRPr="00C97A38" w:rsidRDefault="00804564" w:rsidP="00B53575">
            <w:pPr>
              <w:pBdr>
                <w:bottom w:val="single" w:sz="12" w:space="0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85255AC" wp14:editId="19AD930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27940</wp:posOffset>
                      </wp:positionV>
                      <wp:extent cx="214630" cy="214630"/>
                      <wp:effectExtent l="0" t="0" r="13970" b="1397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B7EFC5" id="Прямоугольник 9" o:spid="_x0000_s1026" style="position:absolute;margin-left:1.05pt;margin-top:2.2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933CB" w:rsidRPr="00C97A38">
              <w:rPr>
                <w:rFonts w:ascii="Times New Roman" w:hAnsi="Times New Roman" w:cs="Times New Roman"/>
              </w:rPr>
              <w:t xml:space="preserve">        </w:t>
            </w:r>
            <w:r w:rsidR="00041FF5" w:rsidRPr="00C97A38">
              <w:rPr>
                <w:rFonts w:ascii="Times New Roman" w:hAnsi="Times New Roman" w:cs="Times New Roman"/>
              </w:rPr>
              <w:t>и</w:t>
            </w:r>
            <w:r w:rsidR="003106D3" w:rsidRPr="00C97A38">
              <w:rPr>
                <w:rFonts w:ascii="Times New Roman" w:hAnsi="Times New Roman" w:cs="Times New Roman"/>
              </w:rPr>
              <w:t>н</w:t>
            </w:r>
            <w:r w:rsidR="00960D36" w:rsidRPr="00C97A38">
              <w:rPr>
                <w:rFonts w:ascii="Times New Roman" w:hAnsi="Times New Roman" w:cs="Times New Roman"/>
              </w:rPr>
              <w:t>о</w:t>
            </w:r>
            <w:r w:rsidR="003106D3" w:rsidRPr="00C97A38">
              <w:rPr>
                <w:rFonts w:ascii="Times New Roman" w:hAnsi="Times New Roman" w:cs="Times New Roman"/>
              </w:rPr>
              <w:t xml:space="preserve">е </w:t>
            </w:r>
            <w:r w:rsidR="00960D36" w:rsidRPr="00C97A38">
              <w:rPr>
                <w:rFonts w:ascii="Times New Roman" w:hAnsi="Times New Roman" w:cs="Times New Roman"/>
              </w:rPr>
              <w:t>(указать при необходимости)</w:t>
            </w:r>
            <w:r w:rsidR="003106D3" w:rsidRPr="00C97A38">
              <w:rPr>
                <w:rFonts w:ascii="Times New Roman" w:hAnsi="Times New Roman" w:cs="Times New Roman"/>
              </w:rPr>
              <w:t xml:space="preserve">: </w:t>
            </w:r>
          </w:p>
          <w:p w14:paraId="7EF64BA2" w14:textId="77777777" w:rsidR="003106D3" w:rsidRPr="00C97A38" w:rsidRDefault="003106D3" w:rsidP="00B53575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9C07233" w14:textId="77777777" w:rsidR="003106D3" w:rsidRPr="00C97A38" w:rsidRDefault="003106D3" w:rsidP="00B53575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6E9DB2D" w14:textId="77777777" w:rsidR="003106D3" w:rsidRPr="00C97A38" w:rsidRDefault="003106D3" w:rsidP="00B53575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48A4696" w14:textId="77777777" w:rsidR="0049143F" w:rsidRPr="003778EF" w:rsidRDefault="003106D3" w:rsidP="00FE2E57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(иные дополнительные условия/материально-техническое оснащение,</w:t>
            </w:r>
            <w:r w:rsidRPr="00377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особенности психофизического разви</w:t>
            </w:r>
            <w:r w:rsidR="00C91E8B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тия, сдача итогового сочинения </w:t>
            </w:r>
            <w:r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в устной форме п</w:t>
            </w:r>
            <w:r w:rsidR="00FE2E57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о медицинским показаниям и др.)</w:t>
            </w:r>
          </w:p>
          <w:p w14:paraId="47C29812" w14:textId="77777777" w:rsidR="0049143F" w:rsidRPr="00C97A38" w:rsidRDefault="0049143F" w:rsidP="0049143F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C97A38">
              <w:rPr>
                <w:rFonts w:ascii="Times New Roman" w:hAnsi="Times New Roman" w:cs="Times New Roman"/>
                <w:spacing w:val="-8"/>
              </w:rPr>
              <w:t>При подаче заявления мной предъявлены следующие документы:</w:t>
            </w:r>
          </w:p>
          <w:tbl>
            <w:tblPr>
              <w:tblStyle w:val="a3"/>
              <w:tblW w:w="9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8954"/>
            </w:tblGrid>
            <w:tr w:rsidR="0011625B" w:rsidRPr="00C97A38" w14:paraId="48BBBCE6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0D17E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2A819848" w14:textId="77777777" w:rsidR="0011625B" w:rsidRPr="00C97A38" w:rsidRDefault="0011625B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документ об образовании, подтверждающий получение среднего общего </w:t>
                  </w:r>
                </w:p>
              </w:tc>
            </w:tr>
            <w:tr w:rsidR="00D47704" w:rsidRPr="00C97A38" w14:paraId="742EBB6E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654AACFA" w14:textId="77777777" w:rsidR="00D47704" w:rsidRPr="00C97A38" w:rsidRDefault="00D47704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7CDAE276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образования;</w:t>
                  </w:r>
                </w:p>
              </w:tc>
            </w:tr>
            <w:tr w:rsidR="0011625B" w:rsidRPr="00C97A38" w14:paraId="500B7DCF" w14:textId="77777777" w:rsidTr="00FE2E57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14:paraId="3FD960D3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11644DDB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25B" w:rsidRPr="00C97A38" w14:paraId="2463C92B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65154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15CAE945" w14:textId="77777777" w:rsidR="0011625B" w:rsidRPr="00C97A38" w:rsidRDefault="006905C8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документ об образовании, подтверждающий получение среднего </w:t>
                  </w:r>
                </w:p>
              </w:tc>
            </w:tr>
            <w:tr w:rsidR="00D47704" w:rsidRPr="00C97A38" w14:paraId="08C866AA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23294CF1" w14:textId="77777777" w:rsidR="00D47704" w:rsidRPr="00C97A38" w:rsidRDefault="00D47704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0279769F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профессионального образования;</w:t>
                  </w:r>
                </w:p>
              </w:tc>
            </w:tr>
            <w:tr w:rsidR="0011625B" w:rsidRPr="00C97A38" w14:paraId="2091EDF6" w14:textId="77777777" w:rsidTr="00FE2E57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14:paraId="0B174461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16A705B0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25B" w:rsidRPr="00C97A38" w14:paraId="50B8B6BC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ABB8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796271E7" w14:textId="77777777" w:rsidR="0011625B" w:rsidRPr="00C97A38" w:rsidRDefault="006905C8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иностранный документ об образовании, подтверждающий получение </w:t>
                  </w:r>
                </w:p>
              </w:tc>
            </w:tr>
            <w:tr w:rsidR="00D47704" w:rsidRPr="00C97A38" w14:paraId="09C72E6B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59472209" w14:textId="77777777" w:rsidR="00D47704" w:rsidRPr="00C97A38" w:rsidRDefault="00D47704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18F1A803" w14:textId="77777777" w:rsidR="00D47704" w:rsidRPr="00C97A38" w:rsidRDefault="00D47704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среднего общего образования с заверенным переводом с иностранного языка;</w:t>
                  </w:r>
                </w:p>
              </w:tc>
            </w:tr>
            <w:tr w:rsidR="006905C8" w:rsidRPr="00C97A38" w14:paraId="4A5CCC07" w14:textId="77777777" w:rsidTr="00FE2E57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14:paraId="394C829B" w14:textId="77777777" w:rsidR="006905C8" w:rsidRPr="00C97A38" w:rsidRDefault="006905C8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473B55F1" w14:textId="77777777" w:rsidR="006905C8" w:rsidRPr="00C97A38" w:rsidRDefault="006905C8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5C8" w:rsidRPr="00C97A38" w14:paraId="3D47E419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BFB56" w14:textId="77777777" w:rsidR="006905C8" w:rsidRPr="00C97A38" w:rsidRDefault="006905C8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17B6076F" w14:textId="77777777" w:rsidR="006905C8" w:rsidRPr="00C97A38" w:rsidRDefault="006905C8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справка </w:t>
                  </w:r>
                  <w:r w:rsidR="00D47704" w:rsidRPr="00C97A38">
                    <w:rPr>
                      <w:rFonts w:ascii="Times New Roman" w:hAnsi="Times New Roman" w:cs="Times New Roman"/>
                    </w:rPr>
                    <w:t>из организации</w:t>
                  </w:r>
                  <w:r w:rsidRPr="00C97A38">
                    <w:rPr>
                      <w:rFonts w:ascii="Times New Roman" w:hAnsi="Times New Roman" w:cs="Times New Roman"/>
                    </w:rPr>
                    <w:t>,</w:t>
                  </w:r>
                  <w:r w:rsidR="00D47704" w:rsidRPr="00C97A38">
                    <w:rPr>
                      <w:rFonts w:ascii="Times New Roman" w:hAnsi="Times New Roman" w:cs="Times New Roman"/>
                    </w:rPr>
                    <w:t xml:space="preserve"> осуществляющей образовательную деятельность, </w:t>
                  </w:r>
                </w:p>
              </w:tc>
            </w:tr>
            <w:tr w:rsidR="00D47704" w:rsidRPr="00C97A38" w14:paraId="26499087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0A066475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32489A05" w14:textId="77777777" w:rsidR="00D47704" w:rsidRPr="00C97A38" w:rsidRDefault="00D47704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97A38">
                    <w:rPr>
                      <w:rFonts w:ascii="Times New Roman" w:hAnsi="Times New Roman" w:cs="Times New Roman"/>
                    </w:rPr>
                    <w:t>подтверждающая</w:t>
                  </w:r>
                  <w:proofErr w:type="gramEnd"/>
                  <w:r w:rsidRPr="00C97A38">
                    <w:rPr>
                      <w:rFonts w:ascii="Times New Roman" w:hAnsi="Times New Roman" w:cs="Times New Roman"/>
                    </w:rPr>
            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(для обучающихся СПО);</w:t>
                  </w:r>
                </w:p>
              </w:tc>
            </w:tr>
            <w:tr w:rsidR="00D47704" w:rsidRPr="00C97A38" w14:paraId="5C909336" w14:textId="77777777" w:rsidTr="00FE2E57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14:paraId="6F3A554B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2BE71EAD" w14:textId="77777777" w:rsidR="00D47704" w:rsidRPr="00C97A38" w:rsidRDefault="00D47704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47704" w:rsidRPr="00C97A38" w14:paraId="5F9F9618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C5995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24B5703D" w14:textId="77777777" w:rsidR="00D47704" w:rsidRPr="00C97A38" w:rsidRDefault="00D47704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справка из иностранной образовательной организации, осуществляющей </w:t>
                  </w:r>
                </w:p>
              </w:tc>
            </w:tr>
            <w:tr w:rsidR="00D47704" w:rsidRPr="00C97A38" w14:paraId="4223B0EB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084E10EE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35EC37C1" w14:textId="77777777" w:rsidR="00D47704" w:rsidRPr="00C97A38" w:rsidRDefault="00D47704" w:rsidP="00FE2E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образовательную деятельность, подтверждающая освоение образовательных программ среднего общего образования с заверенным переводом с иностранного языка (для обучающи</w:t>
                  </w:r>
                  <w:r w:rsidR="00FE2E57" w:rsidRPr="00C97A38">
                    <w:rPr>
                      <w:rFonts w:ascii="Times New Roman" w:hAnsi="Times New Roman" w:cs="Times New Roman"/>
                    </w:rPr>
                    <w:t xml:space="preserve">хся </w:t>
                  </w:r>
                  <w:r w:rsidRPr="00C97A38">
                    <w:rPr>
                      <w:rFonts w:ascii="Times New Roman" w:hAnsi="Times New Roman" w:cs="Times New Roman"/>
                    </w:rPr>
                    <w:t xml:space="preserve">в </w:t>
                  </w:r>
                  <w:proofErr w:type="gramStart"/>
                  <w:r w:rsidRPr="00C97A38">
                    <w:rPr>
                      <w:rFonts w:ascii="Times New Roman" w:hAnsi="Times New Roman" w:cs="Times New Roman"/>
                    </w:rPr>
                    <w:t>иностранн</w:t>
                  </w:r>
                  <w:r w:rsidR="00FE2E57" w:rsidRPr="00C97A38">
                    <w:rPr>
                      <w:rFonts w:ascii="Times New Roman" w:hAnsi="Times New Roman" w:cs="Times New Roman"/>
                    </w:rPr>
                    <w:t>ой</w:t>
                  </w:r>
                  <w:proofErr w:type="gramEnd"/>
                  <w:r w:rsidRPr="00C97A38">
                    <w:rPr>
                      <w:rFonts w:ascii="Times New Roman" w:hAnsi="Times New Roman" w:cs="Times New Roman"/>
                    </w:rPr>
                    <w:t xml:space="preserve"> ОО)</w:t>
                  </w:r>
                </w:p>
              </w:tc>
            </w:tr>
          </w:tbl>
          <w:p w14:paraId="6E46FDFC" w14:textId="77777777" w:rsidR="00FE2E57" w:rsidRPr="00C97A38" w:rsidRDefault="00FE2E57" w:rsidP="00FE2E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48AABDA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C97A38">
              <w:rPr>
                <w:rFonts w:ascii="Times New Roman" w:hAnsi="Times New Roman" w:cs="Times New Roman"/>
                <w:spacing w:val="-8"/>
                <w:lang w:val="en-US"/>
              </w:rPr>
              <w:t>C</w:t>
            </w:r>
            <w:r w:rsidRPr="00C97A38">
              <w:rPr>
                <w:rFonts w:ascii="Times New Roman" w:hAnsi="Times New Roman" w:cs="Times New Roman"/>
                <w:spacing w:val="-8"/>
              </w:rPr>
              <w:t xml:space="preserve"> Памяткой о порядке проведения итогового сочинения (изложения) ознакомлен (-а).</w:t>
            </w:r>
          </w:p>
          <w:p w14:paraId="46EF950C" w14:textId="77777777" w:rsidR="00FE2E57" w:rsidRPr="00C97A38" w:rsidRDefault="00FE2E57" w:rsidP="0049143F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035D8CE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>Подпись заявителя ______________/_____________________________ (Ф.И.О.)</w:t>
            </w:r>
          </w:p>
          <w:p w14:paraId="5CCB42CE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CCECF4B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>«____» _____________ 20___ г.</w:t>
            </w:r>
          </w:p>
          <w:p w14:paraId="24F3771E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7646" w:type="dxa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FE2E57" w:rsidRPr="00C97A38" w14:paraId="2BD51D9C" w14:textId="77777777" w:rsidTr="00C0588A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E448E70" w14:textId="77777777" w:rsidR="00FE2E57" w:rsidRPr="00C97A38" w:rsidRDefault="00FE2E57" w:rsidP="00FE2E57">
                  <w:pPr>
                    <w:ind w:left="-427" w:firstLine="427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27E4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C416D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6C625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C4138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F01FF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68D5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7B04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1EE72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54269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1A7ED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3EF04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DDA325" w14:textId="77777777" w:rsidR="004933CB" w:rsidRPr="00C97A38" w:rsidRDefault="004933CB" w:rsidP="00F565C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2B78AC3" w14:textId="7C61C3D8" w:rsidR="008338F8" w:rsidRDefault="008338F8" w:rsidP="00EA4C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  <w:sectPr w:rsidR="008338F8" w:rsidSect="00E95A58">
          <w:headerReference w:type="default" r:id="rId9"/>
          <w:headerReference w:type="first" r:id="rId10"/>
          <w:footerReference w:type="first" r:id="rId11"/>
          <w:pgSz w:w="11906" w:h="16838"/>
          <w:pgMar w:top="709" w:right="1133" w:bottom="568" w:left="1418" w:header="709" w:footer="709" w:gutter="0"/>
          <w:pgNumType w:start="3"/>
          <w:cols w:space="720"/>
          <w:titlePg/>
          <w:docGrid w:linePitch="299"/>
        </w:sectPr>
      </w:pPr>
    </w:p>
    <w:p w14:paraId="278671AD" w14:textId="226F4BB1" w:rsidR="008338F8" w:rsidRPr="008338F8" w:rsidRDefault="008338F8" w:rsidP="008338F8">
      <w:pPr>
        <w:spacing w:after="0" w:line="240" w:lineRule="auto"/>
        <w:contextualSpacing/>
        <w:rPr>
          <w:rFonts w:ascii="Times New Roman" w:hAnsi="Times New Roman" w:cs="Times New Roman"/>
          <w:b/>
          <w:sz w:val="14"/>
        </w:rPr>
      </w:pPr>
      <w:bookmarkStart w:id="0" w:name="_GoBack"/>
      <w:bookmarkEnd w:id="0"/>
    </w:p>
    <w:sectPr w:rsidR="008338F8" w:rsidRPr="008338F8" w:rsidSect="00EA4C03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3F5D3" w14:textId="77777777" w:rsidR="00F94704" w:rsidRDefault="00F94704" w:rsidP="00CE0494">
      <w:pPr>
        <w:spacing w:after="0" w:line="240" w:lineRule="auto"/>
      </w:pPr>
      <w:r>
        <w:separator/>
      </w:r>
    </w:p>
  </w:endnote>
  <w:endnote w:type="continuationSeparator" w:id="0">
    <w:p w14:paraId="1E306D4E" w14:textId="77777777" w:rsidR="00F94704" w:rsidRDefault="00F94704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346E2" w14:textId="77777777" w:rsidR="00E95A58" w:rsidRDefault="00E95A58">
    <w:pPr>
      <w:pStyle w:val="af"/>
      <w:jc w:val="right"/>
    </w:pPr>
  </w:p>
  <w:p w14:paraId="3D033574" w14:textId="77777777" w:rsidR="00E95A58" w:rsidRDefault="00E95A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F5662" w14:textId="77777777" w:rsidR="00F94704" w:rsidRDefault="00F94704" w:rsidP="00CE0494">
      <w:pPr>
        <w:spacing w:after="0" w:line="240" w:lineRule="auto"/>
      </w:pPr>
      <w:r>
        <w:separator/>
      </w:r>
    </w:p>
  </w:footnote>
  <w:footnote w:type="continuationSeparator" w:id="0">
    <w:p w14:paraId="6F6ED7E0" w14:textId="77777777" w:rsidR="00F94704" w:rsidRDefault="00F94704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656F0" w14:textId="798DB285" w:rsidR="00E95A58" w:rsidRPr="008338F8" w:rsidRDefault="00E95A58" w:rsidP="008338F8">
    <w:pPr>
      <w:pStyle w:val="a5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80569" w14:textId="02A7AA06" w:rsidR="00E95A58" w:rsidRDefault="00E95A58" w:rsidP="004D0C35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351224"/>
      <w:docPartObj>
        <w:docPartGallery w:val="Page Numbers (Top of Page)"/>
        <w:docPartUnique/>
      </w:docPartObj>
    </w:sdtPr>
    <w:sdtEndPr/>
    <w:sdtContent>
      <w:p w14:paraId="38F08393" w14:textId="77777777" w:rsidR="00E95A58" w:rsidRDefault="00E95A58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8F8">
          <w:rPr>
            <w:noProof/>
          </w:rPr>
          <w:t>3</w:t>
        </w:r>
        <w:r>
          <w:fldChar w:fldCharType="end"/>
        </w:r>
      </w:p>
    </w:sdtContent>
  </w:sdt>
  <w:p w14:paraId="7DF46A14" w14:textId="77777777" w:rsidR="00E95A58" w:rsidRDefault="00E95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655"/>
    <w:rsid w:val="00005A79"/>
    <w:rsid w:val="00006679"/>
    <w:rsid w:val="0000730C"/>
    <w:rsid w:val="00007851"/>
    <w:rsid w:val="000203B5"/>
    <w:rsid w:val="00021D12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8345E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F09FD"/>
    <w:rsid w:val="000F17AD"/>
    <w:rsid w:val="000F3542"/>
    <w:rsid w:val="000F3F28"/>
    <w:rsid w:val="000F5F40"/>
    <w:rsid w:val="000F735C"/>
    <w:rsid w:val="000F7E03"/>
    <w:rsid w:val="00102F4C"/>
    <w:rsid w:val="00105775"/>
    <w:rsid w:val="0011005A"/>
    <w:rsid w:val="00110DDC"/>
    <w:rsid w:val="0011252D"/>
    <w:rsid w:val="001137E6"/>
    <w:rsid w:val="0011553F"/>
    <w:rsid w:val="0011625B"/>
    <w:rsid w:val="001305C5"/>
    <w:rsid w:val="00132B60"/>
    <w:rsid w:val="00135E22"/>
    <w:rsid w:val="00142A8B"/>
    <w:rsid w:val="00143695"/>
    <w:rsid w:val="00150BAF"/>
    <w:rsid w:val="001527A8"/>
    <w:rsid w:val="00153814"/>
    <w:rsid w:val="0015401C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61CE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B5943"/>
    <w:rsid w:val="001B7DFF"/>
    <w:rsid w:val="001C3B7A"/>
    <w:rsid w:val="001C7C6F"/>
    <w:rsid w:val="001D027A"/>
    <w:rsid w:val="001D04AE"/>
    <w:rsid w:val="001D0B4B"/>
    <w:rsid w:val="001D23FE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0474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C6F"/>
    <w:rsid w:val="00272FAC"/>
    <w:rsid w:val="002734C7"/>
    <w:rsid w:val="00275CA5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21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E61DF"/>
    <w:rsid w:val="002F4867"/>
    <w:rsid w:val="003036B7"/>
    <w:rsid w:val="0030518F"/>
    <w:rsid w:val="00305359"/>
    <w:rsid w:val="0030687F"/>
    <w:rsid w:val="003106D3"/>
    <w:rsid w:val="00311516"/>
    <w:rsid w:val="00311B2C"/>
    <w:rsid w:val="003144DA"/>
    <w:rsid w:val="003214D7"/>
    <w:rsid w:val="00323EF6"/>
    <w:rsid w:val="0033117B"/>
    <w:rsid w:val="00331E8C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64C43"/>
    <w:rsid w:val="0037019C"/>
    <w:rsid w:val="00370204"/>
    <w:rsid w:val="003762E3"/>
    <w:rsid w:val="003778EF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6984"/>
    <w:rsid w:val="003B7EBC"/>
    <w:rsid w:val="003C600D"/>
    <w:rsid w:val="003C63F6"/>
    <w:rsid w:val="003C6E1C"/>
    <w:rsid w:val="003C789B"/>
    <w:rsid w:val="003D1CB6"/>
    <w:rsid w:val="003D5700"/>
    <w:rsid w:val="003E0CEE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2D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55D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2AD0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2B43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6CBF"/>
    <w:rsid w:val="005D76D8"/>
    <w:rsid w:val="005E0854"/>
    <w:rsid w:val="005E0FD9"/>
    <w:rsid w:val="005E288F"/>
    <w:rsid w:val="005E3214"/>
    <w:rsid w:val="005E44DE"/>
    <w:rsid w:val="005F0071"/>
    <w:rsid w:val="005F3D31"/>
    <w:rsid w:val="005F3E28"/>
    <w:rsid w:val="005F6A5F"/>
    <w:rsid w:val="006019A2"/>
    <w:rsid w:val="00602340"/>
    <w:rsid w:val="00610289"/>
    <w:rsid w:val="0061492F"/>
    <w:rsid w:val="006205DF"/>
    <w:rsid w:val="00620907"/>
    <w:rsid w:val="0062102A"/>
    <w:rsid w:val="00622DBD"/>
    <w:rsid w:val="006240D5"/>
    <w:rsid w:val="00625AE8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474AF"/>
    <w:rsid w:val="00663E0B"/>
    <w:rsid w:val="00671B28"/>
    <w:rsid w:val="00671F41"/>
    <w:rsid w:val="00672538"/>
    <w:rsid w:val="00684644"/>
    <w:rsid w:val="00685221"/>
    <w:rsid w:val="00685402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2305"/>
    <w:rsid w:val="006A420B"/>
    <w:rsid w:val="006A43BE"/>
    <w:rsid w:val="006A6FFD"/>
    <w:rsid w:val="006B60E1"/>
    <w:rsid w:val="006B7578"/>
    <w:rsid w:val="006C0CC5"/>
    <w:rsid w:val="006C1327"/>
    <w:rsid w:val="006C21EB"/>
    <w:rsid w:val="006C3574"/>
    <w:rsid w:val="006C7DDA"/>
    <w:rsid w:val="006D3DA8"/>
    <w:rsid w:val="006E10B0"/>
    <w:rsid w:val="006E150C"/>
    <w:rsid w:val="006E1ADE"/>
    <w:rsid w:val="006E5100"/>
    <w:rsid w:val="006F2CEA"/>
    <w:rsid w:val="006F2F25"/>
    <w:rsid w:val="007003A2"/>
    <w:rsid w:val="00707DFF"/>
    <w:rsid w:val="00710AF2"/>
    <w:rsid w:val="00712AAA"/>
    <w:rsid w:val="00716DA2"/>
    <w:rsid w:val="007175EB"/>
    <w:rsid w:val="0072187C"/>
    <w:rsid w:val="00722580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52AB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85FA9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C753B"/>
    <w:rsid w:val="007D34DE"/>
    <w:rsid w:val="007D598D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38F8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0A79"/>
    <w:rsid w:val="00864710"/>
    <w:rsid w:val="0086554C"/>
    <w:rsid w:val="00866662"/>
    <w:rsid w:val="008706FE"/>
    <w:rsid w:val="00871D6E"/>
    <w:rsid w:val="00873B13"/>
    <w:rsid w:val="008770E4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96E29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F7A"/>
    <w:rsid w:val="008C29D5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15A4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084"/>
    <w:rsid w:val="00976FBF"/>
    <w:rsid w:val="00977E1F"/>
    <w:rsid w:val="009948FF"/>
    <w:rsid w:val="009A5148"/>
    <w:rsid w:val="009A55A5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2AAF"/>
    <w:rsid w:val="00A63054"/>
    <w:rsid w:val="00A63ACE"/>
    <w:rsid w:val="00A737FA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0178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7C5A"/>
    <w:rsid w:val="00B441AC"/>
    <w:rsid w:val="00B46831"/>
    <w:rsid w:val="00B47A9F"/>
    <w:rsid w:val="00B47B0F"/>
    <w:rsid w:val="00B5051A"/>
    <w:rsid w:val="00B53575"/>
    <w:rsid w:val="00B56669"/>
    <w:rsid w:val="00B571FC"/>
    <w:rsid w:val="00B614F8"/>
    <w:rsid w:val="00B61DA8"/>
    <w:rsid w:val="00B620A5"/>
    <w:rsid w:val="00B64498"/>
    <w:rsid w:val="00B65107"/>
    <w:rsid w:val="00B707EF"/>
    <w:rsid w:val="00B70AB2"/>
    <w:rsid w:val="00B75F36"/>
    <w:rsid w:val="00B76B02"/>
    <w:rsid w:val="00B7783F"/>
    <w:rsid w:val="00B85928"/>
    <w:rsid w:val="00B876D3"/>
    <w:rsid w:val="00B87923"/>
    <w:rsid w:val="00B90BF8"/>
    <w:rsid w:val="00B90DA3"/>
    <w:rsid w:val="00B92560"/>
    <w:rsid w:val="00B93233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496"/>
    <w:rsid w:val="00BF5503"/>
    <w:rsid w:val="00BF567A"/>
    <w:rsid w:val="00BF6A45"/>
    <w:rsid w:val="00BF7813"/>
    <w:rsid w:val="00BF78B6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97A38"/>
    <w:rsid w:val="00CA0417"/>
    <w:rsid w:val="00CA6EB1"/>
    <w:rsid w:val="00CB0221"/>
    <w:rsid w:val="00CB098B"/>
    <w:rsid w:val="00CB1747"/>
    <w:rsid w:val="00CB3724"/>
    <w:rsid w:val="00CB5162"/>
    <w:rsid w:val="00CB6BB3"/>
    <w:rsid w:val="00CB70B4"/>
    <w:rsid w:val="00CC06FD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4D91"/>
    <w:rsid w:val="00D167D5"/>
    <w:rsid w:val="00D21ED0"/>
    <w:rsid w:val="00D22F25"/>
    <w:rsid w:val="00D3197D"/>
    <w:rsid w:val="00D34CFB"/>
    <w:rsid w:val="00D432AD"/>
    <w:rsid w:val="00D46039"/>
    <w:rsid w:val="00D47704"/>
    <w:rsid w:val="00D57155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C2A3C"/>
    <w:rsid w:val="00DC532F"/>
    <w:rsid w:val="00DC65B8"/>
    <w:rsid w:val="00DC79C1"/>
    <w:rsid w:val="00DD0A79"/>
    <w:rsid w:val="00DD39F2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0C12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0749"/>
    <w:rsid w:val="00E85803"/>
    <w:rsid w:val="00E87731"/>
    <w:rsid w:val="00E95666"/>
    <w:rsid w:val="00E95700"/>
    <w:rsid w:val="00E95A58"/>
    <w:rsid w:val="00E96871"/>
    <w:rsid w:val="00E97E5F"/>
    <w:rsid w:val="00EA3D09"/>
    <w:rsid w:val="00EA4C03"/>
    <w:rsid w:val="00EB4B4F"/>
    <w:rsid w:val="00EB6FBD"/>
    <w:rsid w:val="00EC3398"/>
    <w:rsid w:val="00EC35D2"/>
    <w:rsid w:val="00EC4AB8"/>
    <w:rsid w:val="00EC7E7A"/>
    <w:rsid w:val="00ED237C"/>
    <w:rsid w:val="00ED4C71"/>
    <w:rsid w:val="00ED71DC"/>
    <w:rsid w:val="00EE0209"/>
    <w:rsid w:val="00EE0E2A"/>
    <w:rsid w:val="00EE20C6"/>
    <w:rsid w:val="00EE2D7C"/>
    <w:rsid w:val="00EE69D7"/>
    <w:rsid w:val="00EF0A8C"/>
    <w:rsid w:val="00EF4F49"/>
    <w:rsid w:val="00F01003"/>
    <w:rsid w:val="00F01129"/>
    <w:rsid w:val="00F034A9"/>
    <w:rsid w:val="00F05E74"/>
    <w:rsid w:val="00F1105C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34A6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4704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6A4C"/>
    <w:rsid w:val="00FE7874"/>
    <w:rsid w:val="00FF1369"/>
    <w:rsid w:val="00FF1741"/>
    <w:rsid w:val="00FF2C1C"/>
    <w:rsid w:val="00FF3878"/>
    <w:rsid w:val="00FF40CB"/>
    <w:rsid w:val="00FF44D6"/>
    <w:rsid w:val="00FF5A3B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AA1A-3D52-45C8-A168-916D3863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приказа.dotx</Template>
  <TotalTime>894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Fedoff</cp:lastModifiedBy>
  <cp:revision>73</cp:revision>
  <cp:lastPrinted>2025-11-01T06:32:00Z</cp:lastPrinted>
  <dcterms:created xsi:type="dcterms:W3CDTF">2023-10-12T10:08:00Z</dcterms:created>
  <dcterms:modified xsi:type="dcterms:W3CDTF">2025-11-07T11:34:00Z</dcterms:modified>
</cp:coreProperties>
</file>