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805"/>
      </w:tblGrid>
      <w:tr w:rsidR="00A5495E" w14:paraId="7E6B7787" w14:textId="77777777" w:rsidTr="00FB73ED">
        <w:tc>
          <w:tcPr>
            <w:tcW w:w="4549" w:type="dxa"/>
          </w:tcPr>
          <w:p w14:paraId="6E146330" w14:textId="77777777" w:rsidR="00A5495E" w:rsidRDefault="00A5495E" w:rsidP="00C51E71">
            <w:pPr>
              <w:ind w:firstLine="709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805" w:type="dxa"/>
          </w:tcPr>
          <w:p w14:paraId="1F2E28CB" w14:textId="77777777" w:rsidR="00A5495E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E61DF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DFAD11" w14:textId="77777777" w:rsidR="00A5495E" w:rsidRPr="00E97E5F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47FF3D4B" w14:textId="66568849" w:rsidR="00A5495E" w:rsidRPr="00E97E5F" w:rsidRDefault="00A5495E" w:rsidP="00C51E71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25DF311A" w14:textId="77777777" w:rsidR="00A5495E" w:rsidRDefault="00A5495E" w:rsidP="00C51E71">
            <w:pPr>
              <w:rPr>
                <w:rFonts w:ascii="Times New Roman" w:hAnsi="Times New Roman" w:cs="Times New Roman"/>
              </w:rPr>
            </w:pPr>
          </w:p>
        </w:tc>
      </w:tr>
      <w:tr w:rsidR="00A5495E" w:rsidRPr="00644E2C" w14:paraId="401E63CC" w14:textId="77777777" w:rsidTr="00FB7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7BD56203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Угловой бланк</w:t>
            </w:r>
          </w:p>
          <w:p w14:paraId="441E038D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или штамп</w:t>
            </w:r>
          </w:p>
          <w:p w14:paraId="4E7B18CE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образовательной организации </w:t>
            </w:r>
          </w:p>
          <w:p w14:paraId="637375D8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CC598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4829" w14:textId="77777777" w:rsidR="00A5495E" w:rsidRPr="00644E2C" w:rsidRDefault="00A5495E" w:rsidP="00C51E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4E2C">
              <w:rPr>
                <w:rFonts w:ascii="Times New Roman" w:hAnsi="Times New Roman" w:cs="Times New Roman"/>
                <w:sz w:val="28"/>
                <w:szCs w:val="28"/>
              </w:rPr>
              <w:t>«____»______________20____г.</w:t>
            </w:r>
          </w:p>
          <w:p w14:paraId="559E34F8" w14:textId="77777777" w:rsidR="00A5495E" w:rsidRPr="00644E2C" w:rsidRDefault="00A5495E" w:rsidP="00C51E71">
            <w:pPr>
              <w:ind w:firstLine="113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4E2C">
              <w:rPr>
                <w:rFonts w:ascii="Times New Roman" w:hAnsi="Times New Roman" w:cs="Times New Roman"/>
                <w:sz w:val="20"/>
                <w:szCs w:val="20"/>
              </w:rPr>
              <w:t>Дата выдачи справки</w:t>
            </w:r>
          </w:p>
          <w:p w14:paraId="3162F366" w14:textId="77777777" w:rsidR="00A5495E" w:rsidRPr="00644E2C" w:rsidRDefault="00A5495E" w:rsidP="00C51E7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C2059B6" w14:textId="77777777" w:rsidR="00A5495E" w:rsidRPr="00644E2C" w:rsidRDefault="00A5495E" w:rsidP="00C51E7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E76A4A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58947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2C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644E2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4E2C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14:paraId="50D02DF3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7FB637" w14:textId="77777777" w:rsidR="00A5495E" w:rsidRPr="00644E2C" w:rsidRDefault="00A5495E" w:rsidP="00A549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8"/>
          <w:szCs w:val="28"/>
        </w:rPr>
        <w:t>Выдана</w:t>
      </w:r>
      <w:r w:rsidRPr="00644E2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77E4E40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644E2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</w:p>
    <w:p w14:paraId="138CA0CE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501B11E" w14:textId="77244314" w:rsidR="00A5495E" w:rsidRPr="00644E2C" w:rsidRDefault="00A5495E" w:rsidP="00A5495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>в том, что о</w:t>
      </w:r>
      <w:proofErr w:type="gramStart"/>
      <w:r w:rsidRPr="00644E2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44E2C">
        <w:rPr>
          <w:rFonts w:ascii="Times New Roman" w:hAnsi="Times New Roman" w:cs="Times New Roman"/>
          <w:sz w:val="28"/>
          <w:szCs w:val="28"/>
        </w:rPr>
        <w:t>а) завершил(а) (</w:t>
      </w:r>
      <w:r w:rsidRPr="00644E2C">
        <w:rPr>
          <w:rFonts w:ascii="Times New Roman" w:hAnsi="Times New Roman" w:cs="Times New Roman"/>
          <w:i/>
          <w:sz w:val="28"/>
          <w:szCs w:val="28"/>
        </w:rPr>
        <w:t>или</w:t>
      </w:r>
      <w:r w:rsidRPr="00644E2C">
        <w:rPr>
          <w:rFonts w:ascii="Times New Roman" w:hAnsi="Times New Roman" w:cs="Times New Roman"/>
          <w:sz w:val="28"/>
          <w:szCs w:val="28"/>
        </w:rPr>
        <w:t xml:space="preserve"> </w:t>
      </w:r>
      <w:r w:rsidR="0046755D">
        <w:rPr>
          <w:rFonts w:ascii="Times New Roman" w:hAnsi="Times New Roman" w:cs="Times New Roman"/>
          <w:sz w:val="28"/>
          <w:szCs w:val="28"/>
        </w:rPr>
        <w:t>завершает в 2026</w:t>
      </w:r>
      <w:r w:rsidRPr="00644E2C">
        <w:rPr>
          <w:rFonts w:ascii="Times New Roman" w:hAnsi="Times New Roman" w:cs="Times New Roman"/>
          <w:sz w:val="28"/>
          <w:szCs w:val="28"/>
        </w:rPr>
        <w:t xml:space="preserve"> году) освоение образовательных программ среднего общего образования </w:t>
      </w:r>
      <w:r w:rsidR="003214D7">
        <w:rPr>
          <w:rFonts w:ascii="Times New Roman" w:hAnsi="Times New Roman" w:cs="Times New Roman"/>
          <w:sz w:val="28"/>
          <w:szCs w:val="28"/>
        </w:rPr>
        <w:br/>
      </w:r>
      <w:r w:rsidRPr="00644E2C">
        <w:rPr>
          <w:rFonts w:ascii="Times New Roman" w:hAnsi="Times New Roman" w:cs="Times New Roman"/>
          <w:sz w:val="28"/>
          <w:szCs w:val="28"/>
        </w:rPr>
        <w:t>в профессиональной образовательной организации</w:t>
      </w:r>
    </w:p>
    <w:p w14:paraId="7CF47ACD" w14:textId="77777777" w:rsidR="00A5495E" w:rsidRPr="00644E2C" w:rsidRDefault="00A5495E" w:rsidP="00A5495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17FF6F" w14:textId="77777777" w:rsidR="00A5495E" w:rsidRPr="00644E2C" w:rsidRDefault="00A5495E" w:rsidP="00A5495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____________</w:t>
      </w:r>
    </w:p>
    <w:p w14:paraId="15AF33FF" w14:textId="77777777" w:rsidR="00A5495E" w:rsidRPr="00644E2C" w:rsidRDefault="00A5495E" w:rsidP="00A549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>Наименование профессиональной образовательной организации</w:t>
      </w:r>
    </w:p>
    <w:p w14:paraId="7D6A7BF9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_________</w:t>
      </w:r>
    </w:p>
    <w:p w14:paraId="79230474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6EBFDD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______</w:t>
      </w:r>
    </w:p>
    <w:p w14:paraId="66C36683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098A3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E2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44E2C">
        <w:rPr>
          <w:rFonts w:ascii="Times New Roman" w:hAnsi="Times New Roman" w:cs="Times New Roman"/>
          <w:sz w:val="24"/>
          <w:szCs w:val="24"/>
        </w:rPr>
        <w:t>___</w:t>
      </w:r>
    </w:p>
    <w:p w14:paraId="562C9861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DEA220" w14:textId="77777777" w:rsidR="00A5495E" w:rsidRPr="00644E2C" w:rsidRDefault="00A5495E" w:rsidP="00A549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 xml:space="preserve">Настоящая справка выдана для предъявления по месту регистрации заявлений </w:t>
      </w:r>
      <w:r w:rsidR="00860A79">
        <w:rPr>
          <w:rFonts w:ascii="Times New Roman" w:hAnsi="Times New Roman" w:cs="Times New Roman"/>
          <w:sz w:val="28"/>
          <w:szCs w:val="28"/>
        </w:rPr>
        <w:t>об</w:t>
      </w:r>
      <w:r w:rsidRPr="00644E2C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860A79">
        <w:rPr>
          <w:rFonts w:ascii="Times New Roman" w:hAnsi="Times New Roman" w:cs="Times New Roman"/>
          <w:sz w:val="28"/>
          <w:szCs w:val="28"/>
        </w:rPr>
        <w:t>и</w:t>
      </w:r>
      <w:r w:rsidRPr="00644E2C">
        <w:rPr>
          <w:rFonts w:ascii="Times New Roman" w:hAnsi="Times New Roman" w:cs="Times New Roman"/>
          <w:sz w:val="28"/>
          <w:szCs w:val="28"/>
        </w:rPr>
        <w:t xml:space="preserve"> в итоговом сочинении.</w:t>
      </w:r>
    </w:p>
    <w:p w14:paraId="02FE53C9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E0F54C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2F560D" w14:textId="77777777" w:rsidR="002E61DF" w:rsidRDefault="002E61DF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0521CA" w14:textId="77777777" w:rsidR="003214D7" w:rsidRDefault="003214D7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EE1FE5" w14:textId="77777777" w:rsidR="00F634A6" w:rsidRDefault="00F634A6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4A620B" w14:textId="77777777" w:rsidR="003214D7" w:rsidRDefault="003214D7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A00F44" w14:textId="77777777" w:rsidR="00A5495E" w:rsidRPr="00644E2C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E2C">
        <w:rPr>
          <w:rFonts w:ascii="Times New Roman" w:hAnsi="Times New Roman" w:cs="Times New Roman"/>
          <w:sz w:val="28"/>
          <w:szCs w:val="28"/>
        </w:rPr>
        <w:t>Директор ПОО __________________</w:t>
      </w:r>
      <w:r w:rsidR="00F634A6">
        <w:rPr>
          <w:rFonts w:ascii="Times New Roman" w:hAnsi="Times New Roman" w:cs="Times New Roman"/>
          <w:sz w:val="28"/>
          <w:szCs w:val="28"/>
        </w:rPr>
        <w:t>____</w:t>
      </w:r>
      <w:r w:rsidRPr="00644E2C">
        <w:rPr>
          <w:rFonts w:ascii="Times New Roman" w:hAnsi="Times New Roman" w:cs="Times New Roman"/>
          <w:sz w:val="28"/>
          <w:szCs w:val="28"/>
        </w:rPr>
        <w:t>______ Фамилия И.О.</w:t>
      </w:r>
    </w:p>
    <w:p w14:paraId="7576AAA5" w14:textId="77777777" w:rsidR="00A5495E" w:rsidRPr="00644E2C" w:rsidRDefault="00A5495E" w:rsidP="00A5495E">
      <w:pPr>
        <w:spacing w:after="0" w:line="240" w:lineRule="auto"/>
        <w:ind w:firstLine="297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4E2C">
        <w:rPr>
          <w:rFonts w:ascii="Times New Roman" w:hAnsi="Times New Roman" w:cs="Times New Roman"/>
          <w:sz w:val="20"/>
          <w:szCs w:val="20"/>
        </w:rPr>
        <w:t>Подпись</w:t>
      </w:r>
    </w:p>
    <w:p w14:paraId="647D8163" w14:textId="77777777" w:rsidR="00A5495E" w:rsidRPr="00F634A6" w:rsidRDefault="00A5495E" w:rsidP="00A549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F634A6">
        <w:rPr>
          <w:rFonts w:ascii="Times New Roman" w:hAnsi="Times New Roman" w:cs="Times New Roman"/>
          <w:sz w:val="20"/>
          <w:szCs w:val="24"/>
        </w:rPr>
        <w:t>МП</w:t>
      </w:r>
    </w:p>
    <w:p w14:paraId="3DD9A023" w14:textId="77777777" w:rsidR="00ED71DC" w:rsidRPr="005B34C7" w:rsidRDefault="00ED71DC" w:rsidP="005B34C7">
      <w:pPr>
        <w:rPr>
          <w:rFonts w:ascii="Times New Roman" w:hAnsi="Times New Roman" w:cs="Times New Roman"/>
          <w:sz w:val="24"/>
          <w:szCs w:val="24"/>
        </w:rPr>
      </w:pPr>
    </w:p>
    <w:sectPr w:rsidR="00ED71DC" w:rsidRPr="005B34C7" w:rsidSect="008F29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C09C2" w14:textId="77777777" w:rsidR="00AC0C99" w:rsidRDefault="00AC0C99" w:rsidP="00CE0494">
      <w:pPr>
        <w:spacing w:after="0" w:line="240" w:lineRule="auto"/>
      </w:pPr>
      <w:r>
        <w:separator/>
      </w:r>
    </w:p>
  </w:endnote>
  <w:endnote w:type="continuationSeparator" w:id="0">
    <w:p w14:paraId="01D2F4DB" w14:textId="77777777" w:rsidR="00AC0C99" w:rsidRDefault="00AC0C99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BCF38" w14:textId="77777777" w:rsidR="00AC0C99" w:rsidRDefault="00AC0C99" w:rsidP="00CE0494">
      <w:pPr>
        <w:spacing w:after="0" w:line="240" w:lineRule="auto"/>
      </w:pPr>
      <w:r>
        <w:separator/>
      </w:r>
    </w:p>
  </w:footnote>
  <w:footnote w:type="continuationSeparator" w:id="0">
    <w:p w14:paraId="3A31E570" w14:textId="77777777" w:rsidR="00AC0C99" w:rsidRDefault="00AC0C99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351224"/>
      <w:docPartObj>
        <w:docPartGallery w:val="Page Numbers (Top of Page)"/>
        <w:docPartUnique/>
      </w:docPartObj>
    </w:sdtPr>
    <w:sdtEndPr/>
    <w:sdtContent>
      <w:p w14:paraId="38F08393" w14:textId="77777777" w:rsidR="00E95A58" w:rsidRDefault="00E95A58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DF46A14" w14:textId="77777777" w:rsidR="00E95A58" w:rsidRDefault="00E95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6E3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6542A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C0C99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39E3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B795A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7EDD-5665-40A6-8E0E-21EC10FB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Fedoff</cp:lastModifiedBy>
  <cp:revision>2</cp:revision>
  <cp:lastPrinted>2025-11-01T06:32:00Z</cp:lastPrinted>
  <dcterms:created xsi:type="dcterms:W3CDTF">2025-11-07T11:23:00Z</dcterms:created>
  <dcterms:modified xsi:type="dcterms:W3CDTF">2025-11-07T11:23:00Z</dcterms:modified>
</cp:coreProperties>
</file>